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AE" w:rsidRDefault="00EF44AE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670020">
        <w:rPr>
          <w:b/>
          <w:noProof/>
        </w:rPr>
        <w:t>8</w:t>
      </w:r>
      <w:r>
        <w:rPr>
          <w:b/>
        </w:rPr>
        <w:t xml:space="preserve"> do zarządzenia Nr </w:t>
      </w:r>
      <w:r w:rsidR="00767687">
        <w:rPr>
          <w:b/>
        </w:rPr>
        <w:t>112/2026/P</w:t>
      </w:r>
    </w:p>
    <w:p w:rsidR="00EF44AE" w:rsidRDefault="00EF44AE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EF44AE" w:rsidRDefault="00EF44AE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767687">
        <w:rPr>
          <w:b/>
        </w:rPr>
        <w:t>10.02.2026 r</w:t>
      </w:r>
      <w:bookmarkStart w:id="0" w:name="_GoBack"/>
      <w:bookmarkEnd w:id="0"/>
      <w:r>
        <w:rPr>
          <w:b/>
        </w:rPr>
        <w:t>.</w:t>
      </w:r>
    </w:p>
    <w:p w:rsidR="00EF44AE" w:rsidRPr="00DA50B6" w:rsidRDefault="00EF44AE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F44AE" w:rsidRDefault="00EF44AE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F44AE" w:rsidRDefault="00EF44AE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EF44AE" w:rsidRDefault="00EF44AE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670020">
        <w:rPr>
          <w:b/>
          <w:noProof/>
          <w:sz w:val="24"/>
          <w:szCs w:val="24"/>
        </w:rPr>
        <w:t>Szkoły Podstawowej nr 46 im. Marii Dąbrowskiej</w:t>
      </w:r>
      <w:r>
        <w:rPr>
          <w:b/>
          <w:sz w:val="24"/>
          <w:szCs w:val="24"/>
        </w:rPr>
        <w:t xml:space="preserve"> w Poznaniu, </w:t>
      </w:r>
      <w:r w:rsidRPr="00670020">
        <w:rPr>
          <w:b/>
          <w:noProof/>
          <w:sz w:val="24"/>
          <w:szCs w:val="24"/>
        </w:rPr>
        <w:t>ul. Inowrocławska 19</w:t>
      </w:r>
    </w:p>
    <w:p w:rsidR="00EF44AE" w:rsidRPr="005526E9" w:rsidRDefault="00EF44AE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EF44AE" w:rsidRDefault="00EF44AE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EF44AE" w:rsidRPr="006D45AC" w:rsidRDefault="00EF44AE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EF44AE" w:rsidRPr="006D45AC" w:rsidRDefault="00EF44AE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EF44A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F44AE" w:rsidRPr="006D45AC" w:rsidRDefault="00EF44A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838" w:type="pct"/>
            <w:vAlign w:val="center"/>
          </w:tcPr>
          <w:p w:rsidR="00EF44AE" w:rsidRPr="006D45AC" w:rsidRDefault="00EF44AE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EF44AE" w:rsidRPr="006D45AC" w:rsidRDefault="00EF44A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EF44A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F44AE" w:rsidRPr="006D45AC" w:rsidRDefault="00EF44A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Wiesław Banaś</w:t>
            </w:r>
          </w:p>
        </w:tc>
        <w:tc>
          <w:tcPr>
            <w:tcW w:w="2838" w:type="pct"/>
            <w:vAlign w:val="center"/>
          </w:tcPr>
          <w:p w:rsidR="00EF44AE" w:rsidRPr="006D45AC" w:rsidRDefault="00EF44A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EF44A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F44AE" w:rsidRPr="006D45AC" w:rsidRDefault="00EF44A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EF44AE" w:rsidRPr="006D45AC" w:rsidRDefault="00EF44A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EF44A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F44AE" w:rsidRPr="006D45AC" w:rsidRDefault="00EF44A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Ewa Krawczyk</w:t>
            </w:r>
          </w:p>
        </w:tc>
        <w:tc>
          <w:tcPr>
            <w:tcW w:w="2838" w:type="pct"/>
            <w:vAlign w:val="center"/>
          </w:tcPr>
          <w:p w:rsidR="00EF44AE" w:rsidRPr="006D45AC" w:rsidRDefault="00EF44AE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F44A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F44AE" w:rsidRPr="006D45AC" w:rsidRDefault="00EF44A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838" w:type="pct"/>
            <w:vAlign w:val="center"/>
          </w:tcPr>
          <w:p w:rsidR="00EF44AE" w:rsidRPr="006D45AC" w:rsidRDefault="00EF44AE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F44A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F44AE" w:rsidRPr="006D45AC" w:rsidRDefault="00EF44A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Weronika Kociemba-Trawińska</w:t>
            </w:r>
          </w:p>
        </w:tc>
        <w:tc>
          <w:tcPr>
            <w:tcW w:w="2838" w:type="pct"/>
            <w:vAlign w:val="center"/>
          </w:tcPr>
          <w:p w:rsidR="00EF44AE" w:rsidRPr="006D45AC" w:rsidRDefault="00EF44AE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EF44A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F44AE" w:rsidRPr="006D45AC" w:rsidRDefault="00EF44AE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Violetta Szwarc</w:t>
            </w:r>
          </w:p>
        </w:tc>
        <w:tc>
          <w:tcPr>
            <w:tcW w:w="2838" w:type="pct"/>
            <w:vAlign w:val="center"/>
          </w:tcPr>
          <w:p w:rsidR="00EF44AE" w:rsidRPr="006D45AC" w:rsidRDefault="00EF44AE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EF44A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F44AE" w:rsidRPr="006D45AC" w:rsidRDefault="00EF44A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Iwona Jankowiak</w:t>
            </w:r>
          </w:p>
        </w:tc>
        <w:tc>
          <w:tcPr>
            <w:tcW w:w="2838" w:type="pct"/>
            <w:vAlign w:val="center"/>
          </w:tcPr>
          <w:p w:rsidR="00EF44AE" w:rsidRPr="006D45AC" w:rsidRDefault="00EF44A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F44A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F44AE" w:rsidRDefault="00EF44A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Katarzyna Dobicka</w:t>
            </w:r>
          </w:p>
        </w:tc>
        <w:tc>
          <w:tcPr>
            <w:tcW w:w="2838" w:type="pct"/>
            <w:vAlign w:val="center"/>
          </w:tcPr>
          <w:p w:rsidR="00EF44AE" w:rsidRPr="006D45AC" w:rsidRDefault="00EF44A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EF44A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F44AE" w:rsidRDefault="00EF44A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Tomasz Mühle</w:t>
            </w:r>
          </w:p>
        </w:tc>
        <w:tc>
          <w:tcPr>
            <w:tcW w:w="2838" w:type="pct"/>
            <w:vAlign w:val="center"/>
          </w:tcPr>
          <w:p w:rsidR="00EF44AE" w:rsidRPr="006D45AC" w:rsidRDefault="00EF44A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EF44A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F44AE" w:rsidRPr="006D45AC" w:rsidRDefault="00EF44A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2838" w:type="pct"/>
            <w:vAlign w:val="center"/>
          </w:tcPr>
          <w:p w:rsidR="00EF44AE" w:rsidRPr="006D45AC" w:rsidRDefault="00EF44A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EF44AE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EF44AE" w:rsidRPr="006D45AC" w:rsidRDefault="00EF44AE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70020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EF44AE" w:rsidRPr="006D45AC" w:rsidRDefault="00EF44AE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EF44AE" w:rsidRPr="006D45AC" w:rsidRDefault="00EF44AE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F44AE" w:rsidRPr="006D45AC" w:rsidRDefault="00EF44AE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F44AE" w:rsidRDefault="00EF44AE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EF44AE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EF44AE" w:rsidRPr="006D45AC" w:rsidRDefault="00EF44AE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EF44AE" w:rsidRPr="006D45AC" w:rsidSect="00EF44AE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555" w:rsidRDefault="009C7555">
      <w:r>
        <w:separator/>
      </w:r>
    </w:p>
  </w:endnote>
  <w:endnote w:type="continuationSeparator" w:id="0">
    <w:p w:rsidR="009C7555" w:rsidRDefault="009C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AE" w:rsidRDefault="00EF44A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44AE" w:rsidRDefault="00EF44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AE" w:rsidRDefault="00EF44AE">
    <w:pPr>
      <w:pStyle w:val="Stopka"/>
      <w:framePr w:wrap="around" w:vAnchor="text" w:hAnchor="margin" w:xAlign="center" w:y="1"/>
      <w:rPr>
        <w:rStyle w:val="Numerstrony"/>
      </w:rPr>
    </w:pPr>
  </w:p>
  <w:p w:rsidR="00EF44AE" w:rsidRDefault="00EF44A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555" w:rsidRDefault="009C7555">
      <w:r>
        <w:separator/>
      </w:r>
    </w:p>
  </w:footnote>
  <w:footnote w:type="continuationSeparator" w:id="0">
    <w:p w:rsidR="009C7555" w:rsidRDefault="009C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248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67687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C7555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44AE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351FE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7FD5C-7F2B-485C-AAA2-D0566298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2</cp:revision>
  <cp:lastPrinted>2025-12-10T12:39:00Z</cp:lastPrinted>
  <dcterms:created xsi:type="dcterms:W3CDTF">2026-02-05T09:30:00Z</dcterms:created>
  <dcterms:modified xsi:type="dcterms:W3CDTF">2026-02-11T12:48:00Z</dcterms:modified>
</cp:coreProperties>
</file>