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783E">
              <w:rPr>
                <w:b/>
              </w:rPr>
              <w:fldChar w:fldCharType="separate"/>
            </w:r>
            <w:r w:rsidR="0042783E">
              <w:rPr>
                <w:b/>
              </w:rPr>
              <w:t>zarządzenie</w:t>
            </w:r>
            <w:r w:rsidR="00DF7AB3">
              <w:rPr>
                <w:b/>
              </w:rPr>
              <w:t xml:space="preserve"> w </w:t>
            </w:r>
            <w:r w:rsidR="0042783E">
              <w:rPr>
                <w:b/>
              </w:rPr>
              <w:t xml:space="preserve">sprawie powołania Komisji ws. najmu socjalnego lokali ze wsparciem.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783E" w:rsidRDefault="00FA63B5" w:rsidP="0042783E">
      <w:pPr>
        <w:spacing w:line="360" w:lineRule="auto"/>
        <w:jc w:val="both"/>
      </w:pPr>
      <w:bookmarkStart w:id="2" w:name="z1"/>
      <w:bookmarkEnd w:id="2"/>
    </w:p>
    <w:p w:rsidR="0042783E" w:rsidRPr="0042783E" w:rsidRDefault="0042783E" w:rsidP="004278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783E">
        <w:rPr>
          <w:color w:val="000000"/>
        </w:rPr>
        <w:t>Zgodnie</w:t>
      </w:r>
      <w:r w:rsidR="00DF7AB3" w:rsidRPr="0042783E">
        <w:rPr>
          <w:color w:val="000000"/>
        </w:rPr>
        <w:t xml:space="preserve"> z</w:t>
      </w:r>
      <w:r w:rsidR="00DF7AB3">
        <w:rPr>
          <w:color w:val="000000"/>
        </w:rPr>
        <w:t> </w:t>
      </w:r>
      <w:r w:rsidRPr="0042783E">
        <w:rPr>
          <w:color w:val="000000"/>
        </w:rPr>
        <w:t>§ 6 zarządzenia Nr 872/2019/P Prezydenta Miasta Poznania</w:t>
      </w:r>
      <w:r w:rsidR="00DF7AB3" w:rsidRPr="0042783E">
        <w:rPr>
          <w:color w:val="000000"/>
        </w:rPr>
        <w:t xml:space="preserve"> z</w:t>
      </w:r>
      <w:r w:rsidR="00DF7AB3">
        <w:rPr>
          <w:color w:val="000000"/>
        </w:rPr>
        <w:t> </w:t>
      </w:r>
      <w:r w:rsidRPr="0042783E">
        <w:rPr>
          <w:color w:val="000000"/>
        </w:rPr>
        <w:t>dnia 31 października 2019 r. (ze zm.) powołano Komisję ws. najmu socjalnego lokali ze wsparciem</w:t>
      </w:r>
      <w:r w:rsidR="00DF7AB3" w:rsidRPr="0042783E">
        <w:rPr>
          <w:color w:val="000000"/>
        </w:rPr>
        <w:t xml:space="preserve"> w</w:t>
      </w:r>
      <w:r w:rsidR="00DF7AB3">
        <w:rPr>
          <w:color w:val="000000"/>
        </w:rPr>
        <w:t> </w:t>
      </w:r>
      <w:r w:rsidRPr="0042783E">
        <w:rPr>
          <w:color w:val="000000"/>
        </w:rPr>
        <w:t>celu zachowania kontroli społecznej</w:t>
      </w:r>
      <w:r w:rsidR="00DF7AB3" w:rsidRPr="0042783E">
        <w:rPr>
          <w:color w:val="000000"/>
        </w:rPr>
        <w:t xml:space="preserve"> i</w:t>
      </w:r>
      <w:r w:rsidR="00DF7AB3">
        <w:rPr>
          <w:color w:val="000000"/>
        </w:rPr>
        <w:t> </w:t>
      </w:r>
      <w:r w:rsidRPr="0042783E">
        <w:rPr>
          <w:color w:val="000000"/>
        </w:rPr>
        <w:t xml:space="preserve">realizacji programu. </w:t>
      </w:r>
    </w:p>
    <w:p w:rsidR="0042783E" w:rsidRPr="0042783E" w:rsidRDefault="0042783E" w:rsidP="004278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783E">
        <w:rPr>
          <w:color w:val="000000"/>
        </w:rPr>
        <w:t>Zadaniem Komisji jest wskazywanie potencjalnych uczestników programu „Najem socjalny lokali ze wsparciem”, którzy zostaną wybrani spośród osób oczekujących wsparcia</w:t>
      </w:r>
      <w:r w:rsidR="00DF7AB3" w:rsidRPr="0042783E">
        <w:rPr>
          <w:color w:val="000000"/>
        </w:rPr>
        <w:t xml:space="preserve"> w</w:t>
      </w:r>
      <w:r w:rsidR="00DF7AB3">
        <w:rPr>
          <w:color w:val="000000"/>
        </w:rPr>
        <w:t> </w:t>
      </w:r>
      <w:r w:rsidRPr="0042783E">
        <w:rPr>
          <w:color w:val="000000"/>
        </w:rPr>
        <w:t>obszarze pomocy społecznej,</w:t>
      </w:r>
      <w:r w:rsidR="00DF7AB3" w:rsidRPr="0042783E">
        <w:rPr>
          <w:color w:val="000000"/>
        </w:rPr>
        <w:t xml:space="preserve"> i</w:t>
      </w:r>
      <w:r w:rsidR="00DF7AB3">
        <w:rPr>
          <w:color w:val="000000"/>
        </w:rPr>
        <w:t> </w:t>
      </w:r>
      <w:r w:rsidRPr="0042783E">
        <w:rPr>
          <w:color w:val="000000"/>
        </w:rPr>
        <w:t>jednocześnie uprawnionych do najmu socjalnego lokalu na podstawie, ustalanej odrębnym zarządzeniem Prezydenta Miasta Poznania, listy takich osób lub niezrealizowanego wyroku sądowego.</w:t>
      </w:r>
    </w:p>
    <w:p w:rsidR="0042783E" w:rsidRPr="0042783E" w:rsidRDefault="0042783E" w:rsidP="004278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783E">
        <w:rPr>
          <w:color w:val="000000"/>
        </w:rPr>
        <w:t>W skład Komisji wchodzą przedstawiciele: Prezydenta Miasta Poznania, organizacji pozarządowych świadczących wsparcie</w:t>
      </w:r>
      <w:r w:rsidR="00DF7AB3" w:rsidRPr="0042783E">
        <w:rPr>
          <w:color w:val="000000"/>
        </w:rPr>
        <w:t xml:space="preserve"> w</w:t>
      </w:r>
      <w:r w:rsidR="00DF7AB3">
        <w:rPr>
          <w:color w:val="000000"/>
        </w:rPr>
        <w:t> </w:t>
      </w:r>
      <w:r w:rsidRPr="0042783E">
        <w:rPr>
          <w:color w:val="000000"/>
        </w:rPr>
        <w:t>programie, Zarządu Komunalnych Zasobów Lokalowych sp.</w:t>
      </w:r>
      <w:r w:rsidR="00DF7AB3" w:rsidRPr="0042783E">
        <w:rPr>
          <w:color w:val="000000"/>
        </w:rPr>
        <w:t xml:space="preserve"> z</w:t>
      </w:r>
      <w:r w:rsidR="00DF7AB3">
        <w:rPr>
          <w:color w:val="000000"/>
        </w:rPr>
        <w:t> </w:t>
      </w:r>
      <w:r w:rsidRPr="0042783E">
        <w:rPr>
          <w:color w:val="000000"/>
        </w:rPr>
        <w:t>o.o., Poznańskiego Centrum Świadczeń, Miejskiego Ośrodka Pomocy Rodzinie, Stowarzyszenia Pogotowie Społeczne, Ośrodka dla Osób Bezdomnych nr 1, Miejskiego Centrum Interwencji Kryzysowej.</w:t>
      </w:r>
    </w:p>
    <w:p w:rsidR="0042783E" w:rsidRPr="0042783E" w:rsidRDefault="0042783E" w:rsidP="004278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783E">
        <w:rPr>
          <w:color w:val="000000"/>
        </w:rPr>
        <w:t>Potrzebę aktualizacji składu osobowego Komisji zgłosiły: Fundacja Inicjowania Rozwoju Społecznego, Fundacja Pomocy Wzajemnej „Barka” oraz Zarząd Komunalnych Zasobów Lokalowych sp.</w:t>
      </w:r>
      <w:r w:rsidR="00DF7AB3" w:rsidRPr="0042783E">
        <w:rPr>
          <w:color w:val="000000"/>
        </w:rPr>
        <w:t xml:space="preserve"> z</w:t>
      </w:r>
      <w:r w:rsidR="00DF7AB3">
        <w:rPr>
          <w:color w:val="000000"/>
        </w:rPr>
        <w:t> </w:t>
      </w:r>
      <w:r w:rsidRPr="0042783E">
        <w:rPr>
          <w:color w:val="000000"/>
        </w:rPr>
        <w:t>o.o.</w:t>
      </w:r>
      <w:r w:rsidR="00DF7AB3" w:rsidRPr="0042783E">
        <w:rPr>
          <w:color w:val="000000"/>
        </w:rPr>
        <w:t xml:space="preserve"> W</w:t>
      </w:r>
      <w:r w:rsidR="00DF7AB3">
        <w:rPr>
          <w:color w:val="000000"/>
        </w:rPr>
        <w:t> </w:t>
      </w:r>
      <w:r w:rsidRPr="0042783E">
        <w:rPr>
          <w:color w:val="000000"/>
        </w:rPr>
        <w:t>drodze zarządzenia wprowadza się zmianę przedstawicieli wspomnianych trzech organizacji.</w:t>
      </w:r>
    </w:p>
    <w:p w:rsidR="0042783E" w:rsidRDefault="0042783E" w:rsidP="0042783E">
      <w:pPr>
        <w:spacing w:line="360" w:lineRule="auto"/>
        <w:jc w:val="both"/>
        <w:rPr>
          <w:color w:val="000000"/>
        </w:rPr>
      </w:pPr>
      <w:r w:rsidRPr="0042783E">
        <w:rPr>
          <w:color w:val="000000"/>
        </w:rPr>
        <w:t>W świetle powyższego przyjęcie zarządzenia jest uzasadnione.</w:t>
      </w:r>
    </w:p>
    <w:p w:rsidR="0042783E" w:rsidRDefault="0042783E" w:rsidP="0042783E">
      <w:pPr>
        <w:spacing w:line="360" w:lineRule="auto"/>
        <w:jc w:val="both"/>
      </w:pPr>
    </w:p>
    <w:p w:rsidR="0042783E" w:rsidRDefault="0042783E" w:rsidP="0042783E">
      <w:pPr>
        <w:keepNext/>
        <w:spacing w:line="360" w:lineRule="auto"/>
        <w:jc w:val="center"/>
      </w:pPr>
      <w:r>
        <w:t>ZASTĘPCZYNI DYREKTORKI</w:t>
      </w:r>
    </w:p>
    <w:p w:rsidR="0042783E" w:rsidRDefault="0042783E" w:rsidP="0042783E">
      <w:pPr>
        <w:keepNext/>
        <w:spacing w:line="360" w:lineRule="auto"/>
        <w:jc w:val="center"/>
      </w:pPr>
      <w:r>
        <w:t>Biura Spraw Lokalowych</w:t>
      </w:r>
    </w:p>
    <w:p w:rsidR="0042783E" w:rsidRPr="0042783E" w:rsidRDefault="0042783E" w:rsidP="0042783E">
      <w:pPr>
        <w:keepNext/>
        <w:spacing w:line="360" w:lineRule="auto"/>
        <w:jc w:val="center"/>
      </w:pPr>
      <w:r>
        <w:t>(-) Monika Stock</w:t>
      </w:r>
    </w:p>
    <w:sectPr w:rsidR="0042783E" w:rsidRPr="0042783E" w:rsidSect="004278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83E" w:rsidRDefault="0042783E">
      <w:r>
        <w:separator/>
      </w:r>
    </w:p>
  </w:endnote>
  <w:endnote w:type="continuationSeparator" w:id="0">
    <w:p w:rsidR="0042783E" w:rsidRDefault="0042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83E" w:rsidRDefault="0042783E">
      <w:r>
        <w:separator/>
      </w:r>
    </w:p>
  </w:footnote>
  <w:footnote w:type="continuationSeparator" w:id="0">
    <w:p w:rsidR="0042783E" w:rsidRDefault="00427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Komisji ws. najmu socjalnego lokali ze wsparciem. "/>
  </w:docVars>
  <w:rsids>
    <w:rsidRoot w:val="0042783E"/>
    <w:rsid w:val="000607A3"/>
    <w:rsid w:val="00191992"/>
    <w:rsid w:val="001B1D53"/>
    <w:rsid w:val="002946C5"/>
    <w:rsid w:val="002C29F3"/>
    <w:rsid w:val="0042783E"/>
    <w:rsid w:val="008C68E6"/>
    <w:rsid w:val="00AA04BE"/>
    <w:rsid w:val="00AC4582"/>
    <w:rsid w:val="00B35496"/>
    <w:rsid w:val="00B76696"/>
    <w:rsid w:val="00CD2456"/>
    <w:rsid w:val="00DF7AB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1B635-D573-4BEF-ACBF-96A3769B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2026-02-18T11:26:00Z</dcterms:created>
  <dcterms:modified xsi:type="dcterms:W3CDTF">2026-02-18T11:26:00Z</dcterms:modified>
</cp:coreProperties>
</file>