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D15">
          <w:t>126/2026/P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4D15">
        <w:rPr>
          <w:b/>
          <w:sz w:val="28"/>
        </w:rPr>
        <w:fldChar w:fldCharType="separate"/>
      </w:r>
      <w:r w:rsidR="00144D15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D15">
              <w:rPr>
                <w:b/>
                <w:sz w:val="24"/>
                <w:szCs w:val="24"/>
              </w:rPr>
              <w:fldChar w:fldCharType="separate"/>
            </w:r>
            <w:r w:rsidR="00144D15">
              <w:rPr>
                <w:b/>
                <w:sz w:val="24"/>
                <w:szCs w:val="24"/>
              </w:rPr>
              <w:t>rozstrzygnięcia otwartego konkursu ofert nr 59/2026 na powierzenie realizacji zadań publicznych</w:t>
            </w:r>
            <w:r w:rsidR="00541EBF">
              <w:rPr>
                <w:b/>
                <w:sz w:val="24"/>
                <w:szCs w:val="24"/>
              </w:rPr>
              <w:t xml:space="preserve"> w </w:t>
            </w:r>
            <w:r w:rsidR="00144D15">
              <w:rPr>
                <w:b/>
                <w:sz w:val="24"/>
                <w:szCs w:val="24"/>
              </w:rPr>
              <w:t>obszarze „Promocja</w:t>
            </w:r>
            <w:r w:rsidR="00541EBF">
              <w:rPr>
                <w:b/>
                <w:sz w:val="24"/>
                <w:szCs w:val="24"/>
              </w:rPr>
              <w:t xml:space="preserve"> i </w:t>
            </w:r>
            <w:r w:rsidR="00144D15">
              <w:rPr>
                <w:b/>
                <w:sz w:val="24"/>
                <w:szCs w:val="24"/>
              </w:rPr>
              <w:t>organizacja wolontariatu”</w:t>
            </w:r>
            <w:r w:rsidR="00541EBF">
              <w:rPr>
                <w:b/>
                <w:sz w:val="24"/>
                <w:szCs w:val="24"/>
              </w:rPr>
              <w:t xml:space="preserve"> w </w:t>
            </w:r>
            <w:r w:rsidR="00144D15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D15" w:rsidP="00144D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4D15">
        <w:rPr>
          <w:color w:val="000000"/>
          <w:sz w:val="24"/>
        </w:rPr>
        <w:t xml:space="preserve">Na podstawie </w:t>
      </w:r>
      <w:r w:rsidRPr="00144D15">
        <w:rPr>
          <w:color w:val="000000"/>
          <w:sz w:val="24"/>
          <w:szCs w:val="24"/>
        </w:rPr>
        <w:t>art. 30 ust. 1</w:t>
      </w:r>
      <w:r w:rsidR="00541EBF" w:rsidRPr="00144D15">
        <w:rPr>
          <w:color w:val="000000"/>
          <w:sz w:val="24"/>
          <w:szCs w:val="24"/>
        </w:rPr>
        <w:t xml:space="preserve"> i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ust. 2 pkt 4 ustawy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dnia 8 marca 1990 r.</w:t>
      </w:r>
      <w:r w:rsidR="00541EBF" w:rsidRPr="00144D15">
        <w:rPr>
          <w:color w:val="000000"/>
          <w:sz w:val="24"/>
          <w:szCs w:val="24"/>
        </w:rPr>
        <w:t xml:space="preserve"> o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samorządzie gminnym (t.j. Dz. U.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2025 r. poz. 1153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późn. zm.) oraz art. 5 ust. 4 pkt 1 ustawy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dnia 24 kwietnia 2003 r.</w:t>
      </w:r>
      <w:r w:rsidR="00541EBF" w:rsidRPr="00144D15">
        <w:rPr>
          <w:color w:val="000000"/>
          <w:sz w:val="24"/>
          <w:szCs w:val="24"/>
        </w:rPr>
        <w:t xml:space="preserve"> o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działalności pożytku publicznego</w:t>
      </w:r>
      <w:r w:rsidR="00541EBF" w:rsidRPr="00144D15">
        <w:rPr>
          <w:color w:val="000000"/>
          <w:sz w:val="24"/>
          <w:szCs w:val="24"/>
        </w:rPr>
        <w:t xml:space="preserve"> i</w:t>
      </w:r>
      <w:r w:rsidR="00541EBF">
        <w:rPr>
          <w:color w:val="000000"/>
          <w:sz w:val="24"/>
          <w:szCs w:val="24"/>
        </w:rPr>
        <w:t> </w:t>
      </w:r>
      <w:r w:rsidR="00541EBF" w:rsidRPr="00144D15">
        <w:rPr>
          <w:color w:val="000000"/>
          <w:sz w:val="24"/>
          <w:szCs w:val="24"/>
        </w:rPr>
        <w:t>o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wolontariacie (t.j. Dz. U.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2025 r. poz. 1338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 xml:space="preserve">późn. zm.) </w:t>
      </w:r>
      <w:r w:rsidRPr="00144D15">
        <w:rPr>
          <w:color w:val="000000"/>
          <w:sz w:val="24"/>
        </w:rPr>
        <w:t>zarządza się, co następuje:</w:t>
      </w:r>
    </w:p>
    <w:p w:rsidR="00144D15" w:rsidRDefault="00144D15" w:rsidP="00144D15">
      <w:pPr>
        <w:spacing w:line="360" w:lineRule="auto"/>
        <w:jc w:val="both"/>
        <w:rPr>
          <w:sz w:val="24"/>
        </w:rPr>
      </w:pPr>
    </w:p>
    <w:p w:rsidR="00144D15" w:rsidRDefault="00144D15" w:rsidP="00144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D15" w:rsidRDefault="00144D15" w:rsidP="00144D15">
      <w:pPr>
        <w:keepNext/>
        <w:spacing w:line="360" w:lineRule="auto"/>
        <w:rPr>
          <w:color w:val="000000"/>
          <w:sz w:val="24"/>
        </w:rPr>
      </w:pPr>
    </w:p>
    <w:p w:rsidR="00144D15" w:rsidRPr="00144D15" w:rsidRDefault="00144D15" w:rsidP="00144D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D15">
        <w:rPr>
          <w:color w:val="000000"/>
          <w:sz w:val="24"/>
          <w:szCs w:val="24"/>
        </w:rPr>
        <w:t>1. Postanawia się przekazać dotację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łącznej wysokości 180 000,00 zł (słownie: sto osiemdziesiąt tysięcy złotych 00/100) na powierzenie realizacji trzech zadań publicznych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2026 r.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 xml:space="preserve">obszarze </w:t>
      </w:r>
      <w:r w:rsidRPr="00144D15">
        <w:rPr>
          <w:color w:val="000000"/>
          <w:sz w:val="24"/>
        </w:rPr>
        <w:t xml:space="preserve"> „Promocja</w:t>
      </w:r>
      <w:r w:rsidR="00541EBF" w:rsidRPr="00144D15">
        <w:rPr>
          <w:color w:val="000000"/>
          <w:sz w:val="24"/>
        </w:rPr>
        <w:t xml:space="preserve"> i</w:t>
      </w:r>
      <w:r w:rsidR="00541EBF">
        <w:rPr>
          <w:color w:val="000000"/>
          <w:sz w:val="24"/>
        </w:rPr>
        <w:t> </w:t>
      </w:r>
      <w:r w:rsidRPr="00144D15">
        <w:rPr>
          <w:color w:val="000000"/>
          <w:sz w:val="24"/>
        </w:rPr>
        <w:t xml:space="preserve">organizacja wolontariatu” </w:t>
      </w:r>
      <w:r w:rsidRPr="00144D15">
        <w:rPr>
          <w:color w:val="000000"/>
          <w:sz w:val="24"/>
          <w:szCs w:val="24"/>
        </w:rPr>
        <w:t>przez podmioty nienależące do sektora finansów publicznych, określone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załączniku nr 1 do zarządzenia.</w:t>
      </w:r>
    </w:p>
    <w:p w:rsidR="00144D15" w:rsidRDefault="00144D15" w:rsidP="00144D1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D15">
        <w:rPr>
          <w:color w:val="000000"/>
          <w:sz w:val="24"/>
          <w:szCs w:val="24"/>
        </w:rPr>
        <w:t>2.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załączniku nr 2 zawarto informacje</w:t>
      </w:r>
      <w:r w:rsidR="00541EBF" w:rsidRPr="00144D15">
        <w:rPr>
          <w:color w:val="000000"/>
          <w:sz w:val="24"/>
          <w:szCs w:val="24"/>
        </w:rPr>
        <w:t xml:space="preserve"> o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ofertach, które nie spełniły wymogów formalnych.</w:t>
      </w:r>
    </w:p>
    <w:p w:rsidR="00144D15" w:rsidRDefault="00144D15" w:rsidP="00144D15">
      <w:pPr>
        <w:spacing w:line="360" w:lineRule="auto"/>
        <w:jc w:val="both"/>
        <w:rPr>
          <w:color w:val="000000"/>
          <w:sz w:val="24"/>
        </w:rPr>
      </w:pPr>
    </w:p>
    <w:p w:rsidR="00144D15" w:rsidRDefault="00144D15" w:rsidP="00144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D15" w:rsidRDefault="00144D15" w:rsidP="00144D15">
      <w:pPr>
        <w:keepNext/>
        <w:spacing w:line="360" w:lineRule="auto"/>
        <w:rPr>
          <w:color w:val="000000"/>
          <w:sz w:val="24"/>
        </w:rPr>
      </w:pPr>
    </w:p>
    <w:p w:rsidR="00144D15" w:rsidRDefault="00144D15" w:rsidP="00144D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D15">
        <w:rPr>
          <w:color w:val="000000"/>
          <w:sz w:val="24"/>
          <w:szCs w:val="24"/>
        </w:rPr>
        <w:t>Wykonanie zarządzenia powierza się Dyrektorowi Wydziału Zdrowia</w:t>
      </w:r>
      <w:r w:rsidR="00541EBF" w:rsidRPr="00144D15">
        <w:rPr>
          <w:color w:val="000000"/>
          <w:sz w:val="24"/>
          <w:szCs w:val="24"/>
        </w:rPr>
        <w:t xml:space="preserve"> i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Spraw Społecznych</w:t>
      </w:r>
      <w:r w:rsidR="00541EBF" w:rsidRPr="00144D15">
        <w:rPr>
          <w:color w:val="000000"/>
          <w:sz w:val="24"/>
          <w:szCs w:val="24"/>
        </w:rPr>
        <w:t xml:space="preserve"> i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czyni się go odpowiedzialnym za zawarcie umów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podmiotami,</w:t>
      </w:r>
      <w:r w:rsidR="00541EBF" w:rsidRPr="00144D15">
        <w:rPr>
          <w:color w:val="000000"/>
          <w:sz w:val="24"/>
          <w:szCs w:val="24"/>
        </w:rPr>
        <w:t xml:space="preserve"> o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których mowa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załączniku nr 1 do zarządzenia, za nadzór nad realizacją tych umów</w:t>
      </w:r>
      <w:r w:rsidR="00541EBF" w:rsidRPr="00144D15">
        <w:rPr>
          <w:color w:val="000000"/>
          <w:sz w:val="24"/>
          <w:szCs w:val="24"/>
        </w:rPr>
        <w:t xml:space="preserve"> i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zobowiązanie wyżej wymienionych podmiotów do przedłożenia sprawozdań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wykonania zadań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terminach określonych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zawartych umowach.</w:t>
      </w:r>
    </w:p>
    <w:p w:rsidR="00144D15" w:rsidRDefault="00144D15" w:rsidP="00144D15">
      <w:pPr>
        <w:spacing w:line="360" w:lineRule="auto"/>
        <w:jc w:val="both"/>
        <w:rPr>
          <w:color w:val="000000"/>
          <w:sz w:val="24"/>
        </w:rPr>
      </w:pPr>
    </w:p>
    <w:p w:rsidR="00144D15" w:rsidRDefault="00144D15" w:rsidP="00144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4D15" w:rsidRDefault="00144D15" w:rsidP="00144D15">
      <w:pPr>
        <w:keepNext/>
        <w:spacing w:line="360" w:lineRule="auto"/>
        <w:rPr>
          <w:color w:val="000000"/>
          <w:sz w:val="24"/>
        </w:rPr>
      </w:pPr>
    </w:p>
    <w:p w:rsidR="00144D15" w:rsidRDefault="00144D15" w:rsidP="00144D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D15">
        <w:rPr>
          <w:color w:val="000000"/>
          <w:sz w:val="24"/>
          <w:szCs w:val="24"/>
        </w:rPr>
        <w:t>Zarządzenie wchodzi</w:t>
      </w:r>
      <w:r w:rsidR="00541EBF" w:rsidRPr="00144D15">
        <w:rPr>
          <w:color w:val="000000"/>
          <w:sz w:val="24"/>
          <w:szCs w:val="24"/>
        </w:rPr>
        <w:t xml:space="preserve"> w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życie</w:t>
      </w:r>
      <w:r w:rsidR="00541EBF" w:rsidRPr="00144D15">
        <w:rPr>
          <w:color w:val="000000"/>
          <w:sz w:val="24"/>
          <w:szCs w:val="24"/>
        </w:rPr>
        <w:t xml:space="preserve"> z</w:t>
      </w:r>
      <w:r w:rsidR="00541EBF">
        <w:rPr>
          <w:color w:val="000000"/>
          <w:sz w:val="24"/>
          <w:szCs w:val="24"/>
        </w:rPr>
        <w:t> </w:t>
      </w:r>
      <w:r w:rsidRPr="00144D15">
        <w:rPr>
          <w:color w:val="000000"/>
          <w:sz w:val="24"/>
          <w:szCs w:val="24"/>
        </w:rPr>
        <w:t>dniem podpisania.</w:t>
      </w:r>
    </w:p>
    <w:p w:rsidR="00144D15" w:rsidRDefault="00144D15" w:rsidP="00144D15">
      <w:pPr>
        <w:spacing w:line="360" w:lineRule="auto"/>
        <w:jc w:val="both"/>
        <w:rPr>
          <w:color w:val="000000"/>
          <w:sz w:val="24"/>
        </w:rPr>
      </w:pPr>
    </w:p>
    <w:p w:rsidR="00144D15" w:rsidRDefault="00144D15" w:rsidP="00144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D15" w:rsidRDefault="00144D15" w:rsidP="00144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44D15" w:rsidRDefault="00144D15" w:rsidP="00144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44D15" w:rsidRPr="00144D15" w:rsidRDefault="00144D15" w:rsidP="00144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44D15" w:rsidRPr="00144D15" w:rsidSect="00144D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15" w:rsidRDefault="00144D15">
      <w:r>
        <w:separator/>
      </w:r>
    </w:p>
  </w:endnote>
  <w:endnote w:type="continuationSeparator" w:id="0">
    <w:p w:rsidR="00144D15" w:rsidRDefault="0014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15" w:rsidRDefault="00144D15">
      <w:r>
        <w:separator/>
      </w:r>
    </w:p>
  </w:footnote>
  <w:footnote w:type="continuationSeparator" w:id="0">
    <w:p w:rsidR="00144D15" w:rsidRDefault="0014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6 r."/>
    <w:docVar w:name="AktNr" w:val="126/2026/P"/>
    <w:docVar w:name="Sprawa" w:val="rozstrzygnięcia otwartego konkursu ofert nr 59/2026 na powierzenie realizacji zadań publicznych w obszarze „Promocja i organizacja wolontariatu” w 2026 r."/>
  </w:docVars>
  <w:rsids>
    <w:rsidRoot w:val="00144D15"/>
    <w:rsid w:val="00072485"/>
    <w:rsid w:val="000C07FF"/>
    <w:rsid w:val="000E2E12"/>
    <w:rsid w:val="00144D15"/>
    <w:rsid w:val="00167A3B"/>
    <w:rsid w:val="002C4925"/>
    <w:rsid w:val="003679C6"/>
    <w:rsid w:val="00373368"/>
    <w:rsid w:val="00451FF2"/>
    <w:rsid w:val="004C5AE8"/>
    <w:rsid w:val="00541EB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D11A-DE39-429E-BC6B-B91C561A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2026-02-20T13:10:00Z</dcterms:created>
  <dcterms:modified xsi:type="dcterms:W3CDTF">2026-02-20T13:10:00Z</dcterms:modified>
</cp:coreProperties>
</file>