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564E">
              <w:rPr>
                <w:b/>
              </w:rPr>
              <w:fldChar w:fldCharType="separate"/>
            </w:r>
            <w:r w:rsidR="00D9564E">
              <w:rPr>
                <w:b/>
              </w:rPr>
              <w:t>rozstrzygnięcia otwartego konkursu ofert nr 59/2026 na powierzenie realizacji zadań publicznych</w:t>
            </w:r>
            <w:r w:rsidR="003C76BF">
              <w:rPr>
                <w:b/>
              </w:rPr>
              <w:t xml:space="preserve"> w </w:t>
            </w:r>
            <w:r w:rsidR="00D9564E">
              <w:rPr>
                <w:b/>
              </w:rPr>
              <w:t>obszarze „Promocja</w:t>
            </w:r>
            <w:r w:rsidR="003C76BF">
              <w:rPr>
                <w:b/>
              </w:rPr>
              <w:t xml:space="preserve"> i </w:t>
            </w:r>
            <w:r w:rsidR="00D9564E">
              <w:rPr>
                <w:b/>
              </w:rPr>
              <w:t>organizacja wolontariatu”</w:t>
            </w:r>
            <w:r w:rsidR="003C76BF">
              <w:rPr>
                <w:b/>
              </w:rPr>
              <w:t xml:space="preserve"> w </w:t>
            </w:r>
            <w:r w:rsidR="00D9564E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564E" w:rsidRDefault="00FA63B5" w:rsidP="00D9564E">
      <w:pPr>
        <w:spacing w:line="360" w:lineRule="auto"/>
        <w:jc w:val="both"/>
      </w:pPr>
      <w:bookmarkStart w:id="2" w:name="z1"/>
      <w:bookmarkEnd w:id="2"/>
    </w:p>
    <w:p w:rsidR="00D9564E" w:rsidRPr="00D9564E" w:rsidRDefault="00D9564E" w:rsidP="00D95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Zgodnie</w:t>
      </w:r>
      <w:r w:rsidR="003C76BF" w:rsidRPr="00D9564E">
        <w:rPr>
          <w:color w:val="000000"/>
        </w:rPr>
        <w:t xml:space="preserve"> z</w:t>
      </w:r>
      <w:r w:rsidR="003C76BF">
        <w:rPr>
          <w:color w:val="000000"/>
        </w:rPr>
        <w:t> </w:t>
      </w:r>
      <w:r w:rsidRPr="00D9564E">
        <w:rPr>
          <w:color w:val="000000"/>
        </w:rPr>
        <w:t>treścią art. 11 ust. 2 ustawy</w:t>
      </w:r>
      <w:r w:rsidR="003C76BF" w:rsidRPr="00D9564E">
        <w:rPr>
          <w:color w:val="000000"/>
        </w:rPr>
        <w:t xml:space="preserve"> z</w:t>
      </w:r>
      <w:r w:rsidR="003C76BF">
        <w:rPr>
          <w:color w:val="000000"/>
        </w:rPr>
        <w:t> </w:t>
      </w:r>
      <w:r w:rsidRPr="00D9564E">
        <w:rPr>
          <w:color w:val="000000"/>
        </w:rPr>
        <w:t>dnia 24 kwietnia 2003 r.</w:t>
      </w:r>
      <w:r w:rsidR="003C76BF" w:rsidRPr="00D9564E">
        <w:rPr>
          <w:color w:val="000000"/>
        </w:rPr>
        <w:t xml:space="preserve"> o</w:t>
      </w:r>
      <w:r w:rsidR="003C76BF">
        <w:rPr>
          <w:color w:val="000000"/>
        </w:rPr>
        <w:t> </w:t>
      </w:r>
      <w:r w:rsidRPr="00D9564E">
        <w:rPr>
          <w:color w:val="000000"/>
        </w:rPr>
        <w:t>działalności pożytku publicznego</w:t>
      </w:r>
      <w:r w:rsidR="003C76BF" w:rsidRPr="00D9564E">
        <w:rPr>
          <w:color w:val="000000"/>
        </w:rPr>
        <w:t xml:space="preserve"> i</w:t>
      </w:r>
      <w:r w:rsidR="003C76BF">
        <w:rPr>
          <w:color w:val="000000"/>
        </w:rPr>
        <w:t> </w:t>
      </w:r>
      <w:r w:rsidR="003C76BF" w:rsidRPr="00D9564E">
        <w:rPr>
          <w:color w:val="000000"/>
        </w:rPr>
        <w:t>o</w:t>
      </w:r>
      <w:r w:rsidR="003C76BF">
        <w:rPr>
          <w:color w:val="000000"/>
        </w:rPr>
        <w:t> </w:t>
      </w:r>
      <w:r w:rsidRPr="00D9564E">
        <w:rPr>
          <w:color w:val="000000"/>
        </w:rPr>
        <w:t>wolontariacie organy administracji samorządowej mogą powierzyć realizację zadań publicznych organizacjom pozarządowym oraz podmiotom wymienionym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>art. 3 ust. 3, prowadzącym działalność statutową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>obszarze objętym konkursem, poprzez przeprowadzenie otwartego konkursu ofert.</w:t>
      </w:r>
    </w:p>
    <w:p w:rsidR="00D9564E" w:rsidRPr="00D9564E" w:rsidRDefault="00D9564E" w:rsidP="00D95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30 grudnia 2025 r. został ogłoszony otwarty konkurs ofert nr 59/2026 na realizację trzech zadań publicznych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>obszarze "promocja</w:t>
      </w:r>
      <w:r w:rsidR="003C76BF" w:rsidRPr="00D9564E">
        <w:rPr>
          <w:color w:val="000000"/>
        </w:rPr>
        <w:t xml:space="preserve"> i</w:t>
      </w:r>
      <w:r w:rsidR="003C76BF">
        <w:rPr>
          <w:color w:val="000000"/>
        </w:rPr>
        <w:t> </w:t>
      </w:r>
      <w:r w:rsidRPr="00D9564E">
        <w:rPr>
          <w:color w:val="000000"/>
        </w:rPr>
        <w:t>organizacja wolontariatu",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 xml:space="preserve">2026 r. </w:t>
      </w:r>
    </w:p>
    <w:p w:rsidR="00D9564E" w:rsidRPr="00D9564E" w:rsidRDefault="00D9564E" w:rsidP="00D95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W ramach ogłoszonego konkursu wpłynęło pięć ofert,</w:t>
      </w:r>
      <w:r w:rsidR="003C76BF" w:rsidRPr="00D9564E">
        <w:rPr>
          <w:color w:val="000000"/>
        </w:rPr>
        <w:t xml:space="preserve"> z</w:t>
      </w:r>
      <w:r w:rsidR="003C76BF">
        <w:rPr>
          <w:color w:val="000000"/>
        </w:rPr>
        <w:t> </w:t>
      </w:r>
      <w:r w:rsidRPr="00D9564E">
        <w:rPr>
          <w:color w:val="000000"/>
        </w:rPr>
        <w:t>których trzy uzyskały pozytywną ocenę formalną. Komisja Konkursowa, powołana przez Prezydenta Miasta Poznania zarządzeniem Nr 42/2026/P</w:t>
      </w:r>
      <w:r w:rsidR="003C76BF" w:rsidRPr="00D9564E">
        <w:rPr>
          <w:color w:val="000000"/>
        </w:rPr>
        <w:t xml:space="preserve"> z</w:t>
      </w:r>
      <w:r w:rsidR="003C76BF">
        <w:rPr>
          <w:color w:val="000000"/>
        </w:rPr>
        <w:t> </w:t>
      </w:r>
      <w:r w:rsidRPr="00D9564E">
        <w:rPr>
          <w:color w:val="000000"/>
        </w:rPr>
        <w:t>dnia 19 stycznia 2026 r., zaopiniowała oferty na realizację zadań publicznych pn. ,,Organizacja</w:t>
      </w:r>
      <w:r w:rsidR="003C76BF" w:rsidRPr="00D9564E">
        <w:rPr>
          <w:color w:val="000000"/>
        </w:rPr>
        <w:t xml:space="preserve"> i</w:t>
      </w:r>
      <w:r w:rsidR="003C76BF">
        <w:rPr>
          <w:color w:val="000000"/>
        </w:rPr>
        <w:t> </w:t>
      </w:r>
      <w:r w:rsidRPr="00D9564E">
        <w:rPr>
          <w:color w:val="000000"/>
        </w:rPr>
        <w:t>przeprowadzenie Poznańskiej Akademii Wolontariatu Senioralnego’’; ,,Organizacja</w:t>
      </w:r>
      <w:r w:rsidR="003C76BF" w:rsidRPr="00D9564E">
        <w:rPr>
          <w:color w:val="000000"/>
        </w:rPr>
        <w:t xml:space="preserve"> i</w:t>
      </w:r>
      <w:r w:rsidR="003C76BF">
        <w:rPr>
          <w:color w:val="000000"/>
        </w:rPr>
        <w:t> </w:t>
      </w:r>
      <w:r w:rsidRPr="00D9564E">
        <w:rPr>
          <w:color w:val="000000"/>
        </w:rPr>
        <w:t>przeprowadzenie Poznańskiej Akademii Wolontariatu Pracowniczego’’ oraz ,,Organizacja</w:t>
      </w:r>
      <w:r w:rsidR="003C76BF" w:rsidRPr="00D9564E">
        <w:rPr>
          <w:color w:val="000000"/>
        </w:rPr>
        <w:t xml:space="preserve"> i</w:t>
      </w:r>
      <w:r w:rsidR="003C76BF">
        <w:rPr>
          <w:color w:val="000000"/>
        </w:rPr>
        <w:t> </w:t>
      </w:r>
      <w:r w:rsidRPr="00D9564E">
        <w:rPr>
          <w:color w:val="000000"/>
        </w:rPr>
        <w:t>przeprowadzenie Poznańskiej Akademii Koordynatorów Wolontariatu’’.</w:t>
      </w:r>
    </w:p>
    <w:p w:rsidR="00D9564E" w:rsidRPr="00D9564E" w:rsidRDefault="00D9564E" w:rsidP="00D95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Zadecydowano</w:t>
      </w:r>
      <w:r w:rsidR="003C76BF" w:rsidRPr="00D9564E">
        <w:rPr>
          <w:color w:val="000000"/>
        </w:rPr>
        <w:t xml:space="preserve"> o</w:t>
      </w:r>
      <w:r w:rsidR="003C76BF">
        <w:rPr>
          <w:color w:val="000000"/>
        </w:rPr>
        <w:t> </w:t>
      </w:r>
      <w:r w:rsidRPr="00D9564E">
        <w:rPr>
          <w:color w:val="000000"/>
        </w:rPr>
        <w:t>przyznaniu dotacji na łączną kwotę 180 000,00 zł (słownie: sto osiemdziesiąt tysięcy złotych 00/100) na rok 2026.</w:t>
      </w:r>
    </w:p>
    <w:p w:rsidR="00D9564E" w:rsidRPr="00D9564E" w:rsidRDefault="00D9564E" w:rsidP="00D95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W załączniku nr 1 wskazano podmioty, które uzyskały dotacje na realizację ww. zadań publicznych, oraz określono wysokość przyznanych dotacji.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 xml:space="preserve">załączniku nr 2 wymieniono podmioty, które nie uzyskały pozytywnej oceny formalnej. </w:t>
      </w:r>
    </w:p>
    <w:p w:rsidR="00D9564E" w:rsidRDefault="00D9564E" w:rsidP="00D9564E">
      <w:pPr>
        <w:spacing w:line="360" w:lineRule="auto"/>
        <w:jc w:val="both"/>
        <w:rPr>
          <w:color w:val="000000"/>
        </w:rPr>
      </w:pPr>
      <w:r w:rsidRPr="00D9564E">
        <w:rPr>
          <w:color w:val="000000"/>
        </w:rPr>
        <w:t>W świetle powyższego wydanie zarządzenia jest</w:t>
      </w:r>
      <w:r w:rsidR="003C76BF" w:rsidRPr="00D9564E">
        <w:rPr>
          <w:color w:val="000000"/>
        </w:rPr>
        <w:t xml:space="preserve"> w</w:t>
      </w:r>
      <w:r w:rsidR="003C76BF">
        <w:rPr>
          <w:color w:val="000000"/>
        </w:rPr>
        <w:t> </w:t>
      </w:r>
      <w:r w:rsidRPr="00D9564E">
        <w:rPr>
          <w:color w:val="000000"/>
        </w:rPr>
        <w:t>pełni uzasadnione.</w:t>
      </w:r>
    </w:p>
    <w:p w:rsidR="00D9564E" w:rsidRDefault="00D9564E" w:rsidP="00D9564E">
      <w:pPr>
        <w:spacing w:line="360" w:lineRule="auto"/>
        <w:jc w:val="both"/>
      </w:pPr>
    </w:p>
    <w:p w:rsidR="00D9564E" w:rsidRDefault="00D9564E" w:rsidP="00D9564E">
      <w:pPr>
        <w:keepNext/>
        <w:spacing w:line="360" w:lineRule="auto"/>
        <w:jc w:val="center"/>
      </w:pPr>
      <w:r>
        <w:t>DYREKTORKA WYDZIAŁU</w:t>
      </w:r>
    </w:p>
    <w:p w:rsidR="00D9564E" w:rsidRPr="00D9564E" w:rsidRDefault="00D9564E" w:rsidP="00D9564E">
      <w:pPr>
        <w:keepNext/>
        <w:spacing w:line="360" w:lineRule="auto"/>
        <w:jc w:val="center"/>
      </w:pPr>
      <w:r>
        <w:t>(-) Magdalena Pietrusik-Adamska</w:t>
      </w:r>
    </w:p>
    <w:sectPr w:rsidR="00D9564E" w:rsidRPr="00D9564E" w:rsidSect="00D956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4E" w:rsidRDefault="00D9564E">
      <w:r>
        <w:separator/>
      </w:r>
    </w:p>
  </w:endnote>
  <w:endnote w:type="continuationSeparator" w:id="0">
    <w:p w:rsidR="00D9564E" w:rsidRDefault="00D9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4E" w:rsidRDefault="00D9564E">
      <w:r>
        <w:separator/>
      </w:r>
    </w:p>
  </w:footnote>
  <w:footnote w:type="continuationSeparator" w:id="0">
    <w:p w:rsidR="00D9564E" w:rsidRDefault="00D9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26 na powierzenie realizacji zadań publicznych w obszarze „Promocja i organizacja wolontariatu” w 2026 r."/>
  </w:docVars>
  <w:rsids>
    <w:rsidRoot w:val="00D9564E"/>
    <w:rsid w:val="000607A3"/>
    <w:rsid w:val="001B1D53"/>
    <w:rsid w:val="0022095A"/>
    <w:rsid w:val="002946C5"/>
    <w:rsid w:val="002C29F3"/>
    <w:rsid w:val="003C76BF"/>
    <w:rsid w:val="00796326"/>
    <w:rsid w:val="00A87E1B"/>
    <w:rsid w:val="00AA04BE"/>
    <w:rsid w:val="00BB1A14"/>
    <w:rsid w:val="00D956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B1B76-AEAA-4ECF-BCD4-A669651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2026-02-20T13:10:00Z</dcterms:created>
  <dcterms:modified xsi:type="dcterms:W3CDTF">2026-02-20T13:10:00Z</dcterms:modified>
</cp:coreProperties>
</file>