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2132B">
              <w:rPr>
                <w:b/>
              </w:rPr>
              <w:fldChar w:fldCharType="separate"/>
            </w:r>
            <w:r w:rsidR="00D2132B">
              <w:rPr>
                <w:b/>
              </w:rPr>
              <w:t>powierzenia stanowiska dyrektora Szkoły Podstawowej nr 83 „</w:t>
            </w:r>
            <w:proofErr w:type="spellStart"/>
            <w:r w:rsidR="00D2132B">
              <w:rPr>
                <w:b/>
              </w:rPr>
              <w:t>Łejery</w:t>
            </w:r>
            <w:proofErr w:type="spellEnd"/>
            <w:r w:rsidR="00D2132B">
              <w:rPr>
                <w:b/>
              </w:rPr>
              <w:t>” im. Emilii Waśniowskiej</w:t>
            </w:r>
            <w:r w:rsidR="00B60519">
              <w:rPr>
                <w:b/>
              </w:rPr>
              <w:t xml:space="preserve"> w </w:t>
            </w:r>
            <w:r w:rsidR="00D2132B">
              <w:rPr>
                <w:b/>
              </w:rPr>
              <w:t>Poznaniu, ul. Brandstaettera 1, panu Karolowi Sarnie.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2132B" w:rsidRDefault="00FA63B5" w:rsidP="00D2132B">
      <w:pPr>
        <w:spacing w:line="360" w:lineRule="auto"/>
        <w:jc w:val="both"/>
      </w:pPr>
      <w:bookmarkStart w:id="2" w:name="z1"/>
      <w:bookmarkEnd w:id="2"/>
    </w:p>
    <w:p w:rsidR="00D2132B" w:rsidRPr="00D2132B" w:rsidRDefault="00D2132B" w:rsidP="00D2132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2132B">
        <w:rPr>
          <w:color w:val="000000"/>
        </w:rPr>
        <w:t>Pan Karol Sarna przystąpił 30 stycznia 2026 r. do konkursu na stanowisko dyrektora Szkoły Podstawowej nr 83 „</w:t>
      </w:r>
      <w:proofErr w:type="spellStart"/>
      <w:r w:rsidRPr="00D2132B">
        <w:rPr>
          <w:color w:val="000000"/>
        </w:rPr>
        <w:t>Łejery</w:t>
      </w:r>
      <w:proofErr w:type="spellEnd"/>
      <w:r w:rsidRPr="00D2132B">
        <w:rPr>
          <w:color w:val="000000"/>
        </w:rPr>
        <w:t>” im. Emilii Waśniowskiej</w:t>
      </w:r>
      <w:r w:rsidR="00B60519" w:rsidRPr="00D2132B">
        <w:rPr>
          <w:color w:val="000000"/>
        </w:rPr>
        <w:t xml:space="preserve"> w</w:t>
      </w:r>
      <w:r w:rsidR="00B60519">
        <w:rPr>
          <w:color w:val="000000"/>
        </w:rPr>
        <w:t> </w:t>
      </w:r>
      <w:r w:rsidRPr="00D2132B">
        <w:rPr>
          <w:color w:val="000000"/>
        </w:rPr>
        <w:t>Poznaniu, ul. Brandstaettera 1,</w:t>
      </w:r>
      <w:r w:rsidR="00B60519" w:rsidRPr="00D2132B">
        <w:rPr>
          <w:color w:val="000000"/>
        </w:rPr>
        <w:t xml:space="preserve"> i</w:t>
      </w:r>
      <w:r w:rsidR="00B60519">
        <w:rPr>
          <w:color w:val="000000"/>
        </w:rPr>
        <w:t> </w:t>
      </w:r>
      <w:r w:rsidRPr="00D2132B">
        <w:rPr>
          <w:color w:val="000000"/>
        </w:rPr>
        <w:t xml:space="preserve">konkurs ten wygrał. </w:t>
      </w:r>
    </w:p>
    <w:p w:rsidR="00D2132B" w:rsidRDefault="00D2132B" w:rsidP="00D2132B">
      <w:pPr>
        <w:spacing w:line="360" w:lineRule="auto"/>
        <w:jc w:val="both"/>
        <w:rPr>
          <w:color w:val="000000"/>
        </w:rPr>
      </w:pPr>
      <w:r w:rsidRPr="00D2132B">
        <w:rPr>
          <w:color w:val="000000"/>
        </w:rPr>
        <w:t>W związku</w:t>
      </w:r>
      <w:r w:rsidR="00B60519" w:rsidRPr="00D2132B">
        <w:rPr>
          <w:color w:val="000000"/>
        </w:rPr>
        <w:t xml:space="preserve"> z</w:t>
      </w:r>
      <w:r w:rsidR="00B60519">
        <w:rPr>
          <w:color w:val="000000"/>
        </w:rPr>
        <w:t> </w:t>
      </w:r>
      <w:r w:rsidRPr="00D2132B">
        <w:rPr>
          <w:color w:val="000000"/>
        </w:rPr>
        <w:t>powyższym powierza się mu stanowisko dyrektora od 1 września 2026 r. do 31 sierpnia 2031 r.</w:t>
      </w:r>
    </w:p>
    <w:p w:rsidR="00D2132B" w:rsidRDefault="00D2132B" w:rsidP="00D2132B">
      <w:pPr>
        <w:spacing w:line="360" w:lineRule="auto"/>
        <w:jc w:val="both"/>
      </w:pPr>
    </w:p>
    <w:p w:rsidR="00D2132B" w:rsidRDefault="00D2132B" w:rsidP="00D2132B">
      <w:pPr>
        <w:keepNext/>
        <w:spacing w:line="360" w:lineRule="auto"/>
        <w:jc w:val="center"/>
      </w:pPr>
      <w:r>
        <w:t>ZASTĘPCA DYREKTORA</w:t>
      </w:r>
    </w:p>
    <w:p w:rsidR="00D2132B" w:rsidRPr="00D2132B" w:rsidRDefault="00D2132B" w:rsidP="00D2132B">
      <w:pPr>
        <w:keepNext/>
        <w:spacing w:line="360" w:lineRule="auto"/>
        <w:jc w:val="center"/>
      </w:pPr>
      <w:r>
        <w:t>(-) Wiesław Banaś</w:t>
      </w:r>
    </w:p>
    <w:sectPr w:rsidR="00D2132B" w:rsidRPr="00D2132B" w:rsidSect="00D2132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32B" w:rsidRDefault="00D2132B">
      <w:r>
        <w:separator/>
      </w:r>
    </w:p>
  </w:endnote>
  <w:endnote w:type="continuationSeparator" w:id="0">
    <w:p w:rsidR="00D2132B" w:rsidRDefault="00D21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32B" w:rsidRDefault="00D2132B">
      <w:r>
        <w:separator/>
      </w:r>
    </w:p>
  </w:footnote>
  <w:footnote w:type="continuationSeparator" w:id="0">
    <w:p w:rsidR="00D2132B" w:rsidRDefault="00D21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ierzenia stanowiska dyrektora Szkoły Podstawowej nr 83 „Łejery” im. Emilii Waśniowskiej w Poznaniu, ul. Brandstaettera 1, panu Karolowi Sarnie."/>
  </w:docVars>
  <w:rsids>
    <w:rsidRoot w:val="00D2132B"/>
    <w:rsid w:val="000607A3"/>
    <w:rsid w:val="001B1D53"/>
    <w:rsid w:val="0022095A"/>
    <w:rsid w:val="002946C5"/>
    <w:rsid w:val="002C29F3"/>
    <w:rsid w:val="00796326"/>
    <w:rsid w:val="00A87E1B"/>
    <w:rsid w:val="00AA04BE"/>
    <w:rsid w:val="00B60519"/>
    <w:rsid w:val="00BB1A14"/>
    <w:rsid w:val="00D2132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64DB0-135F-4C30-89D7-5DC80FC4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2026-02-23T09:51:00Z</dcterms:created>
  <dcterms:modified xsi:type="dcterms:W3CDTF">2026-02-23T09:51:00Z</dcterms:modified>
</cp:coreProperties>
</file>