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3CF5">
          <w:t>139/2026/P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3CF5">
        <w:rPr>
          <w:b/>
          <w:sz w:val="28"/>
        </w:rPr>
        <w:fldChar w:fldCharType="separate"/>
      </w:r>
      <w:r w:rsidR="00743CF5">
        <w:rPr>
          <w:b/>
          <w:sz w:val="28"/>
        </w:rPr>
        <w:t>23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3CF5">
              <w:rPr>
                <w:b/>
                <w:sz w:val="24"/>
                <w:szCs w:val="24"/>
              </w:rPr>
              <w:fldChar w:fldCharType="separate"/>
            </w:r>
            <w:r w:rsidR="00743CF5">
              <w:rPr>
                <w:b/>
                <w:sz w:val="24"/>
                <w:szCs w:val="24"/>
              </w:rPr>
              <w:t>uznania planowanych budynków użyteczności publicznej Miasta Poznania za budowle ochronne.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3CF5" w:rsidP="00743CF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3CF5">
        <w:rPr>
          <w:color w:val="000000"/>
          <w:sz w:val="24"/>
        </w:rPr>
        <w:t xml:space="preserve">Na podstawie </w:t>
      </w:r>
      <w:r w:rsidRPr="00743CF5">
        <w:rPr>
          <w:color w:val="000000"/>
          <w:sz w:val="24"/>
          <w:szCs w:val="24"/>
        </w:rPr>
        <w:t>art. 86 ust. 1</w:t>
      </w:r>
      <w:r w:rsidR="004A61F3" w:rsidRPr="00743CF5">
        <w:rPr>
          <w:color w:val="000000"/>
          <w:sz w:val="24"/>
          <w:szCs w:val="24"/>
        </w:rPr>
        <w:t xml:space="preserve"> i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4  zw.</w:t>
      </w:r>
      <w:r w:rsidR="004A61F3" w:rsidRPr="00743CF5">
        <w:rPr>
          <w:color w:val="000000"/>
          <w:sz w:val="24"/>
          <w:szCs w:val="24"/>
        </w:rPr>
        <w:t xml:space="preserve"> z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art. 93 ust. 1 ustawy</w:t>
      </w:r>
      <w:r w:rsidR="004A61F3" w:rsidRPr="00743CF5">
        <w:rPr>
          <w:color w:val="000000"/>
          <w:sz w:val="24"/>
          <w:szCs w:val="24"/>
        </w:rPr>
        <w:t xml:space="preserve"> z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dnia 5 grudnia 2024 r.</w:t>
      </w:r>
      <w:r w:rsidR="004A61F3" w:rsidRPr="00743CF5">
        <w:rPr>
          <w:color w:val="000000"/>
          <w:sz w:val="24"/>
          <w:szCs w:val="24"/>
        </w:rPr>
        <w:t xml:space="preserve"> o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ochronie ludności</w:t>
      </w:r>
      <w:r w:rsidR="004A61F3" w:rsidRPr="00743CF5">
        <w:rPr>
          <w:color w:val="000000"/>
          <w:sz w:val="24"/>
          <w:szCs w:val="24"/>
        </w:rPr>
        <w:t xml:space="preserve"> i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obronie cywilnej (Dz. U.</w:t>
      </w:r>
      <w:r w:rsidR="004A61F3" w:rsidRPr="00743CF5">
        <w:rPr>
          <w:color w:val="000000"/>
          <w:sz w:val="24"/>
          <w:szCs w:val="24"/>
        </w:rPr>
        <w:t xml:space="preserve"> z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2024 r. poz. 1907)</w:t>
      </w:r>
      <w:r w:rsidRPr="00743CF5">
        <w:rPr>
          <w:color w:val="000000"/>
          <w:sz w:val="24"/>
        </w:rPr>
        <w:t xml:space="preserve"> zarządza się, co następuje:</w:t>
      </w:r>
    </w:p>
    <w:p w:rsidR="00743CF5" w:rsidRDefault="00743CF5" w:rsidP="00743CF5">
      <w:pPr>
        <w:spacing w:line="360" w:lineRule="auto"/>
        <w:jc w:val="both"/>
        <w:rPr>
          <w:sz w:val="24"/>
        </w:rPr>
      </w:pPr>
    </w:p>
    <w:p w:rsidR="00743CF5" w:rsidRDefault="00743CF5" w:rsidP="00743C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3CF5" w:rsidRDefault="00743CF5" w:rsidP="00743CF5">
      <w:pPr>
        <w:keepNext/>
        <w:spacing w:line="360" w:lineRule="auto"/>
        <w:rPr>
          <w:color w:val="000000"/>
          <w:sz w:val="24"/>
        </w:rPr>
      </w:pPr>
    </w:p>
    <w:p w:rsidR="00743CF5" w:rsidRDefault="00743CF5" w:rsidP="00743CF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3CF5">
        <w:rPr>
          <w:color w:val="000000"/>
          <w:sz w:val="24"/>
          <w:szCs w:val="24"/>
        </w:rPr>
        <w:t>Wyznacza się planowane obiekty budowlane lub ich części stanowiące budynki użyteczności publicznej</w:t>
      </w:r>
      <w:r w:rsidR="004A61F3" w:rsidRPr="00743CF5">
        <w:rPr>
          <w:color w:val="000000"/>
          <w:sz w:val="24"/>
          <w:szCs w:val="24"/>
        </w:rPr>
        <w:t xml:space="preserve"> i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znajdujące się we władaniu Miasta Poznania wymienione</w:t>
      </w:r>
      <w:r w:rsidR="004A61F3" w:rsidRPr="00743CF5">
        <w:rPr>
          <w:color w:val="000000"/>
          <w:sz w:val="24"/>
          <w:szCs w:val="24"/>
        </w:rPr>
        <w:t xml:space="preserve"> w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wykazie stanowiącym załącznik do niniejszego zarządzenia, do pełnienia funkcji budowli ochronnej.</w:t>
      </w:r>
    </w:p>
    <w:p w:rsidR="00743CF5" w:rsidRDefault="00743CF5" w:rsidP="00743CF5">
      <w:pPr>
        <w:spacing w:line="360" w:lineRule="auto"/>
        <w:jc w:val="both"/>
        <w:rPr>
          <w:color w:val="000000"/>
          <w:sz w:val="24"/>
        </w:rPr>
      </w:pPr>
    </w:p>
    <w:p w:rsidR="00743CF5" w:rsidRDefault="00743CF5" w:rsidP="00743C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3CF5" w:rsidRDefault="00743CF5" w:rsidP="00743CF5">
      <w:pPr>
        <w:keepNext/>
        <w:spacing w:line="360" w:lineRule="auto"/>
        <w:rPr>
          <w:color w:val="000000"/>
          <w:sz w:val="24"/>
        </w:rPr>
      </w:pPr>
    </w:p>
    <w:p w:rsidR="00743CF5" w:rsidRPr="00743CF5" w:rsidRDefault="00743CF5" w:rsidP="00743C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3CF5">
        <w:rPr>
          <w:color w:val="000000"/>
          <w:sz w:val="24"/>
          <w:szCs w:val="24"/>
        </w:rPr>
        <w:t>1. Po oddaniu budynku użyteczności publicznej wymienionego</w:t>
      </w:r>
      <w:r w:rsidR="004A61F3" w:rsidRPr="00743CF5">
        <w:rPr>
          <w:color w:val="000000"/>
          <w:sz w:val="24"/>
          <w:szCs w:val="24"/>
        </w:rPr>
        <w:t xml:space="preserve"> w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załączniku do niniejszego zarządzenia do użytkowania, zarządzający obiektem jest zobowiązany do udostępnienia budowli ochronnej na cele ochrony ludności na polecenie każde Prezydenta Miasta Poznania.</w:t>
      </w:r>
    </w:p>
    <w:p w:rsidR="00743CF5" w:rsidRPr="00743CF5" w:rsidRDefault="00743CF5" w:rsidP="00743C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3CF5">
        <w:rPr>
          <w:color w:val="000000"/>
          <w:sz w:val="24"/>
          <w:szCs w:val="24"/>
        </w:rPr>
        <w:t>2. Obowiązek,</w:t>
      </w:r>
      <w:r w:rsidR="004A61F3" w:rsidRPr="00743CF5">
        <w:rPr>
          <w:color w:val="000000"/>
          <w:sz w:val="24"/>
          <w:szCs w:val="24"/>
        </w:rPr>
        <w:t xml:space="preserve"> o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którym mowa</w:t>
      </w:r>
      <w:r w:rsidR="004A61F3" w:rsidRPr="00743CF5">
        <w:rPr>
          <w:color w:val="000000"/>
          <w:sz w:val="24"/>
          <w:szCs w:val="24"/>
        </w:rPr>
        <w:t xml:space="preserve"> w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ust. 1, ma charakter bezwzględny</w:t>
      </w:r>
      <w:r w:rsidR="004A61F3" w:rsidRPr="00743CF5">
        <w:rPr>
          <w:color w:val="000000"/>
          <w:sz w:val="24"/>
          <w:szCs w:val="24"/>
        </w:rPr>
        <w:t xml:space="preserve"> i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nie może być ograniczony decyzjami organizacyjnymi jednostki.</w:t>
      </w:r>
    </w:p>
    <w:p w:rsidR="00743CF5" w:rsidRDefault="00743CF5" w:rsidP="00743CF5">
      <w:pPr>
        <w:spacing w:line="360" w:lineRule="auto"/>
        <w:jc w:val="both"/>
        <w:rPr>
          <w:color w:val="000000"/>
          <w:sz w:val="24"/>
        </w:rPr>
      </w:pPr>
    </w:p>
    <w:p w:rsidR="00743CF5" w:rsidRDefault="00743CF5" w:rsidP="00743CF5">
      <w:pPr>
        <w:spacing w:line="360" w:lineRule="auto"/>
        <w:jc w:val="both"/>
        <w:rPr>
          <w:color w:val="000000"/>
          <w:sz w:val="24"/>
        </w:rPr>
      </w:pPr>
    </w:p>
    <w:p w:rsidR="00743CF5" w:rsidRDefault="00743CF5" w:rsidP="00743C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3CF5" w:rsidRDefault="00743CF5" w:rsidP="00743CF5">
      <w:pPr>
        <w:keepNext/>
        <w:spacing w:line="360" w:lineRule="auto"/>
        <w:rPr>
          <w:color w:val="000000"/>
          <w:sz w:val="24"/>
        </w:rPr>
      </w:pPr>
    </w:p>
    <w:p w:rsidR="00743CF5" w:rsidRPr="00743CF5" w:rsidRDefault="00743CF5" w:rsidP="00743C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3CF5">
        <w:rPr>
          <w:color w:val="000000"/>
          <w:sz w:val="24"/>
          <w:szCs w:val="24"/>
        </w:rPr>
        <w:t>Określa się szczegółowe warunki użytkowania budowli ochronnej po jej oddaniu do użytkowania:</w:t>
      </w:r>
    </w:p>
    <w:p w:rsidR="00743CF5" w:rsidRPr="00743CF5" w:rsidRDefault="00743CF5" w:rsidP="00743C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3CF5">
        <w:rPr>
          <w:color w:val="000000"/>
          <w:sz w:val="24"/>
          <w:szCs w:val="24"/>
        </w:rPr>
        <w:lastRenderedPageBreak/>
        <w:t>1) Zarządca budowli ochronnej zapewnia utrzymanie budowli ochronnej</w:t>
      </w:r>
      <w:r w:rsidR="004A61F3" w:rsidRPr="00743CF5">
        <w:rPr>
          <w:color w:val="000000"/>
          <w:sz w:val="24"/>
          <w:szCs w:val="24"/>
        </w:rPr>
        <w:t xml:space="preserve"> w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należytym stanie technicznym,</w:t>
      </w:r>
      <w:r w:rsidR="004A61F3" w:rsidRPr="00743CF5">
        <w:rPr>
          <w:color w:val="000000"/>
          <w:sz w:val="24"/>
          <w:szCs w:val="24"/>
        </w:rPr>
        <w:t xml:space="preserve"> w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szczególności poprzez regularne sprawdzanie stanu technicznego budowli ochronnej</w:t>
      </w:r>
      <w:r w:rsidR="004A61F3" w:rsidRPr="00743CF5">
        <w:rPr>
          <w:color w:val="000000"/>
          <w:sz w:val="24"/>
          <w:szCs w:val="24"/>
        </w:rPr>
        <w:t xml:space="preserve"> i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jej wyposażenia, zapewnienie stałego przewietrzania pomieszczeń oraz okresowe czyszczenie obiektów</w:t>
      </w:r>
      <w:r w:rsidR="004A61F3" w:rsidRPr="00743CF5">
        <w:rPr>
          <w:color w:val="000000"/>
          <w:sz w:val="24"/>
          <w:szCs w:val="24"/>
        </w:rPr>
        <w:t xml:space="preserve"> i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wymianę zużytych lub przeterminowanych materiałów eksploatacyjnych;</w:t>
      </w:r>
    </w:p>
    <w:p w:rsidR="00743CF5" w:rsidRPr="00743CF5" w:rsidRDefault="00743CF5" w:rsidP="00743C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3CF5">
        <w:rPr>
          <w:color w:val="000000"/>
          <w:sz w:val="24"/>
          <w:szCs w:val="24"/>
        </w:rPr>
        <w:t>2) Zarządca budowli ochronnej zobowiązany jest do zapewnienia stałej drożności dróg ewakuacyjnych oraz oznakowania obiektów zgodnie</w:t>
      </w:r>
      <w:r w:rsidR="004A61F3" w:rsidRPr="00743CF5">
        <w:rPr>
          <w:color w:val="000000"/>
          <w:sz w:val="24"/>
          <w:szCs w:val="24"/>
        </w:rPr>
        <w:t xml:space="preserve"> z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obowiązującymi przepisami;</w:t>
      </w:r>
    </w:p>
    <w:p w:rsidR="00743CF5" w:rsidRPr="00743CF5" w:rsidRDefault="00743CF5" w:rsidP="00743C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3CF5">
        <w:rPr>
          <w:color w:val="000000"/>
          <w:sz w:val="24"/>
          <w:szCs w:val="24"/>
        </w:rPr>
        <w:t>3) Zarządca budowli zobowiązany jest do współpracy</w:t>
      </w:r>
      <w:r w:rsidR="004A61F3" w:rsidRPr="00743CF5">
        <w:rPr>
          <w:color w:val="000000"/>
          <w:sz w:val="24"/>
          <w:szCs w:val="24"/>
        </w:rPr>
        <w:t xml:space="preserve"> z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organem ochrony ludności oraz wyznaczonymi podmiotami ochrony ludności</w:t>
      </w:r>
      <w:r w:rsidR="004A61F3" w:rsidRPr="00743CF5">
        <w:rPr>
          <w:color w:val="000000"/>
          <w:sz w:val="24"/>
          <w:szCs w:val="24"/>
        </w:rPr>
        <w:t xml:space="preserve"> w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zakresie przygotowania budowli ochronnej do użycia,</w:t>
      </w:r>
      <w:r w:rsidR="004A61F3" w:rsidRPr="00743CF5">
        <w:rPr>
          <w:color w:val="000000"/>
          <w:sz w:val="24"/>
          <w:szCs w:val="24"/>
        </w:rPr>
        <w:t xml:space="preserve"> w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szczególności</w:t>
      </w:r>
      <w:r w:rsidR="004A61F3" w:rsidRPr="00743CF5">
        <w:rPr>
          <w:color w:val="000000"/>
          <w:sz w:val="24"/>
          <w:szCs w:val="24"/>
        </w:rPr>
        <w:t xml:space="preserve"> w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zakresie bieżącego monitorowania stanu technicznego budowli ochronnej</w:t>
      </w:r>
      <w:r w:rsidR="004A61F3" w:rsidRPr="00743CF5">
        <w:rPr>
          <w:color w:val="000000"/>
          <w:sz w:val="24"/>
          <w:szCs w:val="24"/>
        </w:rPr>
        <w:t xml:space="preserve"> i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znajdujących się</w:t>
      </w:r>
      <w:r w:rsidR="004A61F3" w:rsidRPr="00743CF5">
        <w:rPr>
          <w:color w:val="000000"/>
          <w:sz w:val="24"/>
          <w:szCs w:val="24"/>
        </w:rPr>
        <w:t xml:space="preserve"> w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niej urządzeń, uczestniczenia</w:t>
      </w:r>
      <w:r w:rsidR="004A61F3" w:rsidRPr="00743CF5">
        <w:rPr>
          <w:color w:val="000000"/>
          <w:sz w:val="24"/>
          <w:szCs w:val="24"/>
        </w:rPr>
        <w:t xml:space="preserve"> w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ćwiczeniach</w:t>
      </w:r>
      <w:r w:rsidR="004A61F3" w:rsidRPr="00743CF5">
        <w:rPr>
          <w:color w:val="000000"/>
          <w:sz w:val="24"/>
          <w:szCs w:val="24"/>
        </w:rPr>
        <w:t xml:space="preserve"> z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zakresu ewakuacji</w:t>
      </w:r>
      <w:r w:rsidR="004A61F3" w:rsidRPr="00743CF5">
        <w:rPr>
          <w:color w:val="000000"/>
          <w:sz w:val="24"/>
          <w:szCs w:val="24"/>
        </w:rPr>
        <w:t xml:space="preserve"> i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ukrycia ludności oraz przygotowania obiektu na przyjęcie osób;</w:t>
      </w:r>
    </w:p>
    <w:p w:rsidR="00743CF5" w:rsidRPr="00743CF5" w:rsidRDefault="00743CF5" w:rsidP="00743C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43CF5">
        <w:rPr>
          <w:color w:val="000000"/>
          <w:sz w:val="24"/>
          <w:szCs w:val="24"/>
        </w:rPr>
        <w:t>4) Wykorzystywanie budowli ochronnej</w:t>
      </w:r>
      <w:r w:rsidR="004A61F3" w:rsidRPr="00743CF5">
        <w:rPr>
          <w:color w:val="000000"/>
          <w:sz w:val="24"/>
          <w:szCs w:val="24"/>
        </w:rPr>
        <w:t xml:space="preserve"> w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sposób zgodny</w:t>
      </w:r>
      <w:r w:rsidR="004A61F3" w:rsidRPr="00743CF5">
        <w:rPr>
          <w:color w:val="000000"/>
          <w:sz w:val="24"/>
          <w:szCs w:val="24"/>
        </w:rPr>
        <w:t xml:space="preserve"> z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przeznaczeniem</w:t>
      </w:r>
      <w:r w:rsidR="004A61F3" w:rsidRPr="00743CF5">
        <w:rPr>
          <w:color w:val="000000"/>
          <w:sz w:val="24"/>
          <w:szCs w:val="24"/>
        </w:rPr>
        <w:t xml:space="preserve"> w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okresach,</w:t>
      </w:r>
      <w:r w:rsidR="004A61F3" w:rsidRPr="00743CF5">
        <w:rPr>
          <w:color w:val="000000"/>
          <w:sz w:val="24"/>
          <w:szCs w:val="24"/>
        </w:rPr>
        <w:t xml:space="preserve"> w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których nie jest ona użytkowana na cele ochrony ludności nie może powodować zmian konstrukcyjnych, instalacyjnych lub funkcjonalnych, które wpływają na możliwość natychmiastowego wykorzystania budowli jako obiektów zbiorowej ochrony.</w:t>
      </w:r>
    </w:p>
    <w:p w:rsidR="00743CF5" w:rsidRDefault="00743CF5" w:rsidP="00743CF5">
      <w:pPr>
        <w:spacing w:line="360" w:lineRule="auto"/>
        <w:jc w:val="both"/>
        <w:rPr>
          <w:color w:val="000000"/>
          <w:sz w:val="24"/>
        </w:rPr>
      </w:pPr>
    </w:p>
    <w:p w:rsidR="00743CF5" w:rsidRDefault="00743CF5" w:rsidP="00743CF5">
      <w:pPr>
        <w:spacing w:line="360" w:lineRule="auto"/>
        <w:jc w:val="both"/>
        <w:rPr>
          <w:color w:val="000000"/>
          <w:sz w:val="24"/>
        </w:rPr>
      </w:pPr>
    </w:p>
    <w:p w:rsidR="00743CF5" w:rsidRDefault="00743CF5" w:rsidP="00743C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3CF5" w:rsidRDefault="00743CF5" w:rsidP="00743CF5">
      <w:pPr>
        <w:keepNext/>
        <w:spacing w:line="360" w:lineRule="auto"/>
        <w:rPr>
          <w:color w:val="000000"/>
          <w:sz w:val="24"/>
        </w:rPr>
      </w:pPr>
    </w:p>
    <w:p w:rsidR="00743CF5" w:rsidRDefault="00743CF5" w:rsidP="00743CF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3CF5">
        <w:rPr>
          <w:color w:val="000000"/>
          <w:sz w:val="24"/>
          <w:szCs w:val="24"/>
        </w:rPr>
        <w:t>Wykonanie zarządzenia powierza się Dyrektorowi Wydziału Zarządzania Kryzysowego</w:t>
      </w:r>
      <w:r w:rsidR="004A61F3" w:rsidRPr="00743CF5">
        <w:rPr>
          <w:color w:val="000000"/>
          <w:sz w:val="24"/>
          <w:szCs w:val="24"/>
        </w:rPr>
        <w:t xml:space="preserve"> i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Bezpieczeństwa.</w:t>
      </w:r>
    </w:p>
    <w:p w:rsidR="00743CF5" w:rsidRDefault="00743CF5" w:rsidP="00743CF5">
      <w:pPr>
        <w:spacing w:line="360" w:lineRule="auto"/>
        <w:jc w:val="both"/>
        <w:rPr>
          <w:color w:val="000000"/>
          <w:sz w:val="24"/>
        </w:rPr>
      </w:pPr>
    </w:p>
    <w:p w:rsidR="00743CF5" w:rsidRDefault="00743CF5" w:rsidP="00743C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3CF5" w:rsidRDefault="00743CF5" w:rsidP="00743CF5">
      <w:pPr>
        <w:keepNext/>
        <w:spacing w:line="360" w:lineRule="auto"/>
        <w:rPr>
          <w:color w:val="000000"/>
          <w:sz w:val="24"/>
        </w:rPr>
      </w:pPr>
    </w:p>
    <w:p w:rsidR="00743CF5" w:rsidRDefault="00743CF5" w:rsidP="00743CF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43CF5">
        <w:rPr>
          <w:color w:val="000000"/>
          <w:sz w:val="24"/>
          <w:szCs w:val="24"/>
        </w:rPr>
        <w:t>Zarządzenie wchodzi</w:t>
      </w:r>
      <w:r w:rsidR="004A61F3" w:rsidRPr="00743CF5">
        <w:rPr>
          <w:color w:val="000000"/>
          <w:sz w:val="24"/>
          <w:szCs w:val="24"/>
        </w:rPr>
        <w:t xml:space="preserve"> w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życie</w:t>
      </w:r>
      <w:r w:rsidR="004A61F3" w:rsidRPr="00743CF5">
        <w:rPr>
          <w:color w:val="000000"/>
          <w:sz w:val="24"/>
          <w:szCs w:val="24"/>
        </w:rPr>
        <w:t xml:space="preserve"> z</w:t>
      </w:r>
      <w:r w:rsidR="004A61F3">
        <w:rPr>
          <w:color w:val="000000"/>
          <w:sz w:val="24"/>
          <w:szCs w:val="24"/>
        </w:rPr>
        <w:t> </w:t>
      </w:r>
      <w:r w:rsidRPr="00743CF5">
        <w:rPr>
          <w:color w:val="000000"/>
          <w:sz w:val="24"/>
          <w:szCs w:val="24"/>
        </w:rPr>
        <w:t>dniem podpisania.</w:t>
      </w:r>
    </w:p>
    <w:p w:rsidR="00743CF5" w:rsidRDefault="00743CF5" w:rsidP="00743CF5">
      <w:pPr>
        <w:spacing w:line="360" w:lineRule="auto"/>
        <w:jc w:val="both"/>
        <w:rPr>
          <w:color w:val="000000"/>
          <w:sz w:val="24"/>
        </w:rPr>
      </w:pPr>
    </w:p>
    <w:p w:rsidR="00743CF5" w:rsidRDefault="00743CF5" w:rsidP="00743C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43CF5" w:rsidRPr="00743CF5" w:rsidRDefault="00743CF5" w:rsidP="00743C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43CF5" w:rsidRPr="00743CF5" w:rsidSect="00743C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CF5" w:rsidRDefault="00743CF5">
      <w:r>
        <w:separator/>
      </w:r>
    </w:p>
  </w:endnote>
  <w:endnote w:type="continuationSeparator" w:id="0">
    <w:p w:rsidR="00743CF5" w:rsidRDefault="0074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CF5" w:rsidRDefault="00743CF5">
      <w:r>
        <w:separator/>
      </w:r>
    </w:p>
  </w:footnote>
  <w:footnote w:type="continuationSeparator" w:id="0">
    <w:p w:rsidR="00743CF5" w:rsidRDefault="00743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6 r."/>
    <w:docVar w:name="AktNr" w:val="139/2026/P"/>
    <w:docVar w:name="Sprawa" w:val="uznania planowanych budynków użyteczności publicznej Miasta Poznania za budowle ochronne."/>
  </w:docVars>
  <w:rsids>
    <w:rsidRoot w:val="00743CF5"/>
    <w:rsid w:val="00072485"/>
    <w:rsid w:val="000C07FF"/>
    <w:rsid w:val="000E2E12"/>
    <w:rsid w:val="00167A3B"/>
    <w:rsid w:val="002C4925"/>
    <w:rsid w:val="003679C6"/>
    <w:rsid w:val="00373368"/>
    <w:rsid w:val="00451FF2"/>
    <w:rsid w:val="004A61F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3CF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5234B-AE8C-4003-AF88-5CA95B50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2026-02-23T10:19:00Z</dcterms:created>
  <dcterms:modified xsi:type="dcterms:W3CDTF">2026-02-23T10:19:00Z</dcterms:modified>
</cp:coreProperties>
</file>