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153277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153277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153277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97FD8">
        <w:tc>
          <w:tcPr>
            <w:tcW w:w="1368" w:type="dxa"/>
            <w:shd w:val="clear" w:color="auto" w:fill="auto"/>
          </w:tcPr>
          <w:p w:rsidR="00FA63B5" w:rsidRDefault="00FA63B5" w:rsidP="00097FD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97FD8">
            <w:pPr>
              <w:spacing w:line="360" w:lineRule="auto"/>
              <w:jc w:val="both"/>
            </w:pPr>
            <w:r w:rsidRPr="00097FD8">
              <w:rPr>
                <w:b/>
              </w:rPr>
              <w:fldChar w:fldCharType="begin"/>
            </w:r>
            <w:r w:rsidRPr="00097FD8">
              <w:rPr>
                <w:b/>
              </w:rPr>
              <w:instrText xml:space="preserve"> DOCVARIABLE  Sprawa  \* MERGEFORMAT </w:instrText>
            </w:r>
            <w:r w:rsidRPr="00097FD8">
              <w:rPr>
                <w:b/>
              </w:rPr>
              <w:fldChar w:fldCharType="separate"/>
            </w:r>
            <w:r w:rsidR="00955FB1" w:rsidRPr="00097FD8">
              <w:rPr>
                <w:b/>
              </w:rPr>
              <w:t>nieodpłatnego przekazania na rzecz Miasta Poznania nieruchomości położonej</w:t>
            </w:r>
            <w:r w:rsidR="00C53EAE" w:rsidRPr="00097FD8">
              <w:rPr>
                <w:b/>
              </w:rPr>
              <w:t xml:space="preserve"> w </w:t>
            </w:r>
            <w:r w:rsidR="00955FB1" w:rsidRPr="00097FD8">
              <w:rPr>
                <w:b/>
              </w:rPr>
              <w:t>Poznaniu przy ulicy Lubieńskiej/Ciechocińskiej.</w:t>
            </w:r>
            <w:r w:rsidRPr="00097FD8">
              <w:rPr>
                <w:b/>
              </w:rPr>
              <w:fldChar w:fldCharType="end"/>
            </w:r>
          </w:p>
        </w:tc>
      </w:tr>
    </w:tbl>
    <w:p w:rsidR="00FA63B5" w:rsidRPr="00153277" w:rsidRDefault="00FA63B5" w:rsidP="00955FB1">
      <w:pPr>
        <w:spacing w:line="360" w:lineRule="auto"/>
        <w:jc w:val="both"/>
        <w:rPr>
          <w:sz w:val="16"/>
          <w:szCs w:val="16"/>
        </w:rPr>
      </w:pPr>
      <w:bookmarkStart w:id="1" w:name="z1"/>
      <w:bookmarkEnd w:id="1"/>
    </w:p>
    <w:p w:rsidR="00955FB1" w:rsidRPr="00955FB1" w:rsidRDefault="00955FB1" w:rsidP="00955FB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55FB1">
        <w:rPr>
          <w:color w:val="000000"/>
          <w:szCs w:val="20"/>
        </w:rPr>
        <w:t>Nieruchomość położona</w:t>
      </w:r>
      <w:r w:rsidR="00C53EAE" w:rsidRPr="00955FB1">
        <w:rPr>
          <w:color w:val="000000"/>
          <w:szCs w:val="20"/>
        </w:rPr>
        <w:t xml:space="preserve"> w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Poznaniu, na rogu ulic Lubieńskiej</w:t>
      </w:r>
      <w:r w:rsidR="00C53EAE" w:rsidRPr="00955FB1">
        <w:rPr>
          <w:color w:val="000000"/>
          <w:szCs w:val="20"/>
        </w:rPr>
        <w:t xml:space="preserve"> i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Ciechocińskiej, stanowi współwłasność osób fizycznych. Współwłaściciele nieruchomości wystąpili</w:t>
      </w:r>
      <w:r w:rsidR="00C53EAE" w:rsidRPr="00955FB1">
        <w:rPr>
          <w:color w:val="000000"/>
          <w:szCs w:val="20"/>
        </w:rPr>
        <w:t xml:space="preserve"> z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propozycją nieodpłatnego przejęcia przez Miasto Poznań przypadających im udziałów</w:t>
      </w:r>
      <w:r w:rsidR="00C53EAE" w:rsidRPr="00955FB1">
        <w:rPr>
          <w:color w:val="000000"/>
          <w:szCs w:val="20"/>
        </w:rPr>
        <w:t xml:space="preserve"> w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prawie własności nieruchomości. Łączna suma udziałów wnioskodawców stanowi jedność.</w:t>
      </w:r>
    </w:p>
    <w:p w:rsidR="00955FB1" w:rsidRPr="00955FB1" w:rsidRDefault="00955FB1" w:rsidP="00955FB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55FB1">
        <w:rPr>
          <w:color w:val="000000"/>
          <w:szCs w:val="20"/>
        </w:rPr>
        <w:t>Na nieruchomości znajdują się: ogrodzenie</w:t>
      </w:r>
      <w:r w:rsidR="00C53EAE" w:rsidRPr="00955FB1">
        <w:rPr>
          <w:color w:val="000000"/>
          <w:szCs w:val="20"/>
        </w:rPr>
        <w:t xml:space="preserve"> z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siatki stalowej na stalowych słupkach, fragment bramy oraz liczne nasadzenia ozdobne (w tym żywopłot).</w:t>
      </w:r>
      <w:r w:rsidR="00C53EAE" w:rsidRPr="00955FB1">
        <w:rPr>
          <w:color w:val="000000"/>
          <w:szCs w:val="20"/>
        </w:rPr>
        <w:t xml:space="preserve"> W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zachodniej części przebiega sieć wodociągowa. Działka</w:t>
      </w:r>
      <w:r w:rsidR="00C53EAE" w:rsidRPr="00955FB1">
        <w:rPr>
          <w:color w:val="000000"/>
          <w:szCs w:val="20"/>
        </w:rPr>
        <w:t xml:space="preserve"> w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części jest zajęta przez właścicielkę sąsiedniej posesji.</w:t>
      </w:r>
    </w:p>
    <w:p w:rsidR="00955FB1" w:rsidRPr="00955FB1" w:rsidRDefault="00955FB1" w:rsidP="00955FB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55FB1">
        <w:rPr>
          <w:color w:val="000000"/>
          <w:szCs w:val="20"/>
        </w:rPr>
        <w:t>Dla przedmiotowej nieruchomości obowiązuje miejscowy plan zagospodarowania przestrzennego „Podolany Zachód D</w:t>
      </w:r>
      <w:r w:rsidR="00C53EAE" w:rsidRPr="00955FB1">
        <w:rPr>
          <w:color w:val="000000"/>
          <w:szCs w:val="20"/>
        </w:rPr>
        <w:t xml:space="preserve"> w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Poznaniu (uchwała Nr LXX/963/V/2010 Rady Miasta Poznania</w:t>
      </w:r>
      <w:r w:rsidR="00C53EAE" w:rsidRPr="00955FB1">
        <w:rPr>
          <w:color w:val="000000"/>
          <w:szCs w:val="20"/>
        </w:rPr>
        <w:t xml:space="preserve"> z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dnia 13 kwietnia 2010 r.), zgodnie</w:t>
      </w:r>
      <w:r w:rsidR="00C53EAE" w:rsidRPr="00955FB1">
        <w:rPr>
          <w:color w:val="000000"/>
          <w:szCs w:val="20"/>
        </w:rPr>
        <w:t xml:space="preserve"> z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którym część działki oznaczona jest symbolem 19 MN</w:t>
      </w:r>
      <w:r w:rsidR="00C53EAE" w:rsidRPr="00955FB1">
        <w:rPr>
          <w:color w:val="000000"/>
          <w:szCs w:val="20"/>
        </w:rPr>
        <w:t xml:space="preserve"> i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opisana jako teren zabudowy mieszkaniowej jednorodzinnej,</w:t>
      </w:r>
      <w:r w:rsidR="00C53EAE" w:rsidRPr="00955FB1">
        <w:rPr>
          <w:color w:val="000000"/>
          <w:szCs w:val="20"/>
        </w:rPr>
        <w:t xml:space="preserve"> a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część symbolem 2</w:t>
      </w:r>
      <w:bookmarkStart w:id="2" w:name="_GoBack"/>
      <w:bookmarkEnd w:id="2"/>
      <w:r w:rsidRPr="00955FB1">
        <w:rPr>
          <w:color w:val="000000"/>
          <w:szCs w:val="20"/>
        </w:rPr>
        <w:t xml:space="preserve">0KD-Dxs – tereny komunikacji, obszar dróg publicznych.  </w:t>
      </w:r>
    </w:p>
    <w:p w:rsidR="00955FB1" w:rsidRPr="00955FB1" w:rsidRDefault="00955FB1" w:rsidP="00955FB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55FB1">
        <w:rPr>
          <w:color w:val="000000"/>
          <w:szCs w:val="20"/>
        </w:rPr>
        <w:t>Wartość nieruchomości wynosi 146 578 zł.</w:t>
      </w:r>
    </w:p>
    <w:p w:rsidR="00955FB1" w:rsidRPr="00955FB1" w:rsidRDefault="00955FB1" w:rsidP="00955FB1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955FB1">
        <w:rPr>
          <w:color w:val="000000"/>
          <w:szCs w:val="20"/>
        </w:rPr>
        <w:t>Zgodnie</w:t>
      </w:r>
      <w:r w:rsidR="00C53EAE" w:rsidRPr="00955FB1">
        <w:rPr>
          <w:color w:val="000000"/>
          <w:szCs w:val="20"/>
        </w:rPr>
        <w:t xml:space="preserve"> z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§ 3 ust. 1 pkt 1 uchwały Nr LXI/840/V/2009 Rady Miasta Poznania</w:t>
      </w:r>
      <w:r w:rsidR="00C53EAE" w:rsidRPr="00955FB1">
        <w:rPr>
          <w:color w:val="000000"/>
          <w:szCs w:val="20"/>
        </w:rPr>
        <w:t xml:space="preserve"> z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dnia 13 października 2009 r.</w:t>
      </w:r>
      <w:r w:rsidR="00C53EAE" w:rsidRPr="00955FB1">
        <w:rPr>
          <w:color w:val="000000"/>
          <w:szCs w:val="20"/>
        </w:rPr>
        <w:t xml:space="preserve"> w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 xml:space="preserve">sprawie zasad gospodarowania nieruchomościami Miasta Poznania: </w:t>
      </w:r>
      <w:r w:rsidRPr="00955FB1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publicznych, zadań własnych Miasta Poznania,</w:t>
      </w:r>
      <w:r w:rsidR="00C53EAE" w:rsidRPr="00955FB1">
        <w:rPr>
          <w:i/>
          <w:iCs/>
          <w:color w:val="000000"/>
          <w:szCs w:val="20"/>
        </w:rPr>
        <w:t xml:space="preserve"> a</w:t>
      </w:r>
      <w:r w:rsidR="00C53EAE">
        <w:rPr>
          <w:i/>
          <w:iCs/>
          <w:color w:val="000000"/>
          <w:szCs w:val="20"/>
        </w:rPr>
        <w:t> </w:t>
      </w:r>
      <w:r w:rsidRPr="00955FB1">
        <w:rPr>
          <w:i/>
          <w:iCs/>
          <w:color w:val="000000"/>
          <w:szCs w:val="20"/>
        </w:rPr>
        <w:t>także dla innych celów, gdy nabycie następuje</w:t>
      </w:r>
      <w:r w:rsidR="00C53EAE" w:rsidRPr="00955FB1">
        <w:rPr>
          <w:i/>
          <w:iCs/>
          <w:color w:val="000000"/>
          <w:szCs w:val="20"/>
        </w:rPr>
        <w:t xml:space="preserve"> w</w:t>
      </w:r>
      <w:r w:rsidR="00C53EAE">
        <w:rPr>
          <w:i/>
          <w:iCs/>
          <w:color w:val="000000"/>
          <w:szCs w:val="20"/>
        </w:rPr>
        <w:t> </w:t>
      </w:r>
      <w:r w:rsidRPr="00955FB1">
        <w:rPr>
          <w:i/>
          <w:iCs/>
          <w:color w:val="000000"/>
          <w:szCs w:val="20"/>
        </w:rPr>
        <w:t xml:space="preserve">formie </w:t>
      </w:r>
      <w:r w:rsidRPr="00955FB1">
        <w:rPr>
          <w:color w:val="000000"/>
          <w:szCs w:val="20"/>
        </w:rPr>
        <w:t xml:space="preserve">(...) </w:t>
      </w:r>
      <w:r w:rsidRPr="00955FB1">
        <w:rPr>
          <w:i/>
          <w:iCs/>
          <w:color w:val="000000"/>
          <w:szCs w:val="20"/>
        </w:rPr>
        <w:t xml:space="preserve">nieodpłatnego przekazania na rzecz Miasta Poznania </w:t>
      </w:r>
      <w:r w:rsidRPr="00955FB1">
        <w:rPr>
          <w:color w:val="000000"/>
          <w:szCs w:val="20"/>
        </w:rPr>
        <w:t>(...)</w:t>
      </w:r>
      <w:r w:rsidRPr="00955FB1">
        <w:rPr>
          <w:i/>
          <w:iCs/>
          <w:color w:val="000000"/>
          <w:szCs w:val="20"/>
        </w:rPr>
        <w:t>.</w:t>
      </w:r>
    </w:p>
    <w:p w:rsidR="00955FB1" w:rsidRDefault="00955FB1" w:rsidP="00955FB1">
      <w:pPr>
        <w:spacing w:line="360" w:lineRule="auto"/>
        <w:jc w:val="both"/>
        <w:rPr>
          <w:color w:val="000000"/>
          <w:szCs w:val="20"/>
        </w:rPr>
      </w:pPr>
      <w:r w:rsidRPr="00955FB1">
        <w:rPr>
          <w:color w:val="000000"/>
          <w:szCs w:val="20"/>
        </w:rPr>
        <w:t>W świetle powyższego podjęcie zarządzenia jest</w:t>
      </w:r>
      <w:r w:rsidR="00C53EAE" w:rsidRPr="00955FB1">
        <w:rPr>
          <w:color w:val="000000"/>
          <w:szCs w:val="20"/>
        </w:rPr>
        <w:t xml:space="preserve"> w</w:t>
      </w:r>
      <w:r w:rsidR="00C53EAE">
        <w:rPr>
          <w:color w:val="000000"/>
          <w:szCs w:val="20"/>
        </w:rPr>
        <w:t> </w:t>
      </w:r>
      <w:r w:rsidRPr="00955FB1">
        <w:rPr>
          <w:color w:val="000000"/>
          <w:szCs w:val="20"/>
        </w:rPr>
        <w:t>pełni uzasadnione.</w:t>
      </w:r>
    </w:p>
    <w:p w:rsidR="00955FB1" w:rsidRDefault="00955FB1" w:rsidP="00955FB1">
      <w:pPr>
        <w:spacing w:line="360" w:lineRule="auto"/>
        <w:jc w:val="both"/>
      </w:pPr>
    </w:p>
    <w:p w:rsidR="00955FB1" w:rsidRDefault="00955FB1" w:rsidP="00955FB1">
      <w:pPr>
        <w:keepNext/>
        <w:spacing w:line="360" w:lineRule="auto"/>
        <w:jc w:val="center"/>
      </w:pPr>
      <w:r>
        <w:t>ZASTĘPCA DYREKTORA</w:t>
      </w:r>
    </w:p>
    <w:p w:rsidR="00955FB1" w:rsidRDefault="00955FB1" w:rsidP="00955FB1">
      <w:pPr>
        <w:keepNext/>
        <w:spacing w:line="360" w:lineRule="auto"/>
        <w:jc w:val="center"/>
      </w:pPr>
      <w:r>
        <w:t>DS. POZYSKIWANIA NIERUCHOMOŚCI</w:t>
      </w:r>
    </w:p>
    <w:p w:rsidR="00955FB1" w:rsidRPr="00955FB1" w:rsidRDefault="00955FB1" w:rsidP="00955FB1">
      <w:pPr>
        <w:keepNext/>
        <w:spacing w:line="360" w:lineRule="auto"/>
        <w:jc w:val="center"/>
      </w:pPr>
      <w:r>
        <w:t>(-) Dominika Radłowska-</w:t>
      </w:r>
      <w:proofErr w:type="spellStart"/>
      <w:r>
        <w:t>Zelent</w:t>
      </w:r>
      <w:proofErr w:type="spellEnd"/>
    </w:p>
    <w:sectPr w:rsidR="00955FB1" w:rsidRPr="00955FB1" w:rsidSect="00153277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FD8" w:rsidRDefault="00097FD8">
      <w:r>
        <w:separator/>
      </w:r>
    </w:p>
  </w:endnote>
  <w:endnote w:type="continuationSeparator" w:id="0">
    <w:p w:rsidR="00097FD8" w:rsidRDefault="0009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FD8" w:rsidRDefault="00097FD8">
      <w:r>
        <w:separator/>
      </w:r>
    </w:p>
  </w:footnote>
  <w:footnote w:type="continuationSeparator" w:id="0">
    <w:p w:rsidR="00097FD8" w:rsidRDefault="00097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ieodpłatnego przekazania na rzecz Miasta Poznania nieruchomości położonej w Poznaniu przy ulicy Lubieńskiej/Ciechocińskiej."/>
  </w:docVars>
  <w:rsids>
    <w:rsidRoot w:val="00955FB1"/>
    <w:rsid w:val="000607A3"/>
    <w:rsid w:val="00097FD8"/>
    <w:rsid w:val="00153277"/>
    <w:rsid w:val="001B1D53"/>
    <w:rsid w:val="0022095A"/>
    <w:rsid w:val="002946C5"/>
    <w:rsid w:val="002C29F3"/>
    <w:rsid w:val="00796326"/>
    <w:rsid w:val="00955FB1"/>
    <w:rsid w:val="00A87E1B"/>
    <w:rsid w:val="00AA04BE"/>
    <w:rsid w:val="00BB1A14"/>
    <w:rsid w:val="00C53EA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054DB-DE50-4802-B3A4-FCA47631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2026-02-24T12:45:00Z</dcterms:created>
  <dcterms:modified xsi:type="dcterms:W3CDTF">2026-02-24T12:50:00Z</dcterms:modified>
</cp:coreProperties>
</file>