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5253">
          <w:t>148/2026/P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5253">
        <w:rPr>
          <w:b/>
          <w:sz w:val="28"/>
        </w:rPr>
        <w:fldChar w:fldCharType="separate"/>
      </w:r>
      <w:r w:rsidR="008D5253">
        <w:rPr>
          <w:b/>
          <w:sz w:val="28"/>
        </w:rPr>
        <w:t>24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5253">
              <w:rPr>
                <w:b/>
                <w:sz w:val="24"/>
                <w:szCs w:val="24"/>
              </w:rPr>
              <w:fldChar w:fldCharType="separate"/>
            </w:r>
            <w:r w:rsidR="008D5253">
              <w:rPr>
                <w:b/>
                <w:sz w:val="24"/>
                <w:szCs w:val="24"/>
              </w:rPr>
              <w:t>powołania Komisji</w:t>
            </w:r>
            <w:r w:rsidR="001D105C">
              <w:rPr>
                <w:b/>
                <w:sz w:val="24"/>
                <w:szCs w:val="24"/>
              </w:rPr>
              <w:t xml:space="preserve"> w </w:t>
            </w:r>
            <w:r w:rsidR="008D5253">
              <w:rPr>
                <w:b/>
                <w:sz w:val="24"/>
                <w:szCs w:val="24"/>
              </w:rPr>
              <w:t>celu wyboru partnera do wspólnego przygotowania</w:t>
            </w:r>
            <w:r w:rsidR="001D105C">
              <w:rPr>
                <w:b/>
                <w:sz w:val="24"/>
                <w:szCs w:val="24"/>
              </w:rPr>
              <w:t xml:space="preserve"> i </w:t>
            </w:r>
            <w:r w:rsidR="008D5253">
              <w:rPr>
                <w:b/>
                <w:sz w:val="24"/>
                <w:szCs w:val="24"/>
              </w:rPr>
              <w:t>realizacji projektu</w:t>
            </w:r>
            <w:r w:rsidR="001D105C">
              <w:rPr>
                <w:b/>
                <w:sz w:val="24"/>
                <w:szCs w:val="24"/>
              </w:rPr>
              <w:t xml:space="preserve"> w </w:t>
            </w:r>
            <w:r w:rsidR="008D5253">
              <w:rPr>
                <w:b/>
                <w:sz w:val="24"/>
                <w:szCs w:val="24"/>
              </w:rPr>
              <w:t>ramach Działania 06.15 Wsparcie rodziny</w:t>
            </w:r>
            <w:r w:rsidR="001D105C">
              <w:rPr>
                <w:b/>
                <w:sz w:val="24"/>
                <w:szCs w:val="24"/>
              </w:rPr>
              <w:t xml:space="preserve"> i </w:t>
            </w:r>
            <w:r w:rsidR="008D5253">
              <w:rPr>
                <w:b/>
                <w:sz w:val="24"/>
                <w:szCs w:val="24"/>
              </w:rPr>
              <w:t>systemu pieczy zastępczej, wskazanego</w:t>
            </w:r>
            <w:r w:rsidR="001D105C">
              <w:rPr>
                <w:b/>
                <w:sz w:val="24"/>
                <w:szCs w:val="24"/>
              </w:rPr>
              <w:t xml:space="preserve"> w </w:t>
            </w:r>
            <w:r w:rsidR="008D5253">
              <w:rPr>
                <w:b/>
                <w:sz w:val="24"/>
                <w:szCs w:val="24"/>
              </w:rPr>
              <w:t>Programie Fundusze Europejskie dla Wielkopolski na lata 2021-2027, zgodnie</w:t>
            </w:r>
            <w:r w:rsidR="001D105C">
              <w:rPr>
                <w:b/>
                <w:sz w:val="24"/>
                <w:szCs w:val="24"/>
              </w:rPr>
              <w:t xml:space="preserve"> z </w:t>
            </w:r>
            <w:r w:rsidR="008D5253">
              <w:rPr>
                <w:b/>
                <w:sz w:val="24"/>
                <w:szCs w:val="24"/>
              </w:rPr>
              <w:t>ogłoszeniem</w:t>
            </w:r>
            <w:r w:rsidR="001D105C">
              <w:rPr>
                <w:b/>
                <w:sz w:val="24"/>
                <w:szCs w:val="24"/>
              </w:rPr>
              <w:t xml:space="preserve"> o </w:t>
            </w:r>
            <w:r w:rsidR="008D5253">
              <w:rPr>
                <w:b/>
                <w:sz w:val="24"/>
                <w:szCs w:val="24"/>
              </w:rPr>
              <w:t>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5253" w:rsidP="008D52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5253">
        <w:rPr>
          <w:color w:val="000000"/>
          <w:sz w:val="24"/>
          <w:szCs w:val="24"/>
        </w:rPr>
        <w:t>Na podstawie art. 30 ust. 1 ustawy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dnia 8 marca 1990 r.</w:t>
      </w:r>
      <w:r w:rsidR="001D105C" w:rsidRPr="008D5253">
        <w:rPr>
          <w:color w:val="000000"/>
          <w:sz w:val="24"/>
          <w:szCs w:val="24"/>
        </w:rPr>
        <w:t xml:space="preserve"> o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samorządzie gminnym (t.j. Dz. U.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2025 r. poz. 1153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późniejszymi zmianami),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związku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art. 39 ustawy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dnia 28 kwietnia 2022 r.</w:t>
      </w:r>
      <w:r w:rsidR="001D105C" w:rsidRPr="008D5253">
        <w:rPr>
          <w:color w:val="000000"/>
          <w:sz w:val="24"/>
          <w:szCs w:val="24"/>
        </w:rPr>
        <w:t xml:space="preserve"> o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zasadach realizacji zadań finansowanych ze środków europejskich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perspektywie finansowej 2021-2027 (t.j. Dz. U.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2025 r. poz. 1733) zarządza się, co następuje:</w:t>
      </w:r>
    </w:p>
    <w:p w:rsidR="008D5253" w:rsidRDefault="008D5253" w:rsidP="008D5253">
      <w:pPr>
        <w:spacing w:line="360" w:lineRule="auto"/>
        <w:jc w:val="both"/>
        <w:rPr>
          <w:sz w:val="24"/>
        </w:rPr>
      </w:pPr>
    </w:p>
    <w:p w:rsidR="008D5253" w:rsidRDefault="008D5253" w:rsidP="008D5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5253" w:rsidRDefault="008D5253" w:rsidP="008D5253">
      <w:pPr>
        <w:keepNext/>
        <w:spacing w:line="360" w:lineRule="auto"/>
        <w:rPr>
          <w:color w:val="000000"/>
          <w:sz w:val="24"/>
        </w:rPr>
      </w:pPr>
    </w:p>
    <w:p w:rsidR="008D5253" w:rsidRPr="008D5253" w:rsidRDefault="008D5253" w:rsidP="008D52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5253">
        <w:rPr>
          <w:color w:val="000000"/>
          <w:sz w:val="24"/>
          <w:szCs w:val="24"/>
        </w:rPr>
        <w:t>Powołuje się Komisję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celu wyboru partnera do wspólnego przygotowania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realizacji projektu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ramach Działania 06.15 Wsparcie rodziny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systemu pieczy zastępczej, wskazanego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Programie Fundusze Europejskie dla Wielkopolski na lata 2021-2027,</w:t>
      </w:r>
      <w:r w:rsidR="001D105C" w:rsidRPr="008D5253">
        <w:rPr>
          <w:b/>
          <w:bCs/>
          <w:color w:val="000000"/>
          <w:sz w:val="24"/>
          <w:szCs w:val="24"/>
        </w:rPr>
        <w:t xml:space="preserve"> </w:t>
      </w:r>
      <w:r w:rsidR="001D105C" w:rsidRPr="008D5253">
        <w:rPr>
          <w:color w:val="000000"/>
          <w:sz w:val="24"/>
          <w:szCs w:val="24"/>
        </w:rPr>
        <w:t>w</w:t>
      </w:r>
      <w:r w:rsidR="001D105C">
        <w:rPr>
          <w:b/>
          <w:bCs/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składzie:</w:t>
      </w:r>
    </w:p>
    <w:p w:rsidR="008D5253" w:rsidRPr="008D5253" w:rsidRDefault="008D5253" w:rsidP="008D52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253">
        <w:rPr>
          <w:color w:val="000000"/>
          <w:sz w:val="24"/>
          <w:szCs w:val="24"/>
        </w:rPr>
        <w:t>1) Anna Wilkanowska – Kierowniczka Oddziału Projektów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Funduszy Europejskich II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Biurze Koordynacji Projektów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Rewitalizacji Miasta Urzędu Miasta Poznania – przewodnicząca Komisji;</w:t>
      </w:r>
    </w:p>
    <w:p w:rsidR="008D5253" w:rsidRPr="008D5253" w:rsidRDefault="008D5253" w:rsidP="008D52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253">
        <w:rPr>
          <w:color w:val="000000"/>
          <w:sz w:val="24"/>
          <w:szCs w:val="24"/>
        </w:rPr>
        <w:t>2) Karina Hałuszczak – pracowniczka ds. projektów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funduszy europejskich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Biurze Koordynacji Projektów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Rewitalizacji Miasta Urzędu Miasta Poznania – zastępczyni przewodniczącej Komisji;</w:t>
      </w:r>
    </w:p>
    <w:p w:rsidR="008D5253" w:rsidRPr="008D5253" w:rsidRDefault="008D5253" w:rsidP="008D52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253">
        <w:rPr>
          <w:color w:val="000000"/>
          <w:sz w:val="24"/>
          <w:szCs w:val="24"/>
        </w:rPr>
        <w:t>3) Dorota Potejko – Zastępczyni Dyrektorki Wydziału Zdrowia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Spraw Społecznych Urzędu Miasta Poznania, Pełnomocniczka Prezydenta ds. Osób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Niepełnosprawnościami – członkini Komisji;</w:t>
      </w:r>
    </w:p>
    <w:p w:rsidR="008D5253" w:rsidRPr="008D5253" w:rsidRDefault="008D5253" w:rsidP="008D52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253">
        <w:rPr>
          <w:color w:val="000000"/>
          <w:sz w:val="24"/>
          <w:szCs w:val="24"/>
        </w:rPr>
        <w:lastRenderedPageBreak/>
        <w:t>4) Mariusz Zielaskowski – Kierownik Oddziału Wsparcia Rodziny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Systemu Pieczy Zastępczej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Wydziale Zdrowia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Spraw Społecznych Urzędu Miasta Poznania – członek Komisji;</w:t>
      </w:r>
    </w:p>
    <w:p w:rsidR="008D5253" w:rsidRDefault="008D5253" w:rsidP="008D525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5253">
        <w:rPr>
          <w:color w:val="000000"/>
          <w:sz w:val="24"/>
          <w:szCs w:val="24"/>
        </w:rPr>
        <w:t>5) Marta Kępińska – pracowniczka ds. strategii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rozwoju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Dziale Strategii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Rozwoju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Miejskim Ośrodku Pomocy Rodzinie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Poznaniu – członkini Komisji.</w:t>
      </w:r>
    </w:p>
    <w:p w:rsidR="008D5253" w:rsidRDefault="008D5253" w:rsidP="008D5253">
      <w:pPr>
        <w:spacing w:line="360" w:lineRule="auto"/>
        <w:jc w:val="both"/>
        <w:rPr>
          <w:color w:val="000000"/>
          <w:sz w:val="24"/>
        </w:rPr>
      </w:pPr>
    </w:p>
    <w:p w:rsidR="008D5253" w:rsidRDefault="008D5253" w:rsidP="008D5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5253" w:rsidRDefault="008D5253" w:rsidP="008D5253">
      <w:pPr>
        <w:keepNext/>
        <w:spacing w:line="360" w:lineRule="auto"/>
        <w:rPr>
          <w:color w:val="000000"/>
          <w:sz w:val="24"/>
        </w:rPr>
      </w:pPr>
    </w:p>
    <w:p w:rsidR="008D5253" w:rsidRDefault="008D5253" w:rsidP="008D52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5253">
        <w:rPr>
          <w:color w:val="000000"/>
          <w:sz w:val="24"/>
          <w:szCs w:val="24"/>
        </w:rPr>
        <w:t>Zasady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tryb działania Komisji określa Regulamin pracy Komisji, stanowiący załącznik</w:t>
      </w:r>
      <w:r w:rsidRPr="008D5253">
        <w:rPr>
          <w:color w:val="FF0000"/>
          <w:sz w:val="24"/>
          <w:szCs w:val="24"/>
        </w:rPr>
        <w:t xml:space="preserve"> </w:t>
      </w:r>
      <w:r w:rsidRPr="008D5253">
        <w:rPr>
          <w:color w:val="000000"/>
          <w:sz w:val="24"/>
          <w:szCs w:val="24"/>
        </w:rPr>
        <w:t>do zarządzenia.</w:t>
      </w:r>
    </w:p>
    <w:p w:rsidR="008D5253" w:rsidRDefault="008D5253" w:rsidP="008D5253">
      <w:pPr>
        <w:spacing w:line="360" w:lineRule="auto"/>
        <w:jc w:val="both"/>
        <w:rPr>
          <w:color w:val="000000"/>
          <w:sz w:val="24"/>
        </w:rPr>
      </w:pPr>
    </w:p>
    <w:p w:rsidR="008D5253" w:rsidRDefault="008D5253" w:rsidP="008D5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5253" w:rsidRDefault="008D5253" w:rsidP="008D5253">
      <w:pPr>
        <w:keepNext/>
        <w:spacing w:line="360" w:lineRule="auto"/>
        <w:rPr>
          <w:color w:val="000000"/>
          <w:sz w:val="24"/>
        </w:rPr>
      </w:pPr>
    </w:p>
    <w:p w:rsidR="008D5253" w:rsidRDefault="008D5253" w:rsidP="008D52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5253">
        <w:rPr>
          <w:color w:val="000000"/>
          <w:sz w:val="24"/>
          <w:szCs w:val="24"/>
        </w:rPr>
        <w:t>Wykonanie zarządzenia powierza się dyrektorowi Biura Koordynacji Projektów</w:t>
      </w:r>
      <w:r w:rsidR="001D105C" w:rsidRPr="008D5253">
        <w:rPr>
          <w:color w:val="000000"/>
          <w:sz w:val="24"/>
          <w:szCs w:val="24"/>
        </w:rPr>
        <w:t xml:space="preserve"> i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Rewitalizacji Miasta Urzędu Miasta Poznania.</w:t>
      </w:r>
    </w:p>
    <w:p w:rsidR="008D5253" w:rsidRDefault="008D5253" w:rsidP="008D5253">
      <w:pPr>
        <w:spacing w:line="360" w:lineRule="auto"/>
        <w:jc w:val="both"/>
        <w:rPr>
          <w:color w:val="000000"/>
          <w:sz w:val="24"/>
        </w:rPr>
      </w:pPr>
    </w:p>
    <w:p w:rsidR="008D5253" w:rsidRDefault="008D5253" w:rsidP="008D52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5253" w:rsidRDefault="008D5253" w:rsidP="008D5253">
      <w:pPr>
        <w:keepNext/>
        <w:spacing w:line="360" w:lineRule="auto"/>
        <w:rPr>
          <w:color w:val="000000"/>
          <w:sz w:val="24"/>
        </w:rPr>
      </w:pPr>
    </w:p>
    <w:p w:rsidR="008D5253" w:rsidRDefault="008D5253" w:rsidP="008D52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5253">
        <w:rPr>
          <w:color w:val="000000"/>
          <w:sz w:val="24"/>
          <w:szCs w:val="24"/>
        </w:rPr>
        <w:t>Zarządzenie wchodzi</w:t>
      </w:r>
      <w:r w:rsidR="001D105C" w:rsidRPr="008D5253">
        <w:rPr>
          <w:color w:val="000000"/>
          <w:sz w:val="24"/>
          <w:szCs w:val="24"/>
        </w:rPr>
        <w:t xml:space="preserve"> w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życie</w:t>
      </w:r>
      <w:r w:rsidR="001D105C" w:rsidRPr="008D5253">
        <w:rPr>
          <w:color w:val="000000"/>
          <w:sz w:val="24"/>
          <w:szCs w:val="24"/>
        </w:rPr>
        <w:t xml:space="preserve"> z</w:t>
      </w:r>
      <w:r w:rsidR="001D105C">
        <w:rPr>
          <w:color w:val="000000"/>
          <w:sz w:val="24"/>
          <w:szCs w:val="24"/>
        </w:rPr>
        <w:t> </w:t>
      </w:r>
      <w:r w:rsidRPr="008D5253">
        <w:rPr>
          <w:color w:val="000000"/>
          <w:sz w:val="24"/>
          <w:szCs w:val="24"/>
        </w:rPr>
        <w:t>dniem podpisania.</w:t>
      </w:r>
    </w:p>
    <w:p w:rsidR="008D5253" w:rsidRDefault="008D5253" w:rsidP="008D5253">
      <w:pPr>
        <w:spacing w:line="360" w:lineRule="auto"/>
        <w:jc w:val="both"/>
        <w:rPr>
          <w:color w:val="000000"/>
          <w:sz w:val="24"/>
        </w:rPr>
      </w:pPr>
    </w:p>
    <w:p w:rsidR="008D5253" w:rsidRDefault="008D5253" w:rsidP="008D5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5253" w:rsidRDefault="008D5253" w:rsidP="008D5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5253" w:rsidRDefault="008D5253" w:rsidP="008D5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5253" w:rsidRPr="008D5253" w:rsidRDefault="008D5253" w:rsidP="008D52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5253" w:rsidRPr="008D5253" w:rsidSect="008D52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253" w:rsidRDefault="008D5253">
      <w:r>
        <w:separator/>
      </w:r>
    </w:p>
  </w:endnote>
  <w:endnote w:type="continuationSeparator" w:id="0">
    <w:p w:rsidR="008D5253" w:rsidRDefault="008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253" w:rsidRDefault="008D5253">
      <w:r>
        <w:separator/>
      </w:r>
    </w:p>
  </w:footnote>
  <w:footnote w:type="continuationSeparator" w:id="0">
    <w:p w:rsidR="008D5253" w:rsidRDefault="008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utego 2026 r."/>
    <w:docVar w:name="AktNr" w:val="148/2026/P"/>
    <w:docVar w:name="Sprawa" w:val="powołania Komisji w celu wyboru partnera do wspólnego przygotowania i realizacji projektu w ramach Działania 06.15 Wsparcie rodziny i systemu pieczy zastępczej, wskazanego w Programie Fundusze Europejskie dla Wielkopolski na lata 2021-2027, zgodnie z ogłoszeniem o otwartym naborze na partnera."/>
  </w:docVars>
  <w:rsids>
    <w:rsidRoot w:val="008D5253"/>
    <w:rsid w:val="00072485"/>
    <w:rsid w:val="000C07FF"/>
    <w:rsid w:val="000E2E12"/>
    <w:rsid w:val="00167A3B"/>
    <w:rsid w:val="001D105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25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143B0-5C34-4F79-A2D1-ED6EB025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2026-02-24T13:18:00Z</dcterms:created>
  <dcterms:modified xsi:type="dcterms:W3CDTF">2026-02-24T13:18:00Z</dcterms:modified>
</cp:coreProperties>
</file>