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5652">
          <w:t>155/2026/P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5652">
        <w:rPr>
          <w:b/>
          <w:sz w:val="28"/>
        </w:rPr>
        <w:fldChar w:fldCharType="separate"/>
      </w:r>
      <w:r w:rsidR="00035652">
        <w:rPr>
          <w:b/>
          <w:sz w:val="28"/>
        </w:rPr>
        <w:t>26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5652">
              <w:rPr>
                <w:b/>
                <w:sz w:val="24"/>
                <w:szCs w:val="24"/>
              </w:rPr>
              <w:fldChar w:fldCharType="separate"/>
            </w:r>
            <w:r w:rsidR="00035652">
              <w:rPr>
                <w:b/>
                <w:sz w:val="24"/>
                <w:szCs w:val="24"/>
              </w:rPr>
              <w:t>powołania osób do stwierdzenia zgonu</w:t>
            </w:r>
            <w:r w:rsidR="003A3F7E">
              <w:rPr>
                <w:b/>
                <w:sz w:val="24"/>
                <w:szCs w:val="24"/>
              </w:rPr>
              <w:t xml:space="preserve"> i </w:t>
            </w:r>
            <w:r w:rsidR="00035652">
              <w:rPr>
                <w:b/>
                <w:sz w:val="24"/>
                <w:szCs w:val="24"/>
              </w:rPr>
              <w:t>jego przyczyny oraz wystawienia karty zgonu</w:t>
            </w:r>
            <w:r w:rsidR="003A3F7E">
              <w:rPr>
                <w:b/>
                <w:sz w:val="24"/>
                <w:szCs w:val="24"/>
              </w:rPr>
              <w:t xml:space="preserve"> w </w:t>
            </w:r>
            <w:r w:rsidR="00035652">
              <w:rPr>
                <w:b/>
                <w:sz w:val="24"/>
                <w:szCs w:val="24"/>
              </w:rPr>
              <w:t>okresie od 1 marca 2026 r. do 31 stycznia 2027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5652" w:rsidP="000356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5652">
        <w:rPr>
          <w:color w:val="000000"/>
          <w:sz w:val="24"/>
        </w:rPr>
        <w:t xml:space="preserve">Na podstawie </w:t>
      </w:r>
      <w:r w:rsidRPr="00035652">
        <w:rPr>
          <w:color w:val="000000"/>
          <w:sz w:val="24"/>
          <w:szCs w:val="24"/>
        </w:rPr>
        <w:t>art. 30 ust. 1 ustawy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dnia 8 marca 1990 r.</w:t>
      </w:r>
      <w:r w:rsidR="003A3F7E" w:rsidRPr="00035652">
        <w:rPr>
          <w:color w:val="000000"/>
          <w:sz w:val="24"/>
          <w:szCs w:val="24"/>
        </w:rPr>
        <w:t xml:space="preserve"> o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samorządzie gminnym (t.j. Dz. U.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2025 r. poz. 1153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późn. zm.),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związku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art. 92 ust. 1 pkt 2</w:t>
      </w:r>
      <w:r w:rsidR="003A3F7E" w:rsidRPr="00035652">
        <w:rPr>
          <w:color w:val="000000"/>
          <w:sz w:val="24"/>
          <w:szCs w:val="24"/>
        </w:rPr>
        <w:t xml:space="preserve"> i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ust. 2 ustawy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dnia 5 czerwca 1998 r.</w:t>
      </w:r>
      <w:r w:rsidR="003A3F7E" w:rsidRPr="00035652">
        <w:rPr>
          <w:color w:val="000000"/>
          <w:sz w:val="24"/>
          <w:szCs w:val="24"/>
        </w:rPr>
        <w:t xml:space="preserve"> o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samorządzie powiatowym (t.j. Dz. U.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2025 r. poz. 1684) oraz art. 11 ust. 2 ustawy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dnia 31 stycznia 1959 r.</w:t>
      </w:r>
      <w:r w:rsidR="003A3F7E" w:rsidRPr="00035652">
        <w:rPr>
          <w:color w:val="000000"/>
          <w:sz w:val="24"/>
          <w:szCs w:val="24"/>
        </w:rPr>
        <w:t xml:space="preserve"> o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cmentarzach</w:t>
      </w:r>
      <w:r w:rsidR="003A3F7E" w:rsidRPr="00035652">
        <w:rPr>
          <w:color w:val="000000"/>
          <w:sz w:val="24"/>
          <w:szCs w:val="24"/>
        </w:rPr>
        <w:t xml:space="preserve"> i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chowaniu zmarłych (t.j. Dz. U.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 xml:space="preserve">2025 r. poz. 1509) </w:t>
      </w:r>
      <w:r w:rsidRPr="00035652">
        <w:rPr>
          <w:color w:val="000000"/>
          <w:sz w:val="24"/>
        </w:rPr>
        <w:t>zarządza się, co następuje:</w:t>
      </w:r>
    </w:p>
    <w:p w:rsidR="00035652" w:rsidRDefault="00035652" w:rsidP="00035652">
      <w:pPr>
        <w:spacing w:line="360" w:lineRule="auto"/>
        <w:jc w:val="both"/>
        <w:rPr>
          <w:sz w:val="24"/>
        </w:rPr>
      </w:pPr>
    </w:p>
    <w:p w:rsidR="00035652" w:rsidRDefault="00035652" w:rsidP="000356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5652" w:rsidRDefault="00035652" w:rsidP="00035652">
      <w:pPr>
        <w:keepNext/>
        <w:spacing w:line="360" w:lineRule="auto"/>
        <w:rPr>
          <w:color w:val="000000"/>
          <w:sz w:val="24"/>
        </w:rPr>
      </w:pPr>
    </w:p>
    <w:p w:rsidR="00035652" w:rsidRPr="00035652" w:rsidRDefault="00035652" w:rsidP="000356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5652">
        <w:rPr>
          <w:color w:val="000000"/>
          <w:sz w:val="24"/>
          <w:szCs w:val="24"/>
        </w:rPr>
        <w:t>1. Do stwierdzenia zgonu</w:t>
      </w:r>
      <w:r w:rsidR="003A3F7E" w:rsidRPr="00035652">
        <w:rPr>
          <w:color w:val="000000"/>
          <w:sz w:val="24"/>
          <w:szCs w:val="24"/>
        </w:rPr>
        <w:t xml:space="preserve"> i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jego przyczyny oraz wystawienia karty zgonu osobom zmarłym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okresie od 1 marca 2026 r. do 31 stycznia 2027 r.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granicach administracyjnych Poznania,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sytuacji określonej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art. 11 ust. 2 ustawy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dnia 31 stycznia 1959 r.</w:t>
      </w:r>
      <w:r w:rsidR="003A3F7E" w:rsidRPr="00035652">
        <w:rPr>
          <w:color w:val="000000"/>
          <w:sz w:val="24"/>
          <w:szCs w:val="24"/>
        </w:rPr>
        <w:t xml:space="preserve"> o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cmentarzach</w:t>
      </w:r>
      <w:r w:rsidR="003A3F7E" w:rsidRPr="00035652">
        <w:rPr>
          <w:color w:val="000000"/>
          <w:sz w:val="24"/>
          <w:szCs w:val="24"/>
        </w:rPr>
        <w:t xml:space="preserve"> i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chowaniu zmarłych, powołuje się osoby wymienione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załączniku do zarządzenia.</w:t>
      </w:r>
    </w:p>
    <w:p w:rsidR="00035652" w:rsidRDefault="00035652" w:rsidP="0003565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35652">
        <w:rPr>
          <w:color w:val="000000"/>
          <w:sz w:val="24"/>
          <w:szCs w:val="24"/>
        </w:rPr>
        <w:t>2. Osoby,</w:t>
      </w:r>
      <w:r w:rsidR="003A3F7E" w:rsidRPr="00035652">
        <w:rPr>
          <w:color w:val="000000"/>
          <w:sz w:val="24"/>
          <w:szCs w:val="24"/>
        </w:rPr>
        <w:t xml:space="preserve"> o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których mowa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załączniku do zarządzenia, zostały wskazane przez Wojewódzką Stację Pogotowia Ratunkowego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Poznaniu, wybraną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drodze zapytania ofertowego do realizacji usług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okresie od 1 marca 2026 r. do 31 stycznia 2027 r.</w:t>
      </w:r>
    </w:p>
    <w:p w:rsidR="00035652" w:rsidRDefault="00035652" w:rsidP="00035652">
      <w:pPr>
        <w:spacing w:line="360" w:lineRule="auto"/>
        <w:jc w:val="both"/>
        <w:rPr>
          <w:color w:val="000000"/>
          <w:sz w:val="24"/>
        </w:rPr>
      </w:pPr>
    </w:p>
    <w:p w:rsidR="00035652" w:rsidRDefault="00035652" w:rsidP="000356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5652" w:rsidRDefault="00035652" w:rsidP="00035652">
      <w:pPr>
        <w:keepNext/>
        <w:spacing w:line="360" w:lineRule="auto"/>
        <w:rPr>
          <w:color w:val="000000"/>
          <w:sz w:val="24"/>
        </w:rPr>
      </w:pPr>
    </w:p>
    <w:p w:rsidR="00035652" w:rsidRDefault="00035652" w:rsidP="000356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5652">
        <w:rPr>
          <w:color w:val="000000"/>
          <w:sz w:val="24"/>
          <w:szCs w:val="24"/>
        </w:rPr>
        <w:t>Szczegółowe warunki realizacji usług,</w:t>
      </w:r>
      <w:r w:rsidR="003A3F7E" w:rsidRPr="00035652">
        <w:rPr>
          <w:color w:val="000000"/>
          <w:sz w:val="24"/>
          <w:szCs w:val="24"/>
        </w:rPr>
        <w:t xml:space="preserve"> o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których mowa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§ 1, oraz wynagrodzenie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tytułu ich świadczenia określone zostaną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umowie zawartej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Wojewódzką Stacją Pogotowia Ratunkowego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Poznaniu.</w:t>
      </w:r>
    </w:p>
    <w:p w:rsidR="00035652" w:rsidRDefault="00035652" w:rsidP="00035652">
      <w:pPr>
        <w:spacing w:line="360" w:lineRule="auto"/>
        <w:jc w:val="both"/>
        <w:rPr>
          <w:color w:val="000000"/>
          <w:sz w:val="24"/>
        </w:rPr>
      </w:pPr>
    </w:p>
    <w:p w:rsidR="00035652" w:rsidRDefault="00035652" w:rsidP="000356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5652" w:rsidRDefault="00035652" w:rsidP="00035652">
      <w:pPr>
        <w:keepNext/>
        <w:spacing w:line="360" w:lineRule="auto"/>
        <w:rPr>
          <w:color w:val="000000"/>
          <w:sz w:val="24"/>
        </w:rPr>
      </w:pPr>
    </w:p>
    <w:p w:rsidR="00035652" w:rsidRDefault="00035652" w:rsidP="000356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5652">
        <w:rPr>
          <w:color w:val="000000"/>
          <w:sz w:val="24"/>
          <w:szCs w:val="24"/>
        </w:rPr>
        <w:t>Wykonanie zarządzenia powierza się Dyrektorowi Wydziału Zdrowia</w:t>
      </w:r>
      <w:r w:rsidR="003A3F7E" w:rsidRPr="00035652">
        <w:rPr>
          <w:color w:val="000000"/>
          <w:sz w:val="24"/>
          <w:szCs w:val="24"/>
        </w:rPr>
        <w:t xml:space="preserve"> i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Spraw Społecznych Urzędu Miasta Poznania.</w:t>
      </w:r>
    </w:p>
    <w:p w:rsidR="00035652" w:rsidRDefault="00035652" w:rsidP="00035652">
      <w:pPr>
        <w:spacing w:line="360" w:lineRule="auto"/>
        <w:jc w:val="both"/>
        <w:rPr>
          <w:color w:val="000000"/>
          <w:sz w:val="24"/>
        </w:rPr>
      </w:pPr>
    </w:p>
    <w:p w:rsidR="00035652" w:rsidRDefault="00035652" w:rsidP="000356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35652" w:rsidRDefault="00035652" w:rsidP="00035652">
      <w:pPr>
        <w:keepNext/>
        <w:spacing w:line="360" w:lineRule="auto"/>
        <w:rPr>
          <w:color w:val="000000"/>
          <w:sz w:val="24"/>
        </w:rPr>
      </w:pPr>
    </w:p>
    <w:p w:rsidR="00035652" w:rsidRDefault="00035652" w:rsidP="000356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35652">
        <w:rPr>
          <w:color w:val="000000"/>
          <w:sz w:val="24"/>
          <w:szCs w:val="24"/>
        </w:rPr>
        <w:t>Zarządzenie wchodzi</w:t>
      </w:r>
      <w:r w:rsidR="003A3F7E" w:rsidRPr="00035652">
        <w:rPr>
          <w:color w:val="000000"/>
          <w:sz w:val="24"/>
          <w:szCs w:val="24"/>
        </w:rPr>
        <w:t xml:space="preserve"> w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życie</w:t>
      </w:r>
      <w:r w:rsidR="003A3F7E" w:rsidRPr="00035652">
        <w:rPr>
          <w:color w:val="000000"/>
          <w:sz w:val="24"/>
          <w:szCs w:val="24"/>
        </w:rPr>
        <w:t xml:space="preserve"> z</w:t>
      </w:r>
      <w:r w:rsidR="003A3F7E">
        <w:rPr>
          <w:color w:val="000000"/>
          <w:sz w:val="24"/>
          <w:szCs w:val="24"/>
        </w:rPr>
        <w:t> </w:t>
      </w:r>
      <w:r w:rsidRPr="00035652">
        <w:rPr>
          <w:color w:val="000000"/>
          <w:sz w:val="24"/>
          <w:szCs w:val="24"/>
        </w:rPr>
        <w:t>dniem podpisania.</w:t>
      </w:r>
    </w:p>
    <w:p w:rsidR="00035652" w:rsidRDefault="00035652" w:rsidP="00035652">
      <w:pPr>
        <w:spacing w:line="360" w:lineRule="auto"/>
        <w:jc w:val="both"/>
        <w:rPr>
          <w:color w:val="000000"/>
          <w:sz w:val="24"/>
        </w:rPr>
      </w:pPr>
    </w:p>
    <w:p w:rsidR="00035652" w:rsidRDefault="00035652" w:rsidP="000356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35652" w:rsidRDefault="00035652" w:rsidP="000356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35652" w:rsidRDefault="00035652" w:rsidP="000356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35652" w:rsidRPr="00035652" w:rsidRDefault="00035652" w:rsidP="000356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35652" w:rsidRPr="00035652" w:rsidSect="000356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652" w:rsidRDefault="00035652">
      <w:r>
        <w:separator/>
      </w:r>
    </w:p>
  </w:endnote>
  <w:endnote w:type="continuationSeparator" w:id="0">
    <w:p w:rsidR="00035652" w:rsidRDefault="0003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652" w:rsidRDefault="00035652">
      <w:r>
        <w:separator/>
      </w:r>
    </w:p>
  </w:footnote>
  <w:footnote w:type="continuationSeparator" w:id="0">
    <w:p w:rsidR="00035652" w:rsidRDefault="00035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utego 2026 r."/>
    <w:docVar w:name="AktNr" w:val="155/2026/P"/>
    <w:docVar w:name="Sprawa" w:val="powołania osób do stwierdzenia zgonu i jego przyczyny oraz wystawienia karty zgonu w okresie od 1 marca 2026 r. do 31 stycznia 2027 r."/>
  </w:docVars>
  <w:rsids>
    <w:rsidRoot w:val="00035652"/>
    <w:rsid w:val="00035652"/>
    <w:rsid w:val="00072485"/>
    <w:rsid w:val="000C07FF"/>
    <w:rsid w:val="000E2E12"/>
    <w:rsid w:val="00167A3B"/>
    <w:rsid w:val="002C4925"/>
    <w:rsid w:val="003679C6"/>
    <w:rsid w:val="00373368"/>
    <w:rsid w:val="003A3F7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41223-BE99-4224-B4AF-154C1D02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2026-02-26T07:59:00Z</dcterms:created>
  <dcterms:modified xsi:type="dcterms:W3CDTF">2026-02-26T07:59:00Z</dcterms:modified>
</cp:coreProperties>
</file>