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2C28">
              <w:rPr>
                <w:b/>
              </w:rPr>
              <w:fldChar w:fldCharType="separate"/>
            </w:r>
            <w:r w:rsidR="00712C28">
              <w:rPr>
                <w:b/>
              </w:rPr>
              <w:t>zarządzenie</w:t>
            </w:r>
            <w:r w:rsidR="00292885">
              <w:rPr>
                <w:b/>
              </w:rPr>
              <w:t xml:space="preserve"> w </w:t>
            </w:r>
            <w:r w:rsidR="00712C28">
              <w:rPr>
                <w:b/>
              </w:rPr>
              <w:t>sprawie powołania Poznańskiej Rady ds. Rozwoju Wolontariatu.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2C28" w:rsidRDefault="00FA63B5" w:rsidP="00712C28">
      <w:pPr>
        <w:spacing w:line="360" w:lineRule="auto"/>
        <w:jc w:val="both"/>
      </w:pPr>
      <w:bookmarkStart w:id="2" w:name="z1"/>
      <w:bookmarkEnd w:id="2"/>
    </w:p>
    <w:p w:rsidR="00712C28" w:rsidRDefault="00712C28" w:rsidP="00712C28">
      <w:pPr>
        <w:spacing w:line="360" w:lineRule="auto"/>
        <w:jc w:val="both"/>
        <w:rPr>
          <w:color w:val="000000"/>
        </w:rPr>
      </w:pPr>
      <w:r w:rsidRPr="00712C28">
        <w:rPr>
          <w:color w:val="000000"/>
        </w:rPr>
        <w:t>Zmiana zarządzenia wynika</w:t>
      </w:r>
      <w:r w:rsidR="00292885" w:rsidRPr="00712C28">
        <w:rPr>
          <w:color w:val="000000"/>
        </w:rPr>
        <w:t xml:space="preserve"> z</w:t>
      </w:r>
      <w:r w:rsidR="00292885">
        <w:rPr>
          <w:color w:val="000000"/>
        </w:rPr>
        <w:t> </w:t>
      </w:r>
      <w:r w:rsidRPr="00712C28">
        <w:rPr>
          <w:color w:val="000000"/>
        </w:rPr>
        <w:t>potrzeby aktualizacji składu osobowego Rady.</w:t>
      </w:r>
      <w:r w:rsidR="00292885" w:rsidRPr="00712C28">
        <w:rPr>
          <w:color w:val="000000"/>
        </w:rPr>
        <w:t xml:space="preserve"> W</w:t>
      </w:r>
      <w:r w:rsidR="00292885">
        <w:rPr>
          <w:color w:val="000000"/>
        </w:rPr>
        <w:t> </w:t>
      </w:r>
      <w:r w:rsidRPr="00712C28">
        <w:rPr>
          <w:color w:val="000000"/>
        </w:rPr>
        <w:t>świetle powyższego</w:t>
      </w:r>
      <w:r w:rsidRPr="00712C28">
        <w:rPr>
          <w:color w:val="FF0000"/>
        </w:rPr>
        <w:t xml:space="preserve"> </w:t>
      </w:r>
      <w:r w:rsidRPr="00712C28">
        <w:rPr>
          <w:color w:val="000000"/>
        </w:rPr>
        <w:t>przyjęcie zarządzenia jest</w:t>
      </w:r>
      <w:r w:rsidR="00292885" w:rsidRPr="00712C28">
        <w:rPr>
          <w:color w:val="000000"/>
        </w:rPr>
        <w:t xml:space="preserve"> w</w:t>
      </w:r>
      <w:r w:rsidR="00292885">
        <w:rPr>
          <w:color w:val="000000"/>
        </w:rPr>
        <w:t> </w:t>
      </w:r>
      <w:r w:rsidRPr="00712C28">
        <w:rPr>
          <w:color w:val="000000"/>
        </w:rPr>
        <w:t>pełni zasadne.</w:t>
      </w:r>
    </w:p>
    <w:p w:rsidR="00712C28" w:rsidRDefault="00712C28" w:rsidP="00712C28">
      <w:pPr>
        <w:spacing w:line="360" w:lineRule="auto"/>
        <w:jc w:val="both"/>
      </w:pPr>
    </w:p>
    <w:p w:rsidR="00712C28" w:rsidRDefault="00712C28" w:rsidP="00712C28">
      <w:pPr>
        <w:keepNext/>
        <w:spacing w:line="360" w:lineRule="auto"/>
        <w:jc w:val="center"/>
      </w:pPr>
      <w:r>
        <w:t>ZASTĘPCA DYREKTORA</w:t>
      </w:r>
    </w:p>
    <w:p w:rsidR="00712C28" w:rsidRPr="00712C28" w:rsidRDefault="00712C28" w:rsidP="00712C28">
      <w:pPr>
        <w:keepNext/>
        <w:spacing w:line="360" w:lineRule="auto"/>
        <w:jc w:val="center"/>
      </w:pPr>
      <w:r>
        <w:t>(-) Łukasz Judek</w:t>
      </w:r>
    </w:p>
    <w:sectPr w:rsidR="00712C28" w:rsidRPr="00712C28" w:rsidSect="00712C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28" w:rsidRDefault="00712C28">
      <w:r>
        <w:separator/>
      </w:r>
    </w:p>
  </w:endnote>
  <w:endnote w:type="continuationSeparator" w:id="0">
    <w:p w:rsidR="00712C28" w:rsidRDefault="0071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28" w:rsidRDefault="00712C28">
      <w:r>
        <w:separator/>
      </w:r>
    </w:p>
  </w:footnote>
  <w:footnote w:type="continuationSeparator" w:id="0">
    <w:p w:rsidR="00712C28" w:rsidRDefault="00712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Poznańskiej Rady ds. Rozwoju Wolontariatu."/>
  </w:docVars>
  <w:rsids>
    <w:rsidRoot w:val="00712C28"/>
    <w:rsid w:val="000607A3"/>
    <w:rsid w:val="00191992"/>
    <w:rsid w:val="001B1D53"/>
    <w:rsid w:val="00292885"/>
    <w:rsid w:val="002946C5"/>
    <w:rsid w:val="002C29F3"/>
    <w:rsid w:val="00712C2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6E5F7-1E16-41D3-BCB4-CF855055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2026-02-26T10:53:00Z</dcterms:created>
  <dcterms:modified xsi:type="dcterms:W3CDTF">2026-02-26T10:53:00Z</dcterms:modified>
</cp:coreProperties>
</file>