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59D0">
          <w:t>158/2026/P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59D0">
        <w:rPr>
          <w:b/>
          <w:sz w:val="28"/>
        </w:rPr>
        <w:fldChar w:fldCharType="separate"/>
      </w:r>
      <w:r w:rsidR="005359D0">
        <w:rPr>
          <w:b/>
          <w:sz w:val="28"/>
        </w:rPr>
        <w:t>26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59D0">
              <w:rPr>
                <w:b/>
                <w:sz w:val="24"/>
                <w:szCs w:val="24"/>
              </w:rPr>
              <w:fldChar w:fldCharType="separate"/>
            </w:r>
            <w:r w:rsidR="005359D0">
              <w:rPr>
                <w:b/>
                <w:sz w:val="24"/>
                <w:szCs w:val="24"/>
              </w:rPr>
              <w:t>przeprowadzenia na terenie Poznania konsultacji społecznych dotyczących projektu „Planu działań na rzecz zrównoważonej energii</w:t>
            </w:r>
            <w:r w:rsidR="00A3539A">
              <w:rPr>
                <w:b/>
                <w:sz w:val="24"/>
                <w:szCs w:val="24"/>
              </w:rPr>
              <w:t xml:space="preserve"> i </w:t>
            </w:r>
            <w:r w:rsidR="005359D0">
              <w:rPr>
                <w:b/>
                <w:sz w:val="24"/>
                <w:szCs w:val="24"/>
              </w:rPr>
              <w:t>klimatu dla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59D0" w:rsidP="005359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59D0">
        <w:rPr>
          <w:color w:val="000000"/>
          <w:sz w:val="24"/>
        </w:rPr>
        <w:t>Na podstawie</w:t>
      </w:r>
      <w:r w:rsidRPr="005359D0">
        <w:rPr>
          <w:color w:val="000000"/>
          <w:sz w:val="24"/>
          <w:szCs w:val="24"/>
        </w:rPr>
        <w:t xml:space="preserve"> art. 30 ust. 1 ustawy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dnia 8 marca 1990 r.</w:t>
      </w:r>
      <w:r w:rsidR="00A3539A" w:rsidRPr="005359D0">
        <w:rPr>
          <w:color w:val="000000"/>
          <w:sz w:val="24"/>
          <w:szCs w:val="24"/>
        </w:rPr>
        <w:t xml:space="preserve"> o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samorządzie gminnym (t.j. Dz. U.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 xml:space="preserve">2025 r. poz. 1436) oraz </w:t>
      </w:r>
      <w:r w:rsidRPr="005359D0">
        <w:rPr>
          <w:color w:val="000000"/>
          <w:sz w:val="24"/>
        </w:rPr>
        <w:t xml:space="preserve"> </w:t>
      </w:r>
      <w:r w:rsidRPr="005359D0">
        <w:rPr>
          <w:color w:val="000000"/>
          <w:sz w:val="24"/>
          <w:szCs w:val="24"/>
        </w:rPr>
        <w:t>§ 3 ust. 1 pkt 1, § 4 ust. 1 pkt 1 oraz § 8 ust. 1 uchwały Nr XLVIII/844/VII/2017 Rady Miasta Poznania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dnia 16 maja 2017 r.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sprawie zasad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 xml:space="preserve">trybu przeprowadzania konsultacji społecznych na terenie Miasta Poznania </w:t>
      </w:r>
      <w:r w:rsidRPr="005359D0">
        <w:rPr>
          <w:color w:val="000000"/>
          <w:sz w:val="24"/>
        </w:rPr>
        <w:t>zarządza się, co następuje:</w:t>
      </w:r>
    </w:p>
    <w:p w:rsidR="005359D0" w:rsidRDefault="005359D0" w:rsidP="005359D0">
      <w:pPr>
        <w:spacing w:line="360" w:lineRule="auto"/>
        <w:jc w:val="both"/>
        <w:rPr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59D0">
        <w:rPr>
          <w:color w:val="000000"/>
          <w:sz w:val="24"/>
          <w:szCs w:val="24"/>
        </w:rPr>
        <w:t>Zarządza się przeprowadzenie konsultacji społecznych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sprawie projektu „Planu działań na rzecz zrównoważonej energii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klimatu dla miasta Poznania”</w:t>
      </w:r>
      <w:r w:rsidRPr="005359D0">
        <w:rPr>
          <w:b/>
          <w:bCs/>
          <w:color w:val="000000"/>
          <w:sz w:val="24"/>
          <w:szCs w:val="24"/>
        </w:rPr>
        <w:t xml:space="preserve"> </w:t>
      </w:r>
      <w:r w:rsidRPr="005359D0">
        <w:rPr>
          <w:color w:val="000000"/>
          <w:sz w:val="24"/>
          <w:szCs w:val="24"/>
        </w:rPr>
        <w:t>(zwanego dalej Planem działań).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59D0">
        <w:rPr>
          <w:color w:val="000000"/>
          <w:sz w:val="24"/>
          <w:szCs w:val="24"/>
        </w:rPr>
        <w:t>Przedmiotem konsultacji społecznych,</w:t>
      </w:r>
      <w:r w:rsidR="00A3539A" w:rsidRPr="005359D0">
        <w:rPr>
          <w:color w:val="000000"/>
          <w:sz w:val="24"/>
          <w:szCs w:val="24"/>
        </w:rPr>
        <w:t xml:space="preserve"> o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których mowa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§ 1, jest projekt Planu działań,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szczególności działania mitygacyjne, które będą realizowane najpierw do 2030 r.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perspektywą do 2050 r. przez Miasto Poznań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obszarze działania na rzecz zrównoważonej energii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klimatu.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59D0">
        <w:rPr>
          <w:color w:val="000000"/>
          <w:sz w:val="24"/>
          <w:szCs w:val="24"/>
        </w:rPr>
        <w:t>1. Zarządza się przeprowadzenie konsultacji społecznych,</w:t>
      </w:r>
      <w:r w:rsidR="00A3539A" w:rsidRPr="005359D0">
        <w:rPr>
          <w:color w:val="000000"/>
          <w:sz w:val="24"/>
          <w:szCs w:val="24"/>
        </w:rPr>
        <w:t xml:space="preserve"> o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których mowa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§ 1,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 xml:space="preserve">formie zgłaszania opinii, propozycji 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uwag do projektu Planu działań.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lastRenderedPageBreak/>
        <w:t>2. Opinie, propozycje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uwagi do projektu Planu działań można składać od 16 marca 2026 roku do 6 kwietnia 2026 roku za pomocą: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1) geoankiety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 xml:space="preserve">programie ArcGIS Survey123, do której link zostanie udostępniony pod adresem: www.poznan.pl/wos oraz </w:t>
      </w:r>
      <w:hyperlink r:id="rId7" w:history="1">
        <w:r w:rsidRPr="005359D0">
          <w:rPr>
            <w:color w:val="000000"/>
            <w:sz w:val="24"/>
            <w:szCs w:val="24"/>
          </w:rPr>
          <w:t>www.poznan.pl/konsultujemy</w:t>
        </w:r>
      </w:hyperlink>
      <w:r w:rsidRPr="005359D0">
        <w:rPr>
          <w:color w:val="000000"/>
          <w:sz w:val="24"/>
          <w:szCs w:val="24"/>
        </w:rPr>
        <w:t>. Geoankieta wypełniana jest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poziomu przeglądarki internetowej lub przeprowadzana telefonicznie, podczas dyżurów telefonicznych odbywających się zgodnie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§ 5 ust. 5;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2) pisemnej ankiety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siedzibie Wydziału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359D0" w:rsidRDefault="005359D0" w:rsidP="005359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3. Opinie, propozycje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uwagi  mieszkańców zebrane podczas konsultacji będą stanowiły istotny wkład społeczny przy dalszym procedowaniu Planu działań.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59D0">
        <w:rPr>
          <w:color w:val="000000"/>
          <w:sz w:val="24"/>
          <w:szCs w:val="24"/>
        </w:rPr>
        <w:t>Konsultacje społeczne, wskazane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§ 1, obejmują teren całego Poznania,</w:t>
      </w:r>
      <w:r w:rsidR="00A3539A" w:rsidRPr="005359D0">
        <w:rPr>
          <w:color w:val="000000"/>
          <w:sz w:val="24"/>
          <w:szCs w:val="24"/>
        </w:rPr>
        <w:t xml:space="preserve"> a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uczestniczyć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nich mogą wszyscy mieszkańcy Poznania.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59D0">
        <w:rPr>
          <w:color w:val="000000"/>
          <w:sz w:val="24"/>
          <w:szCs w:val="24"/>
        </w:rPr>
        <w:t>1. Konsultacje społeczne odbędą się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terminie od 16 marca 2026 roku do 6 kwietnia 2026 roku.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2. Opinie, propozycje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uwagi złożone po upływie terminu konsultacji społecznych wskazanego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ust. 1 nie będą rozpatrywane.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3. Projekt Planu działań oraz wszelkie materiały informacyjne zostaną opublikowane najpóźniej 9 marca 2026 roku na wortalach Miasta Poznania pod adresem: www.poznan.pl/wos oraz www.poznan.pl/konsultujemy.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4. Projekt Planu działań zostanie udostępniony również dla mieszkańców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wersji papierowej do wglądu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siedzibie Wydziału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Poznania, ul. Gronowa 22a, 61-655 Poznań, od poniedziałku do piątku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godzinach od 7.30 do 15.30 (pokój nr 104).</w:t>
      </w:r>
    </w:p>
    <w:p w:rsidR="005359D0" w:rsidRDefault="005359D0" w:rsidP="005359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5. Wszelkie dodatkowe wyjaśnienia dotyczące kwestii objętych konsultacjami społecznymi można uzyskać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ramach  dyżurów telefonicznych dla mieszkańców. Terminy, godziny oraz numery telefonów udostępnionych podczas dyżurów zostaną ogłoszone najpóźniej 7 dni przed rozpoczęciem konsultacji społecznych na wortalach Miasta Poznania pod adresem: www.poznan.pl/wos oraz www.poznan.pl/konsultujemy.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59D0">
        <w:rPr>
          <w:color w:val="000000"/>
          <w:sz w:val="24"/>
          <w:szCs w:val="24"/>
        </w:rPr>
        <w:t>1. Jednostką odpowiedzialną za przeprowadzenie konsultacji społecznych jest Wydział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Poznania.</w:t>
      </w:r>
    </w:p>
    <w:p w:rsidR="005359D0" w:rsidRPr="005359D0" w:rsidRDefault="005359D0" w:rsidP="005359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2. Wydział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 wykonuje swoje zadania związane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przeprowadzeniem konsultacji społecznych we współpracy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Gabinetem Prezydenta Urzędu Miasta Poznania.</w:t>
      </w:r>
    </w:p>
    <w:p w:rsidR="005359D0" w:rsidRDefault="005359D0" w:rsidP="005359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59D0">
        <w:rPr>
          <w:color w:val="000000"/>
          <w:sz w:val="24"/>
          <w:szCs w:val="24"/>
        </w:rPr>
        <w:t>3. Wszelkich wyjaśnień dotyczących spraw objętych konsultacjami społecznymi udzielać będą pracownicy Wydziału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359D0">
        <w:rPr>
          <w:color w:val="000000"/>
          <w:sz w:val="24"/>
          <w:szCs w:val="24"/>
        </w:rPr>
        <w:t>Konsultacje społeczne dotyczące projektu Planu działań zostaną przeprowadzone bez ponoszenia dodatkowych kosztów poza bieżącymi administracyjnymi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osobowymi kosztami Gabinetu Prezydenta Urzędu Miasta Poznania oraz Wydziału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359D0">
        <w:rPr>
          <w:color w:val="000000"/>
          <w:sz w:val="24"/>
          <w:szCs w:val="24"/>
        </w:rPr>
        <w:t>Wykonanie zarządzenia powierza się Dyrektorowi Gabinetu Prezydenta Urzędu Miasta Poznania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Dyrektorowi Wydziału Klimatu</w:t>
      </w:r>
      <w:r w:rsidR="00A3539A" w:rsidRPr="005359D0">
        <w:rPr>
          <w:color w:val="000000"/>
          <w:sz w:val="24"/>
          <w:szCs w:val="24"/>
        </w:rPr>
        <w:t xml:space="preserve"> i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Środowiska Urzędu Miasta Poznania.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359D0" w:rsidRDefault="005359D0" w:rsidP="005359D0">
      <w:pPr>
        <w:keepNext/>
        <w:spacing w:line="360" w:lineRule="auto"/>
        <w:rPr>
          <w:color w:val="000000"/>
          <w:sz w:val="24"/>
        </w:rPr>
      </w:pPr>
    </w:p>
    <w:p w:rsidR="005359D0" w:rsidRDefault="005359D0" w:rsidP="005359D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359D0">
        <w:rPr>
          <w:color w:val="000000"/>
          <w:sz w:val="24"/>
          <w:szCs w:val="24"/>
        </w:rPr>
        <w:t>Zarządzenie wchodzi</w:t>
      </w:r>
      <w:r w:rsidR="00A3539A" w:rsidRPr="005359D0">
        <w:rPr>
          <w:color w:val="000000"/>
          <w:sz w:val="24"/>
          <w:szCs w:val="24"/>
        </w:rPr>
        <w:t xml:space="preserve"> w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życie</w:t>
      </w:r>
      <w:r w:rsidR="00A3539A" w:rsidRPr="005359D0">
        <w:rPr>
          <w:color w:val="000000"/>
          <w:sz w:val="24"/>
          <w:szCs w:val="24"/>
        </w:rPr>
        <w:t xml:space="preserve"> z</w:t>
      </w:r>
      <w:r w:rsidR="00A3539A">
        <w:rPr>
          <w:color w:val="000000"/>
          <w:sz w:val="24"/>
          <w:szCs w:val="24"/>
        </w:rPr>
        <w:t> </w:t>
      </w:r>
      <w:r w:rsidRPr="005359D0">
        <w:rPr>
          <w:color w:val="000000"/>
          <w:sz w:val="24"/>
          <w:szCs w:val="24"/>
        </w:rPr>
        <w:t>dniem podpisania.</w:t>
      </w:r>
    </w:p>
    <w:p w:rsidR="005359D0" w:rsidRDefault="005359D0" w:rsidP="005359D0">
      <w:pPr>
        <w:spacing w:line="360" w:lineRule="auto"/>
        <w:jc w:val="both"/>
        <w:rPr>
          <w:color w:val="000000"/>
          <w:sz w:val="24"/>
        </w:rPr>
      </w:pPr>
    </w:p>
    <w:p w:rsidR="005359D0" w:rsidRDefault="005359D0" w:rsidP="00535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59D0" w:rsidRDefault="005359D0" w:rsidP="00535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359D0" w:rsidRDefault="005359D0" w:rsidP="00535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359D0" w:rsidRPr="005359D0" w:rsidRDefault="005359D0" w:rsidP="00535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359D0" w:rsidRPr="005359D0" w:rsidSect="005359D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D0" w:rsidRDefault="005359D0">
      <w:r>
        <w:separator/>
      </w:r>
    </w:p>
  </w:endnote>
  <w:endnote w:type="continuationSeparator" w:id="0">
    <w:p w:rsidR="005359D0" w:rsidRDefault="0053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D0" w:rsidRDefault="005359D0">
      <w:r>
        <w:separator/>
      </w:r>
    </w:p>
  </w:footnote>
  <w:footnote w:type="continuationSeparator" w:id="0">
    <w:p w:rsidR="005359D0" w:rsidRDefault="0053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58/2026/P"/>
    <w:docVar w:name="Sprawa" w:val="przeprowadzenia na terenie Poznania konsultacji społecznych dotyczących projektu „Planu działań na rzecz zrównoważonej energii i klimatu dla miasta Poznania”."/>
  </w:docVars>
  <w:rsids>
    <w:rsidRoot w:val="005359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59D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39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3DAE-95F6-4D6F-B4A6-68FF2D46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nan.pl/konsultuj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2026-02-26T11:00:00Z</dcterms:created>
  <dcterms:modified xsi:type="dcterms:W3CDTF">2026-02-26T11:00:00Z</dcterms:modified>
</cp:coreProperties>
</file>