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7658A" w14:textId="4FA79F09" w:rsidR="00707E5E" w:rsidRPr="00DD12A7" w:rsidRDefault="0061596F" w:rsidP="00707E5E">
      <w:pPr>
        <w:pStyle w:val="Nagwek10"/>
        <w:jc w:val="right"/>
      </w:pPr>
      <w:r w:rsidRPr="00DD12A7">
        <w:rPr>
          <w:sz w:val="20"/>
        </w:rPr>
        <w:t>Z</w:t>
      </w:r>
      <w:r w:rsidR="00707E5E" w:rsidRPr="00DD12A7">
        <w:rPr>
          <w:sz w:val="20"/>
        </w:rPr>
        <w:t xml:space="preserve">ałącznik nr 1 </w:t>
      </w:r>
    </w:p>
    <w:p w14:paraId="407F2E42" w14:textId="7785396F" w:rsidR="00707E5E" w:rsidRPr="00DD12A7" w:rsidRDefault="00707E5E" w:rsidP="00707E5E">
      <w:pPr>
        <w:pStyle w:val="Nagwek4"/>
      </w:pPr>
      <w:r w:rsidRPr="00DD12A7">
        <w:rPr>
          <w:b/>
          <w:sz w:val="20"/>
        </w:rPr>
        <w:t xml:space="preserve">do </w:t>
      </w:r>
      <w:r w:rsidR="0061596F" w:rsidRPr="00DD12A7">
        <w:rPr>
          <w:b/>
          <w:sz w:val="20"/>
        </w:rPr>
        <w:t>R</w:t>
      </w:r>
      <w:r w:rsidRPr="00DD12A7">
        <w:rPr>
          <w:b/>
          <w:sz w:val="20"/>
        </w:rPr>
        <w:t xml:space="preserve">egulaminu organizacyjnego </w:t>
      </w:r>
    </w:p>
    <w:p w14:paraId="6A1E6C9F" w14:textId="050E784F" w:rsidR="00707E5E" w:rsidRPr="00DD12A7" w:rsidRDefault="00F760FC" w:rsidP="00707E5E">
      <w:pPr>
        <w:pStyle w:val="Nagwek1"/>
        <w:jc w:val="right"/>
        <w:rPr>
          <w:sz w:val="20"/>
        </w:rPr>
      </w:pPr>
      <w:r w:rsidRPr="00DD12A7">
        <w:rPr>
          <w:sz w:val="20"/>
        </w:rPr>
        <w:t>Poznański</w:t>
      </w:r>
      <w:r w:rsidR="0061596F" w:rsidRPr="00DD12A7">
        <w:rPr>
          <w:sz w:val="20"/>
        </w:rPr>
        <w:t>ch</w:t>
      </w:r>
      <w:r w:rsidRPr="00DD12A7">
        <w:rPr>
          <w:sz w:val="20"/>
        </w:rPr>
        <w:t xml:space="preserve"> Rynk</w:t>
      </w:r>
      <w:r w:rsidR="0061596F" w:rsidRPr="00DD12A7">
        <w:rPr>
          <w:sz w:val="20"/>
        </w:rPr>
        <w:t>ów</w:t>
      </w:r>
      <w:r w:rsidRPr="00DD12A7">
        <w:rPr>
          <w:sz w:val="20"/>
        </w:rPr>
        <w:t xml:space="preserve"> i Plac</w:t>
      </w:r>
      <w:r w:rsidR="0061596F" w:rsidRPr="00DD12A7">
        <w:rPr>
          <w:sz w:val="20"/>
        </w:rPr>
        <w:t>ów</w:t>
      </w:r>
    </w:p>
    <w:p w14:paraId="2C39F704" w14:textId="77777777" w:rsidR="007D1CBF" w:rsidRPr="00DD12A7" w:rsidRDefault="007D1CBF" w:rsidP="007D1CBF">
      <w:pPr>
        <w:rPr>
          <w:rFonts w:ascii="Times New Roman" w:hAnsi="Times New Roman" w:cs="Times New Roman"/>
          <w:lang w:eastAsia="zh-CN"/>
        </w:rPr>
      </w:pPr>
    </w:p>
    <w:p w14:paraId="5C188398" w14:textId="77777777" w:rsidR="00546994" w:rsidRPr="00DD12A7" w:rsidRDefault="00546994" w:rsidP="00546994">
      <w:pPr>
        <w:spacing w:before="240" w:after="720"/>
        <w:jc w:val="center"/>
        <w:rPr>
          <w:rFonts w:ascii="Times New Roman" w:hAnsi="Times New Roman" w:cs="Times New Roman"/>
          <w:b/>
          <w:sz w:val="32"/>
          <w:lang w:eastAsia="zh-CN"/>
        </w:rPr>
      </w:pPr>
      <w:r w:rsidRPr="00DD12A7">
        <w:rPr>
          <w:rFonts w:ascii="Times New Roman" w:hAnsi="Times New Roman" w:cs="Times New Roman"/>
          <w:b/>
          <w:sz w:val="32"/>
          <w:lang w:eastAsia="zh-CN"/>
        </w:rPr>
        <w:t>Schemat organizacyjny Poznańskich Rynków i Placów</w:t>
      </w:r>
    </w:p>
    <w:p w14:paraId="37E5B338" w14:textId="77777777" w:rsidR="00E34118" w:rsidRPr="00DD12A7" w:rsidRDefault="00FC0E58">
      <w:pPr>
        <w:rPr>
          <w:rFonts w:ascii="Times New Roman" w:hAnsi="Times New Roman" w:cs="Times New Roman"/>
        </w:rPr>
      </w:pPr>
      <w:r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192FE8" wp14:editId="1B4F927A">
                <wp:simplePos x="0" y="0"/>
                <wp:positionH relativeFrom="margin">
                  <wp:posOffset>5845061</wp:posOffset>
                </wp:positionH>
                <wp:positionV relativeFrom="paragraph">
                  <wp:posOffset>1540568</wp:posOffset>
                </wp:positionV>
                <wp:extent cx="2944" cy="1966652"/>
                <wp:effectExtent l="0" t="0" r="35560" b="3365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4" cy="19666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E821B" id="Łącznik prosty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0.25pt,121.3pt" to="460.5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B318D4" wp14:editId="2FCC6AF0">
                <wp:simplePos x="0" y="0"/>
                <wp:positionH relativeFrom="column">
                  <wp:posOffset>5848559</wp:posOffset>
                </wp:positionH>
                <wp:positionV relativeFrom="paragraph">
                  <wp:posOffset>3510754</wp:posOffset>
                </wp:positionV>
                <wp:extent cx="434443" cy="8275"/>
                <wp:effectExtent l="0" t="0" r="22860" b="29845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443" cy="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A0C45" id="Łącznik prosty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276.45pt" to="494.7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F3E92" wp14:editId="3F804885">
                <wp:simplePos x="0" y="0"/>
                <wp:positionH relativeFrom="column">
                  <wp:posOffset>6284094</wp:posOffset>
                </wp:positionH>
                <wp:positionV relativeFrom="paragraph">
                  <wp:posOffset>3171474</wp:posOffset>
                </wp:positionV>
                <wp:extent cx="2410311" cy="650240"/>
                <wp:effectExtent l="0" t="0" r="28575" b="1651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311" cy="650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7DEBDE" w14:textId="172A13F1" w:rsidR="00707E5E" w:rsidRDefault="00707E5E" w:rsidP="0061596F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Mangal"/>
                                <w:kern w:val="1"/>
                                <w:sz w:val="24"/>
                                <w:szCs w:val="24"/>
                                <w:lang w:bidi="hi-IN"/>
                              </w:rPr>
                            </w:pPr>
                            <w:r w:rsidRPr="00707E5E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 xml:space="preserve">Stanowisko ds. </w:t>
                            </w:r>
                            <w:r w:rsidR="00916464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 xml:space="preserve">organizacyjnych i </w:t>
                            </w:r>
                            <w:r w:rsidRPr="00707E5E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obsługi sekretariatu</w:t>
                            </w:r>
                          </w:p>
                        </w:txbxContent>
                      </wps:txbx>
                      <wps:bodyPr rot="0" vert="horz" wrap="square" lIns="91440" tIns="45720" rIns="91440" bIns="3636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F3E9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94.8pt;margin-top:249.7pt;width:189.8pt;height:5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" fillcolor="#d8d8d8" strokeweight=".26mm">
                <v:stroke endcap="square"/>
                <v:textbox inset=",,,1.01mm">
                  <w:txbxContent>
                    <w:p w14:paraId="4D7DEBDE" w14:textId="172A13F1" w:rsidR="00707E5E" w:rsidRDefault="00707E5E" w:rsidP="0061596F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Mangal"/>
                          <w:kern w:val="1"/>
                          <w:sz w:val="24"/>
                          <w:szCs w:val="24"/>
                          <w:lang w:bidi="hi-IN"/>
                        </w:rPr>
                      </w:pPr>
                      <w:r w:rsidRPr="00707E5E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 xml:space="preserve">Stanowisko ds. </w:t>
                      </w:r>
                      <w:r w:rsidR="00916464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 xml:space="preserve">organizacyjnych i </w:t>
                      </w:r>
                      <w:r w:rsidRPr="00707E5E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obsługi sekretariatu</w:t>
                      </w:r>
                    </w:p>
                  </w:txbxContent>
                </v:textbox>
              </v:shape>
            </w:pict>
          </mc:Fallback>
        </mc:AlternateContent>
      </w:r>
      <w:r w:rsidR="00E31D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AFC38" wp14:editId="1E5ACB62">
                <wp:simplePos x="0" y="0"/>
                <wp:positionH relativeFrom="column">
                  <wp:posOffset>5849678</wp:posOffset>
                </wp:positionH>
                <wp:positionV relativeFrom="paragraph">
                  <wp:posOffset>2537863</wp:posOffset>
                </wp:positionV>
                <wp:extent cx="454833" cy="2309"/>
                <wp:effectExtent l="0" t="0" r="21590" b="3619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833" cy="2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6BA83" id="Łącznik prosty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6pt,199.85pt" to="496.4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E31D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393CAE" wp14:editId="5AD99D07">
                <wp:simplePos x="0" y="0"/>
                <wp:positionH relativeFrom="column">
                  <wp:posOffset>4065905</wp:posOffset>
                </wp:positionH>
                <wp:positionV relativeFrom="paragraph">
                  <wp:posOffset>732155</wp:posOffset>
                </wp:positionV>
                <wp:extent cx="8238" cy="790833"/>
                <wp:effectExtent l="0" t="0" r="30480" b="2857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38" cy="790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C4160" id="Łącznik prosty 2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5pt,57.65pt" to="320.8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31D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9E9C3" wp14:editId="1F39BDFA">
                <wp:simplePos x="0" y="0"/>
                <wp:positionH relativeFrom="column">
                  <wp:posOffset>2809240</wp:posOffset>
                </wp:positionH>
                <wp:positionV relativeFrom="paragraph">
                  <wp:posOffset>1525905</wp:posOffset>
                </wp:positionV>
                <wp:extent cx="1265757" cy="8730"/>
                <wp:effectExtent l="0" t="0" r="10795" b="2984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5757" cy="8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187A90" id="Łącznik prosty 23" o:spid="_x0000_s1026" style="position:absolute;flip:x 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pt,120.15pt" to="320.8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E31D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39D506" wp14:editId="16ADF94F">
                <wp:simplePos x="0" y="0"/>
                <wp:positionH relativeFrom="column">
                  <wp:posOffset>4772025</wp:posOffset>
                </wp:positionH>
                <wp:positionV relativeFrom="paragraph">
                  <wp:posOffset>1541145</wp:posOffset>
                </wp:positionV>
                <wp:extent cx="1511300" cy="0"/>
                <wp:effectExtent l="0" t="0" r="31750" b="1905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62ED9" id="Łącznik prosty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21.35pt" to="494.7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31D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421308" wp14:editId="20E0F0C0">
                <wp:simplePos x="0" y="0"/>
                <wp:positionH relativeFrom="column">
                  <wp:posOffset>4767580</wp:posOffset>
                </wp:positionH>
                <wp:positionV relativeFrom="paragraph">
                  <wp:posOffset>725805</wp:posOffset>
                </wp:positionV>
                <wp:extent cx="1400" cy="815436"/>
                <wp:effectExtent l="0" t="0" r="36830" b="2286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" cy="815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3E212" id="Łącznik prosty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57.15pt" to="375.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E31D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0BD3B" wp14:editId="15E86537">
                <wp:simplePos x="0" y="0"/>
                <wp:positionH relativeFrom="column">
                  <wp:posOffset>2714625</wp:posOffset>
                </wp:positionH>
                <wp:positionV relativeFrom="paragraph">
                  <wp:posOffset>146685</wp:posOffset>
                </wp:positionV>
                <wp:extent cx="3286760" cy="581025"/>
                <wp:effectExtent l="19050" t="0" r="46990" b="28575"/>
                <wp:wrapNone/>
                <wp:docPr id="20" name="Trape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760" cy="581025"/>
                        </a:xfrm>
                        <a:prstGeom prst="trapezoi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D1D73" w14:textId="77777777" w:rsidR="00707E5E" w:rsidRPr="00707E5E" w:rsidRDefault="00707E5E" w:rsidP="00707E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707E5E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0BD3B" id="Trapez 20" o:spid="_x0000_s1027" style="position:absolute;margin-left:213.75pt;margin-top:11.55pt;width:258.8pt;height:4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8676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" adj="-11796480,,5400" path="m,581025l145256,,3141504,r145256,581025l,581025x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581025;145256,0;3141504,0;3286760,581025;0,581025" o:connectangles="0,0,0,0,0" textboxrect="0,0,3286760,581025"/>
                <v:textbox>
                  <w:txbxContent>
                    <w:p w14:paraId="760D1D73" w14:textId="77777777" w:rsidR="00707E5E" w:rsidRPr="00707E5E" w:rsidRDefault="00707E5E" w:rsidP="00707E5E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707E5E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 w:rsidR="00CE2B2D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FAE4C" wp14:editId="304E5FBE">
                <wp:simplePos x="0" y="0"/>
                <wp:positionH relativeFrom="column">
                  <wp:posOffset>6307455</wp:posOffset>
                </wp:positionH>
                <wp:positionV relativeFrom="paragraph">
                  <wp:posOffset>2172970</wp:posOffset>
                </wp:positionV>
                <wp:extent cx="2415540" cy="649605"/>
                <wp:effectExtent l="0" t="0" r="22860" b="17145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649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4B5B6D" w14:textId="297503FB" w:rsidR="00707E5E" w:rsidRPr="00707E5E" w:rsidRDefault="007D1CBF" w:rsidP="00707E5E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Stanowisko ds.</w:t>
                            </w:r>
                            <w:r w:rsidR="0061596F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 </w:t>
                            </w:r>
                            <w:r w:rsidR="00F760FC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administracyjnych i</w:t>
                            </w:r>
                            <w:r w:rsidR="0061596F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 </w:t>
                            </w:r>
                            <w:r w:rsidR="00F760FC"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zamówień</w:t>
                            </w:r>
                          </w:p>
                        </w:txbxContent>
                      </wps:txbx>
                      <wps:bodyPr rot="0" vert="horz" wrap="square" lIns="91440" tIns="45720" rIns="91440" bIns="3636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AE4C" id="Text Box 56" o:spid="_x0000_s1028" type="#_x0000_t202" style="position:absolute;margin-left:496.65pt;margin-top:171.1pt;width:190.2pt;height:5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" fillcolor="#d8d8d8" strokeweight=".26mm">
                <v:stroke endcap="square"/>
                <v:textbox inset=",,,1.01mm">
                  <w:txbxContent>
                    <w:p w14:paraId="744B5B6D" w14:textId="297503FB" w:rsidR="00707E5E" w:rsidRPr="00707E5E" w:rsidRDefault="007D1CBF" w:rsidP="00707E5E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Stanowisko ds.</w:t>
                      </w:r>
                      <w:r w:rsidR="0061596F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 </w:t>
                      </w:r>
                      <w:r w:rsidR="00F760FC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administracyjnych i</w:t>
                      </w:r>
                      <w:r w:rsidR="0061596F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 </w:t>
                      </w:r>
                      <w:r w:rsidR="00F760FC"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zamówień</w:t>
                      </w:r>
                    </w:p>
                  </w:txbxContent>
                </v:textbox>
              </v:shape>
            </w:pict>
          </mc:Fallback>
        </mc:AlternateContent>
      </w:r>
      <w:r w:rsidR="000F38BA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BD676" wp14:editId="461F4FEC">
                <wp:simplePos x="0" y="0"/>
                <wp:positionH relativeFrom="column">
                  <wp:posOffset>388392</wp:posOffset>
                </wp:positionH>
                <wp:positionV relativeFrom="paragraph">
                  <wp:posOffset>1143179</wp:posOffset>
                </wp:positionV>
                <wp:extent cx="2415540" cy="650240"/>
                <wp:effectExtent l="0" t="0" r="11430" b="1651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650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7B81FC" w14:textId="092687F5" w:rsidR="00707E5E" w:rsidRDefault="000F38BA" w:rsidP="0061596F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Mangal"/>
                                <w:kern w:val="1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Oddział Obsługi Targowisk</w:t>
                            </w:r>
                          </w:p>
                        </w:txbxContent>
                      </wps:txbx>
                      <wps:bodyPr rot="0" vert="horz" wrap="square" lIns="91440" tIns="45720" rIns="91440" bIns="3636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BD676" id="Text Box 49" o:spid="_x0000_s1029" type="#_x0000_t202" style="position:absolute;margin-left:30.6pt;margin-top:90pt;width:190.2pt;height:5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" fillcolor="#d8d8d8" strokeweight=".26mm">
                <v:stroke endcap="square"/>
                <v:textbox inset=",,,1.01mm">
                  <w:txbxContent>
                    <w:p w14:paraId="067B81FC" w14:textId="092687F5" w:rsidR="00707E5E" w:rsidRDefault="000F38BA" w:rsidP="0061596F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Mangal"/>
                          <w:kern w:val="1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Oddział Obsługi Targowisk</w:t>
                      </w:r>
                    </w:p>
                  </w:txbxContent>
                </v:textbox>
              </v:shape>
            </w:pict>
          </mc:Fallback>
        </mc:AlternateContent>
      </w:r>
      <w:r w:rsidR="00F760FC" w:rsidRPr="00DD12A7">
        <w:rPr>
          <w:rFonts w:ascii="Times New Roman" w:hAnsi="Times New Roman" w:cs="Times New Roman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49EF85" wp14:editId="4176928A">
                <wp:simplePos x="0" y="0"/>
                <wp:positionH relativeFrom="column">
                  <wp:posOffset>6293708</wp:posOffset>
                </wp:positionH>
                <wp:positionV relativeFrom="paragraph">
                  <wp:posOffset>1193852</wp:posOffset>
                </wp:positionV>
                <wp:extent cx="2415540" cy="649605"/>
                <wp:effectExtent l="0" t="0" r="22860" b="17145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649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F72831" w14:textId="77777777" w:rsidR="00F760FC" w:rsidRPr="00707E5E" w:rsidRDefault="00F760FC" w:rsidP="00F760F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"/>
                                <w:sz w:val="24"/>
                                <w:szCs w:val="24"/>
                              </w:rPr>
                              <w:t>Stanowisko ds. projektów</w:t>
                            </w:r>
                          </w:p>
                        </w:txbxContent>
                      </wps:txbx>
                      <wps:bodyPr rot="0" vert="horz" wrap="square" lIns="91440" tIns="45720" rIns="91440" bIns="3636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9EF85" id="_x0000_s1030" type="#_x0000_t202" style="position:absolute;margin-left:495.55pt;margin-top:94pt;width:190.2pt;height:5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" fillcolor="#d8d8d8" strokeweight=".26mm">
                <v:stroke endcap="square"/>
                <v:textbox inset=",,,1.01mm">
                  <w:txbxContent>
                    <w:p w14:paraId="7FF72831" w14:textId="77777777" w:rsidR="00F760FC" w:rsidRPr="00707E5E" w:rsidRDefault="00F760FC" w:rsidP="00F760F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kern w:val="1"/>
                          <w:sz w:val="24"/>
                          <w:szCs w:val="24"/>
                        </w:rPr>
                        <w:t>Stanowisko ds. projektów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E34118" w:rsidRPr="00DD12A7" w:rsidSect="00707E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4"/>
    <w:rsid w:val="00065BD7"/>
    <w:rsid w:val="000F38BA"/>
    <w:rsid w:val="0019601F"/>
    <w:rsid w:val="001C4A0A"/>
    <w:rsid w:val="001D59D4"/>
    <w:rsid w:val="00494F94"/>
    <w:rsid w:val="00546994"/>
    <w:rsid w:val="0061596F"/>
    <w:rsid w:val="00707E5E"/>
    <w:rsid w:val="007A362A"/>
    <w:rsid w:val="007D1CBF"/>
    <w:rsid w:val="0083660C"/>
    <w:rsid w:val="00916464"/>
    <w:rsid w:val="00960A49"/>
    <w:rsid w:val="00A02052"/>
    <w:rsid w:val="00A221C0"/>
    <w:rsid w:val="00B14CA2"/>
    <w:rsid w:val="00C65724"/>
    <w:rsid w:val="00CD6548"/>
    <w:rsid w:val="00CE2B2D"/>
    <w:rsid w:val="00DD12A7"/>
    <w:rsid w:val="00E31D2D"/>
    <w:rsid w:val="00F11F27"/>
    <w:rsid w:val="00F760FC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E7CE"/>
  <w15:chartTrackingRefBased/>
  <w15:docId w15:val="{854AC08D-6372-4616-9CA0-B5E4B8D9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qFormat/>
    <w:rsid w:val="00707E5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07E5E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noProof w:val="0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7E5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07E5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707E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E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E5E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96F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96F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96F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mic\Downloads\schemat%20DGR-VII%20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7389-834C-4B4E-A11A-63192B9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schemat DGR-VII 2022</Template>
  <TotalTime>2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Michalska-Dudek</dc:creator>
  <cp:keywords/>
  <dc:description/>
  <cp:lastModifiedBy>Małgorzata Michalska-Dudek</cp:lastModifiedBy>
  <cp:revision>2</cp:revision>
  <dcterms:created xsi:type="dcterms:W3CDTF">2026-02-26T08:17:00Z</dcterms:created>
  <dcterms:modified xsi:type="dcterms:W3CDTF">2026-02-26T08:17:00Z</dcterms:modified>
</cp:coreProperties>
</file>