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448E">
              <w:rPr>
                <w:b/>
              </w:rPr>
              <w:fldChar w:fldCharType="separate"/>
            </w:r>
            <w:r w:rsidR="00CA448E">
              <w:rPr>
                <w:b/>
              </w:rPr>
              <w:t>zarządzenie</w:t>
            </w:r>
            <w:r w:rsidR="00FD5823">
              <w:rPr>
                <w:b/>
              </w:rPr>
              <w:t xml:space="preserve"> w </w:t>
            </w:r>
            <w:r w:rsidR="00CA448E">
              <w:rPr>
                <w:b/>
              </w:rPr>
              <w:t>sprawie ogłoszenia wykazu nieruchomości położonych</w:t>
            </w:r>
            <w:r w:rsidR="00FD5823">
              <w:rPr>
                <w:b/>
              </w:rPr>
              <w:t xml:space="preserve"> w </w:t>
            </w:r>
            <w:r w:rsidR="00CA448E">
              <w:rPr>
                <w:b/>
              </w:rPr>
              <w:t>rejonie ul. Folwarcznej oraz ul. Romana Maya przeznaczonych do oddania</w:t>
            </w:r>
            <w:r w:rsidR="00FD5823">
              <w:rPr>
                <w:b/>
              </w:rPr>
              <w:t xml:space="preserve"> w </w:t>
            </w:r>
            <w:r w:rsidR="00CA448E">
              <w:rPr>
                <w:b/>
              </w:rPr>
              <w:t>użytkowanie.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448E" w:rsidRDefault="00FA63B5" w:rsidP="00CA448E">
      <w:pPr>
        <w:spacing w:line="360" w:lineRule="auto"/>
        <w:jc w:val="both"/>
      </w:pPr>
      <w:bookmarkStart w:id="2" w:name="z1"/>
      <w:bookmarkEnd w:id="2"/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Nieruchomości stanowiące własność Miasta Poznania położone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Poznaniu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rejonie ul. Folwarcznej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="00FD5823" w:rsidRPr="00CA448E">
        <w:rPr>
          <w:color w:val="000000"/>
        </w:rPr>
        <w:t>w</w:t>
      </w:r>
      <w:r w:rsidR="00FD5823">
        <w:rPr>
          <w:color w:val="000000"/>
        </w:rPr>
        <w:t> </w:t>
      </w:r>
      <w:r w:rsidRPr="00CA448E">
        <w:rPr>
          <w:color w:val="000000"/>
        </w:rPr>
        <w:t>rejonie ul. Romana Maya zostały przeznaczone do oddania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użytkowanie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myśl postanowień zarządzenia Nr 325/2025/P Prezydenta Miasta Poznania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>dnia 22 kwietnia 2025 r.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Pr="00CA448E">
        <w:rPr>
          <w:color w:val="000000"/>
        </w:rPr>
        <w:t>ujęte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załączniku do tego zarządzenia.</w:t>
      </w:r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W toku prac nad projektem protokołu uzgodnień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sprawie oddania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użytkowanie nieruchomości miejskich spółka Innargi Poland Project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Pr="00CA448E">
        <w:rPr>
          <w:color w:val="000000"/>
        </w:rPr>
        <w:t>Sp.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>o.o. zwróciła uwagę na istotne ryzyko automatycznego wygaśnięcia prawa użytkowania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przypadku wystąpienia potencjalnych opóźnień, które nie muszą wynikać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>działań lub zaniechań spółki,</w:t>
      </w:r>
      <w:r w:rsidR="00FD5823" w:rsidRPr="00CA448E">
        <w:rPr>
          <w:color w:val="000000"/>
        </w:rPr>
        <w:t xml:space="preserve"> a</w:t>
      </w:r>
      <w:r w:rsidR="00FD5823">
        <w:rPr>
          <w:color w:val="000000"/>
        </w:rPr>
        <w:t> </w:t>
      </w:r>
      <w:r w:rsidR="00FD5823" w:rsidRPr="00CA448E">
        <w:rPr>
          <w:color w:val="000000"/>
        </w:rPr>
        <w:t>z</w:t>
      </w:r>
      <w:r w:rsidR="00FD5823">
        <w:rPr>
          <w:color w:val="000000"/>
        </w:rPr>
        <w:t> </w:t>
      </w:r>
      <w:r w:rsidRPr="00CA448E">
        <w:rPr>
          <w:color w:val="000000"/>
        </w:rPr>
        <w:t>powodu których instalacja geotermalna nie zostanie wykonana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 xml:space="preserve">terminie 5 lat od daty ustanowienia użytkowania. </w:t>
      </w:r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Wobec powyższego Miasto Poznań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Pr="00CA448E">
        <w:rPr>
          <w:color w:val="000000"/>
        </w:rPr>
        <w:t>spółka Innargi Poland Project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Pr="00CA448E">
        <w:rPr>
          <w:color w:val="000000"/>
        </w:rPr>
        <w:t>Sp.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 xml:space="preserve">o.o. ustaliły, iż zasadne jest wydłużenie terminu wygaśnięcia prawa użytkowania wynoszącego 5 lat od daty ustanowienia prawa do lat 7. </w:t>
      </w:r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Zmiana ma na celu zminimalizowanie ryzyka wygaśnięcia umowy użytkowania,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sytuacji kiedy budowa obiektu została rozpoczęta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Pr="00CA448E">
        <w:rPr>
          <w:color w:val="000000"/>
        </w:rPr>
        <w:t>wszystkie nakłady inwestycyjne zostały poniesione, ale budowa nie została ukończona przed upływem 5 lat od podpisania umowy, na przykład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>powodu wydłużających się procedur administracyjnych lub trudności technicznych, które nie są możliwe do przewidzenia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 xml:space="preserve">dniu podpisania umowy (np. odkrycie nowego stanowiska archeologicznego). </w:t>
      </w:r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Dodatkowo,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związku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>uchwaleniem przez Radę Miasta Poznania miejscowego planu zagospodarowania przestrzennego „w rejonie ulic Romana Maya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Pr="00CA448E">
        <w:rPr>
          <w:color w:val="000000"/>
        </w:rPr>
        <w:t>Starołęckiej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Poznaniu – część A” (uchwała zatwierdzająca Nr XXVIII/499/IX/2025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>dnia 2 grudnia 2025 r.) zaktualizowano informacje</w:t>
      </w:r>
      <w:r w:rsidR="00FD5823" w:rsidRPr="00CA448E">
        <w:rPr>
          <w:color w:val="000000"/>
        </w:rPr>
        <w:t xml:space="preserve"> o</w:t>
      </w:r>
      <w:r w:rsidR="00FD5823">
        <w:rPr>
          <w:color w:val="000000"/>
        </w:rPr>
        <w:t> </w:t>
      </w:r>
      <w:r w:rsidRPr="00CA448E">
        <w:rPr>
          <w:color w:val="000000"/>
        </w:rPr>
        <w:t>przeznaczeniu działki 26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 xml:space="preserve">arkusza 02, obręb Starołęka. </w:t>
      </w:r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lastRenderedPageBreak/>
        <w:t>Zgodnie</w:t>
      </w:r>
      <w:r w:rsidR="00FD5823" w:rsidRPr="00CA448E">
        <w:rPr>
          <w:color w:val="000000"/>
        </w:rPr>
        <w:t xml:space="preserve"> z</w:t>
      </w:r>
      <w:r w:rsidR="00FD5823">
        <w:rPr>
          <w:color w:val="000000"/>
        </w:rPr>
        <w:t> </w:t>
      </w:r>
      <w:r w:rsidRPr="00CA448E">
        <w:rPr>
          <w:color w:val="000000"/>
        </w:rPr>
        <w:t xml:space="preserve">ustaleniami ww. planu miejscowego działka oznaczona jest na rysunku planu symbolami: PE – tereny infrastruktury technicznej, 3KDZ – tereny komunikacyjne, 1MN-U – zabudowa jednorodzinna mieszana, 8ZP, 7ZP – tereny zieleni parkowej, przy czym część działki, na której wykonywane będzie prawo użytkowania oznaczona jest symbolem PE. </w:t>
      </w:r>
    </w:p>
    <w:p w:rsidR="00CA448E" w:rsidRPr="00CA448E" w:rsidRDefault="00CA448E" w:rsidP="00CA4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Stąd dokonano zmiany załącznika.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pozostałym zakresie nie wprowadza się zmian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wykazie nieruchomości położonych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Poznaniu, przeznaczonych do oddania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 xml:space="preserve">użytkowanie. </w:t>
      </w:r>
    </w:p>
    <w:p w:rsidR="00CA448E" w:rsidRDefault="00CA448E" w:rsidP="00CA448E">
      <w:pPr>
        <w:spacing w:line="360" w:lineRule="auto"/>
        <w:jc w:val="both"/>
        <w:rPr>
          <w:color w:val="000000"/>
        </w:rPr>
      </w:pPr>
      <w:r w:rsidRPr="00CA448E">
        <w:rPr>
          <w:color w:val="000000"/>
        </w:rPr>
        <w:t>Wydanie zarządzenia</w:t>
      </w:r>
      <w:r w:rsidR="00FD5823" w:rsidRPr="00CA448E">
        <w:rPr>
          <w:color w:val="000000"/>
        </w:rPr>
        <w:t xml:space="preserve"> w</w:t>
      </w:r>
      <w:r w:rsidR="00FD5823">
        <w:rPr>
          <w:color w:val="000000"/>
        </w:rPr>
        <w:t> </w:t>
      </w:r>
      <w:r w:rsidRPr="00CA448E">
        <w:rPr>
          <w:color w:val="000000"/>
        </w:rPr>
        <w:t>proponowanym brzmieniu jest zatem słuszne</w:t>
      </w:r>
      <w:r w:rsidR="00FD5823" w:rsidRPr="00CA448E">
        <w:rPr>
          <w:color w:val="000000"/>
        </w:rPr>
        <w:t xml:space="preserve"> i</w:t>
      </w:r>
      <w:r w:rsidR="00FD5823">
        <w:rPr>
          <w:color w:val="000000"/>
        </w:rPr>
        <w:t> </w:t>
      </w:r>
      <w:r w:rsidR="00FD5823" w:rsidRPr="00CA448E">
        <w:rPr>
          <w:color w:val="000000"/>
        </w:rPr>
        <w:t>w</w:t>
      </w:r>
      <w:r w:rsidR="00FD5823">
        <w:rPr>
          <w:color w:val="000000"/>
        </w:rPr>
        <w:t> </w:t>
      </w:r>
      <w:r w:rsidRPr="00CA448E">
        <w:rPr>
          <w:color w:val="000000"/>
        </w:rPr>
        <w:t>pełni uzasadnione.</w:t>
      </w:r>
    </w:p>
    <w:p w:rsidR="00CA448E" w:rsidRDefault="00CA448E" w:rsidP="00CA448E">
      <w:pPr>
        <w:spacing w:line="360" w:lineRule="auto"/>
        <w:jc w:val="both"/>
      </w:pPr>
    </w:p>
    <w:p w:rsidR="00CA448E" w:rsidRDefault="00CA448E" w:rsidP="00CA448E">
      <w:pPr>
        <w:keepNext/>
        <w:spacing w:line="360" w:lineRule="auto"/>
        <w:jc w:val="center"/>
      </w:pPr>
      <w:r>
        <w:t>ZASTĘPCA DYREKTORA</w:t>
      </w:r>
    </w:p>
    <w:p w:rsidR="00CA448E" w:rsidRDefault="00CA448E" w:rsidP="00CA448E">
      <w:pPr>
        <w:keepNext/>
        <w:spacing w:line="360" w:lineRule="auto"/>
        <w:jc w:val="center"/>
      </w:pPr>
      <w:r>
        <w:t>DS. POZYSKIWANIA NIERUCHOMOŚCI</w:t>
      </w:r>
    </w:p>
    <w:p w:rsidR="00CA448E" w:rsidRPr="00CA448E" w:rsidRDefault="00CA448E" w:rsidP="00CA448E">
      <w:pPr>
        <w:keepNext/>
        <w:spacing w:line="360" w:lineRule="auto"/>
        <w:jc w:val="center"/>
      </w:pPr>
      <w:r>
        <w:t>(-) Dominika Radłowska-Zelent</w:t>
      </w:r>
    </w:p>
    <w:sectPr w:rsidR="00CA448E" w:rsidRPr="00CA448E" w:rsidSect="00CA44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8E" w:rsidRDefault="00CA448E">
      <w:r>
        <w:separator/>
      </w:r>
    </w:p>
  </w:endnote>
  <w:endnote w:type="continuationSeparator" w:id="0">
    <w:p w:rsidR="00CA448E" w:rsidRDefault="00CA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8E" w:rsidRDefault="00CA448E">
      <w:r>
        <w:separator/>
      </w:r>
    </w:p>
  </w:footnote>
  <w:footnote w:type="continuationSeparator" w:id="0">
    <w:p w:rsidR="00CA448E" w:rsidRDefault="00CA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ogłoszenia wykazu nieruchomości położonych w rejonie ul. Folwarcznej oraz ul. Romana Maya przeznaczonych do oddania w użytkowanie."/>
  </w:docVars>
  <w:rsids>
    <w:rsidRoot w:val="00CA448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A448E"/>
    <w:rsid w:val="00CD2456"/>
    <w:rsid w:val="00FA63B5"/>
    <w:rsid w:val="00F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5E72-C6DB-4E2F-9F11-6528647D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2026-03-17T08:30:00Z</dcterms:created>
  <dcterms:modified xsi:type="dcterms:W3CDTF">2026-03-17T08:30:00Z</dcterms:modified>
</cp:coreProperties>
</file>