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471" w:rsidRDefault="00827471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672794">
        <w:rPr>
          <w:b/>
          <w:noProof/>
        </w:rPr>
        <w:t>1</w:t>
      </w:r>
      <w:r>
        <w:rPr>
          <w:b/>
        </w:rPr>
        <w:t xml:space="preserve"> do zarządzenia Nr </w:t>
      </w:r>
      <w:r w:rsidR="00C124BE">
        <w:rPr>
          <w:b/>
        </w:rPr>
        <w:t>225/2026/P</w:t>
      </w:r>
    </w:p>
    <w:p w:rsidR="00827471" w:rsidRDefault="00827471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827471" w:rsidRDefault="00827471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C124BE">
        <w:rPr>
          <w:b/>
        </w:rPr>
        <w:t>18.03.2026 r</w:t>
      </w:r>
      <w:bookmarkStart w:id="0" w:name="_GoBack"/>
      <w:bookmarkEnd w:id="0"/>
      <w:r>
        <w:rPr>
          <w:b/>
        </w:rPr>
        <w:t>.</w:t>
      </w:r>
    </w:p>
    <w:p w:rsidR="00827471" w:rsidRPr="00DA50B6" w:rsidRDefault="0082747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27471" w:rsidRDefault="0082747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27471" w:rsidRDefault="0082747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27471" w:rsidRDefault="00827471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672794">
        <w:rPr>
          <w:b/>
          <w:noProof/>
          <w:sz w:val="24"/>
          <w:szCs w:val="24"/>
        </w:rPr>
        <w:t>Szkoły Podstawowej nr 6</w:t>
      </w:r>
      <w:r>
        <w:rPr>
          <w:b/>
          <w:noProof/>
          <w:sz w:val="24"/>
          <w:szCs w:val="24"/>
        </w:rPr>
        <w:br/>
      </w:r>
      <w:r w:rsidRPr="00672794">
        <w:rPr>
          <w:b/>
          <w:noProof/>
          <w:sz w:val="24"/>
          <w:szCs w:val="24"/>
        </w:rPr>
        <w:t xml:space="preserve"> z Oddziałami Integracyjnymi im. Hipolita Cegielskiego</w:t>
      </w:r>
      <w:r>
        <w:rPr>
          <w:b/>
          <w:sz w:val="24"/>
          <w:szCs w:val="24"/>
        </w:rPr>
        <w:t xml:space="preserve"> w Poznaniu, </w:t>
      </w:r>
      <w:r w:rsidRPr="00672794">
        <w:rPr>
          <w:b/>
          <w:noProof/>
          <w:sz w:val="24"/>
          <w:szCs w:val="24"/>
        </w:rPr>
        <w:t>Os. Rusa 56</w:t>
      </w:r>
    </w:p>
    <w:p w:rsidR="00827471" w:rsidRPr="005526E9" w:rsidRDefault="00827471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827471" w:rsidRDefault="00827471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827471" w:rsidRPr="006D45AC" w:rsidRDefault="00827471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827471" w:rsidRPr="006D45AC" w:rsidRDefault="00827471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82747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27471" w:rsidRPr="006D45AC" w:rsidRDefault="0082747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2838" w:type="pct"/>
            <w:vAlign w:val="center"/>
          </w:tcPr>
          <w:p w:rsidR="00827471" w:rsidRPr="006D45AC" w:rsidRDefault="00827471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827471" w:rsidRPr="006D45AC" w:rsidRDefault="00827471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82747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27471" w:rsidRPr="006D45AC" w:rsidRDefault="0082747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Barbara Maciejewska</w:t>
            </w:r>
          </w:p>
        </w:tc>
        <w:tc>
          <w:tcPr>
            <w:tcW w:w="2838" w:type="pct"/>
            <w:vAlign w:val="center"/>
          </w:tcPr>
          <w:p w:rsidR="00827471" w:rsidRPr="006D45AC" w:rsidRDefault="00827471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82747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27471" w:rsidRPr="006D45AC" w:rsidRDefault="0082747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2838" w:type="pct"/>
            <w:vAlign w:val="center"/>
          </w:tcPr>
          <w:p w:rsidR="00827471" w:rsidRPr="006D45AC" w:rsidRDefault="00827471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82747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27471" w:rsidRPr="006D45AC" w:rsidRDefault="0082747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Ludmiła Drzymała</w:t>
            </w:r>
          </w:p>
        </w:tc>
        <w:tc>
          <w:tcPr>
            <w:tcW w:w="2838" w:type="pct"/>
            <w:vAlign w:val="center"/>
          </w:tcPr>
          <w:p w:rsidR="00827471" w:rsidRPr="006D45AC" w:rsidRDefault="00827471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82747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27471" w:rsidRPr="006D45AC" w:rsidRDefault="0082747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Krystyna Wirkowska-Wróbel</w:t>
            </w:r>
          </w:p>
        </w:tc>
        <w:tc>
          <w:tcPr>
            <w:tcW w:w="2838" w:type="pct"/>
            <w:vAlign w:val="center"/>
          </w:tcPr>
          <w:p w:rsidR="00827471" w:rsidRPr="006D45AC" w:rsidRDefault="00827471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82747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27471" w:rsidRPr="006D45AC" w:rsidRDefault="0082747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Brigida Wieczorek</w:t>
            </w:r>
          </w:p>
        </w:tc>
        <w:tc>
          <w:tcPr>
            <w:tcW w:w="2838" w:type="pct"/>
            <w:vAlign w:val="center"/>
          </w:tcPr>
          <w:p w:rsidR="00827471" w:rsidRPr="006D45AC" w:rsidRDefault="00827471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82747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27471" w:rsidRPr="006D45AC" w:rsidRDefault="0082747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Renata Kaniewska</w:t>
            </w:r>
          </w:p>
        </w:tc>
        <w:tc>
          <w:tcPr>
            <w:tcW w:w="2838" w:type="pct"/>
            <w:vAlign w:val="center"/>
          </w:tcPr>
          <w:p w:rsidR="00827471" w:rsidRPr="006D45AC" w:rsidRDefault="00827471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82747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27471" w:rsidRPr="006D45AC" w:rsidRDefault="0082747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Magdalena Nieszporek</w:t>
            </w:r>
          </w:p>
        </w:tc>
        <w:tc>
          <w:tcPr>
            <w:tcW w:w="2838" w:type="pct"/>
            <w:vAlign w:val="center"/>
          </w:tcPr>
          <w:p w:rsidR="00827471" w:rsidRPr="006D45AC" w:rsidRDefault="00827471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2747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27471" w:rsidRDefault="0082747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Filip Gruszczyński</w:t>
            </w:r>
          </w:p>
        </w:tc>
        <w:tc>
          <w:tcPr>
            <w:tcW w:w="2838" w:type="pct"/>
            <w:vAlign w:val="center"/>
          </w:tcPr>
          <w:p w:rsidR="00827471" w:rsidRPr="006D45AC" w:rsidRDefault="00827471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82747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27471" w:rsidRDefault="0082747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Sara Duda</w:t>
            </w:r>
          </w:p>
        </w:tc>
        <w:tc>
          <w:tcPr>
            <w:tcW w:w="2838" w:type="pct"/>
            <w:vAlign w:val="center"/>
          </w:tcPr>
          <w:p w:rsidR="00827471" w:rsidRPr="006D45AC" w:rsidRDefault="00827471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82747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27471" w:rsidRPr="006D45AC" w:rsidRDefault="0082747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2838" w:type="pct"/>
            <w:vAlign w:val="center"/>
          </w:tcPr>
          <w:p w:rsidR="00827471" w:rsidRPr="006D45AC" w:rsidRDefault="00827471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827471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27471" w:rsidRPr="006D45AC" w:rsidRDefault="0082747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2838" w:type="pct"/>
            <w:vAlign w:val="center"/>
          </w:tcPr>
          <w:p w:rsidR="00827471" w:rsidRPr="006D45AC" w:rsidRDefault="00827471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827471" w:rsidRPr="006D45AC" w:rsidRDefault="00827471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27471" w:rsidRPr="006D45AC" w:rsidRDefault="00827471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27471" w:rsidRDefault="00827471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827471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827471" w:rsidRPr="006D45AC" w:rsidRDefault="00827471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827471" w:rsidRPr="006D45AC" w:rsidSect="00827471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60C" w:rsidRDefault="00D5260C">
      <w:r>
        <w:separator/>
      </w:r>
    </w:p>
  </w:endnote>
  <w:endnote w:type="continuationSeparator" w:id="0">
    <w:p w:rsidR="00D5260C" w:rsidRDefault="00D5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471" w:rsidRDefault="0082747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7471" w:rsidRDefault="008274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471" w:rsidRDefault="00827471">
    <w:pPr>
      <w:pStyle w:val="Stopka"/>
      <w:framePr w:wrap="around" w:vAnchor="text" w:hAnchor="margin" w:xAlign="center" w:y="1"/>
      <w:rPr>
        <w:rStyle w:val="Numerstrony"/>
      </w:rPr>
    </w:pPr>
  </w:p>
  <w:p w:rsidR="00827471" w:rsidRDefault="008274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60C" w:rsidRDefault="00D5260C">
      <w:r>
        <w:separator/>
      </w:r>
    </w:p>
  </w:footnote>
  <w:footnote w:type="continuationSeparator" w:id="0">
    <w:p w:rsidR="00D5260C" w:rsidRDefault="00D52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248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27471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BF5CBC"/>
    <w:rsid w:val="00C07930"/>
    <w:rsid w:val="00C124BE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8726A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260C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879CE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2983C-EA3F-4633-AFFA-82006554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Iwona Kubicka</cp:lastModifiedBy>
  <cp:revision>2</cp:revision>
  <cp:lastPrinted>2025-12-10T12:39:00Z</cp:lastPrinted>
  <dcterms:created xsi:type="dcterms:W3CDTF">2026-03-16T12:20:00Z</dcterms:created>
  <dcterms:modified xsi:type="dcterms:W3CDTF">2026-03-19T09:51:00Z</dcterms:modified>
</cp:coreProperties>
</file>