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39" w:rsidRDefault="00C42E3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2794">
        <w:rPr>
          <w:b/>
          <w:noProof/>
        </w:rPr>
        <w:t>10</w:t>
      </w:r>
      <w:r>
        <w:rPr>
          <w:b/>
        </w:rPr>
        <w:t xml:space="preserve"> do zarządzenia Nr </w:t>
      </w:r>
      <w:r w:rsidR="00B73045">
        <w:rPr>
          <w:b/>
        </w:rPr>
        <w:t>225/2026/P</w:t>
      </w:r>
    </w:p>
    <w:p w:rsidR="00C42E39" w:rsidRDefault="00C42E3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42E39" w:rsidRDefault="00C42E3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73045">
        <w:rPr>
          <w:b/>
        </w:rPr>
        <w:t>18.03.2026 r</w:t>
      </w:r>
      <w:bookmarkStart w:id="0" w:name="_GoBack"/>
      <w:bookmarkEnd w:id="0"/>
      <w:r>
        <w:rPr>
          <w:b/>
        </w:rPr>
        <w:t>.</w:t>
      </w:r>
    </w:p>
    <w:p w:rsidR="00C42E39" w:rsidRPr="00DA50B6" w:rsidRDefault="00C42E3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42E39" w:rsidRDefault="00C42E3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42E39" w:rsidRDefault="00C42E3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42E39" w:rsidRDefault="00C42E3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2794">
        <w:rPr>
          <w:b/>
          <w:noProof/>
          <w:sz w:val="24"/>
          <w:szCs w:val="24"/>
        </w:rPr>
        <w:t>Zespołu Szkół Ogólnokształcących nr 8</w:t>
      </w:r>
      <w:r>
        <w:rPr>
          <w:b/>
          <w:sz w:val="24"/>
          <w:szCs w:val="24"/>
        </w:rPr>
        <w:t xml:space="preserve"> w Poznaniu, </w:t>
      </w:r>
      <w:r w:rsidRPr="00672794">
        <w:rPr>
          <w:b/>
          <w:noProof/>
          <w:sz w:val="24"/>
          <w:szCs w:val="24"/>
        </w:rPr>
        <w:t>Os. Rzeczypospolitej 111</w:t>
      </w:r>
    </w:p>
    <w:p w:rsidR="00C42E39" w:rsidRPr="005526E9" w:rsidRDefault="00C42E3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42E39" w:rsidRDefault="00C42E3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42E39" w:rsidRPr="006D45AC" w:rsidRDefault="00C42E3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42E39" w:rsidRPr="006D45AC" w:rsidRDefault="00C42E3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42E39" w:rsidRPr="006D45AC" w:rsidRDefault="00C42E3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Maria Janeczko-Janicka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Paweł Szydłowski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Daria Podemska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Default="00C42E3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Kinga Tambor-Kołodziejska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Default="00C42E3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Małgorzata Spychała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D7598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42E3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42E39" w:rsidRPr="006D45AC" w:rsidRDefault="00C42E3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C42E39" w:rsidRPr="006D45AC" w:rsidRDefault="00C42E3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42E39" w:rsidRPr="006D45AC" w:rsidRDefault="00C42E3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2E39" w:rsidRPr="006D45AC" w:rsidRDefault="00C42E3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42E39" w:rsidRDefault="00C42E3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42E39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42E39" w:rsidRPr="006D45AC" w:rsidRDefault="00C42E3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42E39" w:rsidRPr="006D45AC" w:rsidSect="00C42E39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41" w:rsidRDefault="00913141">
      <w:r>
        <w:separator/>
      </w:r>
    </w:p>
  </w:endnote>
  <w:endnote w:type="continuationSeparator" w:id="0">
    <w:p w:rsidR="00913141" w:rsidRDefault="0091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E39" w:rsidRDefault="00C42E3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42E39" w:rsidRDefault="00C42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E39" w:rsidRDefault="00C42E39">
    <w:pPr>
      <w:pStyle w:val="Stopka"/>
      <w:framePr w:wrap="around" w:vAnchor="text" w:hAnchor="margin" w:xAlign="center" w:y="1"/>
      <w:rPr>
        <w:rStyle w:val="Numerstrony"/>
      </w:rPr>
    </w:pPr>
  </w:p>
  <w:p w:rsidR="00C42E39" w:rsidRDefault="00C42E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984" w:rsidRDefault="00C119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11984" w:rsidRDefault="00C1198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984" w:rsidRDefault="00C11984">
    <w:pPr>
      <w:pStyle w:val="Stopka"/>
      <w:framePr w:wrap="around" w:vAnchor="text" w:hAnchor="margin" w:xAlign="center" w:y="1"/>
      <w:rPr>
        <w:rStyle w:val="Numerstrony"/>
      </w:rPr>
    </w:pPr>
  </w:p>
  <w:p w:rsidR="00C11984" w:rsidRDefault="00C11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41" w:rsidRDefault="00913141">
      <w:r>
        <w:separator/>
      </w:r>
    </w:p>
  </w:footnote>
  <w:footnote w:type="continuationSeparator" w:id="0">
    <w:p w:rsidR="00913141" w:rsidRDefault="0091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23A0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141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73045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1984"/>
    <w:rsid w:val="00C14206"/>
    <w:rsid w:val="00C17923"/>
    <w:rsid w:val="00C264A0"/>
    <w:rsid w:val="00C32E6D"/>
    <w:rsid w:val="00C33298"/>
    <w:rsid w:val="00C40CA0"/>
    <w:rsid w:val="00C42E39"/>
    <w:rsid w:val="00C4601B"/>
    <w:rsid w:val="00C50DF6"/>
    <w:rsid w:val="00C52286"/>
    <w:rsid w:val="00C56673"/>
    <w:rsid w:val="00C60B1D"/>
    <w:rsid w:val="00C655FD"/>
    <w:rsid w:val="00C71BED"/>
    <w:rsid w:val="00C82E2B"/>
    <w:rsid w:val="00C8726A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5982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D28C5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7B99-408C-473E-AE5B-5B25B512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3</cp:revision>
  <cp:lastPrinted>2025-12-10T12:39:00Z</cp:lastPrinted>
  <dcterms:created xsi:type="dcterms:W3CDTF">2026-03-16T12:29:00Z</dcterms:created>
  <dcterms:modified xsi:type="dcterms:W3CDTF">2026-03-19T10:14:00Z</dcterms:modified>
</cp:coreProperties>
</file>