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D4" w:rsidRDefault="001E50D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2794">
        <w:rPr>
          <w:b/>
          <w:noProof/>
        </w:rPr>
        <w:t>3</w:t>
      </w:r>
      <w:r>
        <w:rPr>
          <w:b/>
        </w:rPr>
        <w:t xml:space="preserve"> do zarządzenia Nr </w:t>
      </w:r>
      <w:r w:rsidR="00534492">
        <w:rPr>
          <w:b/>
        </w:rPr>
        <w:t>225/2026/P</w:t>
      </w:r>
    </w:p>
    <w:p w:rsidR="001E50D4" w:rsidRDefault="001E50D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1E50D4" w:rsidRDefault="001E50D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534492">
        <w:rPr>
          <w:b/>
        </w:rPr>
        <w:t>18.03.2026 r</w:t>
      </w:r>
      <w:bookmarkStart w:id="0" w:name="_GoBack"/>
      <w:bookmarkEnd w:id="0"/>
      <w:r>
        <w:rPr>
          <w:b/>
        </w:rPr>
        <w:t>.</w:t>
      </w:r>
    </w:p>
    <w:p w:rsidR="001E50D4" w:rsidRPr="00DA50B6" w:rsidRDefault="001E50D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E50D4" w:rsidRDefault="001E50D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E50D4" w:rsidRDefault="001E50D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1E50D4" w:rsidRDefault="001E50D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2794">
        <w:rPr>
          <w:b/>
          <w:noProof/>
          <w:sz w:val="24"/>
          <w:szCs w:val="24"/>
        </w:rPr>
        <w:t>Przedszkola nr 89</w:t>
      </w:r>
      <w:r>
        <w:rPr>
          <w:b/>
          <w:sz w:val="24"/>
          <w:szCs w:val="24"/>
        </w:rPr>
        <w:t xml:space="preserve"> w</w:t>
      </w:r>
      <w:r w:rsidR="001C757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 xml:space="preserve">Poznaniu, </w:t>
      </w:r>
      <w:r w:rsidRPr="00672794">
        <w:rPr>
          <w:b/>
          <w:noProof/>
          <w:sz w:val="24"/>
          <w:szCs w:val="24"/>
        </w:rPr>
        <w:t>ul. Marcina Kasprzaka 46</w:t>
      </w:r>
    </w:p>
    <w:p w:rsidR="001E50D4" w:rsidRPr="005526E9" w:rsidRDefault="001E50D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1E50D4" w:rsidRDefault="001E50D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1E50D4" w:rsidRPr="006D45AC" w:rsidRDefault="001E50D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1E50D4" w:rsidRPr="006D45AC" w:rsidRDefault="001E50D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1E50D4" w:rsidRPr="006D45AC" w:rsidRDefault="001E50D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Magdalena Kulczak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Natalia Nyklewicz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Default="001E50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Anastasiia Serhiienko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Default="001E50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Paweł Żuraw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1E50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1E50D4" w:rsidRPr="006D45AC" w:rsidRDefault="001E50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2794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1E50D4" w:rsidRPr="006D45AC" w:rsidRDefault="001E50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1E50D4" w:rsidRPr="006D45AC" w:rsidRDefault="001E50D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E50D4" w:rsidRPr="006D45AC" w:rsidRDefault="001E50D4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E50D4" w:rsidRDefault="001E50D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1E50D4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1E50D4" w:rsidRPr="006D45AC" w:rsidRDefault="001E50D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1E50D4" w:rsidRPr="006D45AC" w:rsidSect="001E50D4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B40" w:rsidRDefault="00121B40">
      <w:r>
        <w:separator/>
      </w:r>
    </w:p>
  </w:endnote>
  <w:endnote w:type="continuationSeparator" w:id="0">
    <w:p w:rsidR="00121B40" w:rsidRDefault="0012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0D4" w:rsidRDefault="001E50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50D4" w:rsidRDefault="001E50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0D4" w:rsidRDefault="001E50D4">
    <w:pPr>
      <w:pStyle w:val="Stopka"/>
      <w:framePr w:wrap="around" w:vAnchor="text" w:hAnchor="margin" w:xAlign="center" w:y="1"/>
      <w:rPr>
        <w:rStyle w:val="Numerstrony"/>
      </w:rPr>
    </w:pPr>
  </w:p>
  <w:p w:rsidR="001E50D4" w:rsidRDefault="001E50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B40" w:rsidRDefault="00121B40">
      <w:r>
        <w:separator/>
      </w:r>
    </w:p>
  </w:footnote>
  <w:footnote w:type="continuationSeparator" w:id="0">
    <w:p w:rsidR="00121B40" w:rsidRDefault="0012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21B40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C757B"/>
    <w:rsid w:val="001D0544"/>
    <w:rsid w:val="001D49C2"/>
    <w:rsid w:val="001D792F"/>
    <w:rsid w:val="001D7CF7"/>
    <w:rsid w:val="001E50D4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4492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1984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8726A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09E2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DF08E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8D9A-6C85-4EA7-93F3-FC091795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3</cp:revision>
  <cp:lastPrinted>2025-12-10T12:39:00Z</cp:lastPrinted>
  <dcterms:created xsi:type="dcterms:W3CDTF">2026-03-16T12:23:00Z</dcterms:created>
  <dcterms:modified xsi:type="dcterms:W3CDTF">2026-03-19T09:52:00Z</dcterms:modified>
</cp:coreProperties>
</file>