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5C" w:rsidRDefault="00F11B5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2794">
        <w:rPr>
          <w:b/>
          <w:noProof/>
        </w:rPr>
        <w:t>4</w:t>
      </w:r>
      <w:r>
        <w:rPr>
          <w:b/>
        </w:rPr>
        <w:t xml:space="preserve"> do zarządzenia Nr </w:t>
      </w:r>
      <w:r w:rsidR="007E285E">
        <w:rPr>
          <w:b/>
        </w:rPr>
        <w:t>225/2026/P</w:t>
      </w:r>
    </w:p>
    <w:p w:rsidR="00F11B5C" w:rsidRDefault="00F11B5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11B5C" w:rsidRDefault="00F11B5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E285E">
        <w:rPr>
          <w:b/>
        </w:rPr>
        <w:t>18.03.2026 r.</w:t>
      </w:r>
      <w:bookmarkStart w:id="0" w:name="_GoBack"/>
      <w:bookmarkEnd w:id="0"/>
    </w:p>
    <w:p w:rsidR="00F11B5C" w:rsidRPr="00DA50B6" w:rsidRDefault="00F11B5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11B5C" w:rsidRDefault="00F11B5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11B5C" w:rsidRDefault="00F11B5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11B5C" w:rsidRDefault="00F11B5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2794">
        <w:rPr>
          <w:b/>
          <w:noProof/>
          <w:sz w:val="24"/>
          <w:szCs w:val="24"/>
        </w:rPr>
        <w:t>Szkoły Podstawowej nr 10 im. Arkadego Fiedlera</w:t>
      </w:r>
      <w:r>
        <w:rPr>
          <w:b/>
          <w:sz w:val="24"/>
          <w:szCs w:val="24"/>
        </w:rPr>
        <w:t xml:space="preserve"> w Poznaniu, </w:t>
      </w:r>
      <w:r w:rsidRPr="00672794">
        <w:rPr>
          <w:b/>
          <w:noProof/>
          <w:sz w:val="24"/>
          <w:szCs w:val="24"/>
        </w:rPr>
        <w:t>ul. Bosa 9</w:t>
      </w:r>
    </w:p>
    <w:p w:rsidR="00F11B5C" w:rsidRPr="005526E9" w:rsidRDefault="00F11B5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F11B5C" w:rsidRDefault="00F11B5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F11B5C" w:rsidRPr="006D45AC" w:rsidRDefault="00F11B5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11B5C" w:rsidRPr="006D45AC" w:rsidRDefault="00F11B5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11B5C" w:rsidRPr="006D45AC" w:rsidRDefault="00F11B5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Weronika Kociemba-Trawińska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Monika Sekuła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Małgorzata Skrzypczak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Default="00F11B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Filip Fornalczyk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Default="00F11B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Kinga Leczek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F11B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11B5C" w:rsidRPr="006D45AC" w:rsidRDefault="00F11B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F11B5C" w:rsidRPr="006D45AC" w:rsidRDefault="00F11B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11B5C" w:rsidRPr="006D45AC" w:rsidRDefault="00F11B5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11B5C" w:rsidRPr="006D45AC" w:rsidRDefault="00F11B5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11B5C" w:rsidRDefault="00F11B5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F11B5C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F11B5C" w:rsidRPr="006D45AC" w:rsidRDefault="00F11B5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F11B5C" w:rsidRPr="006D45AC" w:rsidSect="00F11B5C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EFB" w:rsidRDefault="00F15EFB">
      <w:r>
        <w:separator/>
      </w:r>
    </w:p>
  </w:endnote>
  <w:endnote w:type="continuationSeparator" w:id="0">
    <w:p w:rsidR="00F15EFB" w:rsidRDefault="00F1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5C" w:rsidRDefault="00F11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11B5C" w:rsidRDefault="00F11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5C" w:rsidRDefault="00F11B5C">
    <w:pPr>
      <w:pStyle w:val="Stopka"/>
      <w:framePr w:wrap="around" w:vAnchor="text" w:hAnchor="margin" w:xAlign="center" w:y="1"/>
      <w:rPr>
        <w:rStyle w:val="Numerstrony"/>
      </w:rPr>
    </w:pPr>
  </w:p>
  <w:p w:rsidR="00F11B5C" w:rsidRDefault="00F11B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EFB" w:rsidRDefault="00F15EFB">
      <w:r>
        <w:separator/>
      </w:r>
    </w:p>
  </w:footnote>
  <w:footnote w:type="continuationSeparator" w:id="0">
    <w:p w:rsidR="00F15EFB" w:rsidRDefault="00F1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285E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1984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8726A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11B5C"/>
    <w:rsid w:val="00F15EFB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2B83D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F072-5891-4BB1-BFDA-C45806EB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2026-03-16T12:23:00Z</dcterms:created>
  <dcterms:modified xsi:type="dcterms:W3CDTF">2026-03-19T09:53:00Z</dcterms:modified>
</cp:coreProperties>
</file>