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24BE">
          <w:t>228/2026/P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24BE">
        <w:rPr>
          <w:b/>
          <w:sz w:val="28"/>
        </w:rPr>
        <w:fldChar w:fldCharType="separate"/>
      </w:r>
      <w:r w:rsidR="006624BE">
        <w:rPr>
          <w:b/>
          <w:sz w:val="28"/>
        </w:rPr>
        <w:t>23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24BE">
              <w:rPr>
                <w:b/>
                <w:sz w:val="24"/>
                <w:szCs w:val="24"/>
              </w:rPr>
              <w:fldChar w:fldCharType="separate"/>
            </w:r>
            <w:r w:rsidR="006624BE">
              <w:rPr>
                <w:b/>
                <w:sz w:val="24"/>
                <w:szCs w:val="24"/>
              </w:rPr>
              <w:t>powołania Zespołu ds. Profilaktyki Uzależnień.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24BE" w:rsidP="006624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24BE">
        <w:rPr>
          <w:color w:val="000000"/>
          <w:sz w:val="24"/>
        </w:rPr>
        <w:t xml:space="preserve">Na podstawie </w:t>
      </w:r>
      <w:r w:rsidRPr="006624BE">
        <w:rPr>
          <w:color w:val="000000"/>
          <w:sz w:val="24"/>
          <w:szCs w:val="24"/>
        </w:rPr>
        <w:t>art. 30 ust. 1 ustawy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dnia 8 marca 1990 r.</w:t>
      </w:r>
      <w:r w:rsidR="002E464E" w:rsidRPr="006624BE">
        <w:rPr>
          <w:color w:val="000000"/>
          <w:sz w:val="24"/>
          <w:szCs w:val="24"/>
        </w:rPr>
        <w:t xml:space="preserve"> o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samorządzie gminnym (Dz. U.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2025 r. poz. 1153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późn. zm.) zarządza się, co następuje:</w:t>
      </w:r>
    </w:p>
    <w:p w:rsidR="006624BE" w:rsidRDefault="006624BE" w:rsidP="006624BE">
      <w:pPr>
        <w:spacing w:line="360" w:lineRule="auto"/>
        <w:jc w:val="both"/>
        <w:rPr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24BE">
        <w:rPr>
          <w:color w:val="000000"/>
          <w:sz w:val="24"/>
          <w:szCs w:val="24"/>
        </w:rPr>
        <w:t>1. Powołuje się Zespół ds. Profilaktyki Uzależnień, zwany dalej Zespołem.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2. Zespołowi powierza się wypracowywanie propozycji działań uwzględnionych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Miejskim Programie Profilaktyki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Rozwiązywania Problemów Alkoholowych oraz Przeciwdziałania Narkomanii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Poznaniu,</w:t>
      </w:r>
      <w:r w:rsidRPr="006624BE">
        <w:rPr>
          <w:color w:val="FF0000"/>
          <w:sz w:val="24"/>
          <w:szCs w:val="24"/>
        </w:rPr>
        <w:t xml:space="preserve"> </w:t>
      </w:r>
      <w:r w:rsidRPr="006624BE">
        <w:rPr>
          <w:color w:val="000000"/>
          <w:sz w:val="24"/>
          <w:szCs w:val="24"/>
        </w:rPr>
        <w:t>na podstawie rekomendacji zawartych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Raporcie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projektu badawczo-wdrożeniowego „Diagnoza problemów uzależnień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przemocy na terenie Miasta Poznania”.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4BE">
        <w:rPr>
          <w:color w:val="000000"/>
          <w:sz w:val="24"/>
          <w:szCs w:val="24"/>
        </w:rPr>
        <w:t>Do zadań Zespołu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szczególności należy: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1) wymiana informacji oraz projektowanie przedsięwzięć służących ograniczeniu powielania się działań wobec tych samych odbiorców;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2) przedstawianie propozycji zadań do realizacji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ramach Miejskiego Programu Profilaktyki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Rozwiązywania Problemów Alkoholowych oraz Przeciwdziałania Narkomanii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3) inicjowanie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prowadzenie działań rozwojowych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doskonalących dla miejskich realizatorów zadań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zakresu profilaktyki uzależnień;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lastRenderedPageBreak/>
        <w:t>4) opracowywanie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wdrażanie miejskich projektów profilaktycznych</w:t>
      </w:r>
      <w:r w:rsidR="002E464E" w:rsidRPr="006624BE">
        <w:rPr>
          <w:color w:val="000000"/>
          <w:sz w:val="24"/>
          <w:szCs w:val="24"/>
        </w:rPr>
        <w:t xml:space="preserve"> o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naukowych podstawach lub</w:t>
      </w:r>
      <w:r w:rsidR="002E464E" w:rsidRPr="006624BE">
        <w:rPr>
          <w:color w:val="000000"/>
          <w:sz w:val="24"/>
          <w:szCs w:val="24"/>
        </w:rPr>
        <w:t xml:space="preserve"> o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potwierdzonej skuteczności,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szczególności zalecanych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ramach systemu rekomendacji programów profilaktycznych.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4BE">
        <w:rPr>
          <w:color w:val="000000"/>
          <w:sz w:val="24"/>
          <w:szCs w:val="24"/>
        </w:rPr>
        <w:t>W skład Zespołu wchodzą;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1) Renata Grudzińska – zastępczyni dyrektora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Poznania, Przewodnicząca Zespołu;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2) Łukasz Grzybak – przedstawiciel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 oraz Miejskiej Komisji Rozwiązywania Problemów Alkoholowych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Poznaniu, Zastępca Przewodniczącej Zespołu;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3) Anna Janiszewska-Janowicz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Poznania, Sekretarz Zespołu;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4) Arleta Mania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5) Hanna Waszak-Rudecka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6) Joanna Cielecka-Nowakowska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7) Paweł Homa – przedstawiciel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8) Iwona Garczyńska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9) Marta Baumann-Wojciechowska – przedstawicielka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10) przedstawiciel Wydziału Prewencji Komendy Miejskiej Policji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11) przedstawiciel Straży Miejskiej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12) przedstawiciel Wydziału Sportu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13) przedstawiciel Wydziału Oświaty Urzędu Miasta Poznania;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14) przedstawiciel Miejskiego Centrum Interwencji Kryzysowej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15) przedstawiciel Miejskiego Ośrodka Pomocy Rodzinie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Poznaniu;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16) przedstawiciel Centrum Wspierania Rodzin „Swoboda”;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lastRenderedPageBreak/>
        <w:t>17) przedstawiciel Centrum Wspierania Dzieci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Młodzieży „Klub”;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18) przedstawiciel Poradni Psychologiczno-Pedagogicznej nr 2.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24BE">
        <w:rPr>
          <w:color w:val="000000"/>
          <w:sz w:val="24"/>
          <w:szCs w:val="24"/>
        </w:rPr>
        <w:t>1. Pracami Zespołu kieruje Przewodnicząca.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2. Przewodniczącą Zespołu jest zastępczyni dyrektorki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3. Przewodnicząca Zespołu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szczególności: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1) ustala przedmiot, zakres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terminy spotkań Zespołu;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2) inicjuje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organizuje prace Zespołu.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4. Działania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organizację pracy Zespołu koordynuje Sekretarz.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5. Do udziału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pracach</w:t>
      </w:r>
      <w:r w:rsidRPr="006624BE">
        <w:rPr>
          <w:color w:val="FF0000"/>
          <w:sz w:val="24"/>
          <w:szCs w:val="24"/>
        </w:rPr>
        <w:t xml:space="preserve"> </w:t>
      </w:r>
      <w:r w:rsidRPr="006624BE">
        <w:rPr>
          <w:color w:val="000000"/>
          <w:sz w:val="24"/>
          <w:szCs w:val="24"/>
        </w:rPr>
        <w:t>Zespołu zapraszani będą,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zależności od poruszanej tematyki, eksperci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praktycy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zakresu profilaktyki uzależnień,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tym przedstawiciele organizacji pozarządowych realizujących zadania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Centrum Profilaktyki Świt oraz miejskich jednostek organizacyjnych realizujących zadania zawarte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ramach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Miejskiego Programu Profilaktyki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Rozwiązywania Problemów Alkoholowych oraz Przeciwdziałania Narkomanii.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6. Zespół przedstawia efekty swoich prac dyrektorce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formie sprawozdań rocznych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terminie do końca lutego roku następnego.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24BE">
        <w:rPr>
          <w:color w:val="000000"/>
          <w:sz w:val="24"/>
          <w:szCs w:val="24"/>
        </w:rPr>
        <w:t>1. Posiedzenia Zespołu odbywają się co najmniej raz na kwartał.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2. Posiedzenia Zespołu zwołuje Przewodnicząca lub osoba przez nią wskazana.</w:t>
      </w:r>
    </w:p>
    <w:p w:rsidR="006624BE" w:rsidRPr="006624BE" w:rsidRDefault="006624BE" w:rsidP="006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4BE">
        <w:rPr>
          <w:color w:val="000000"/>
          <w:sz w:val="24"/>
          <w:szCs w:val="24"/>
        </w:rPr>
        <w:t>3. Ze spotkań Zespołu przygotowywane są protokoły 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624BE">
        <w:rPr>
          <w:color w:val="000000"/>
          <w:sz w:val="24"/>
          <w:szCs w:val="24"/>
        </w:rPr>
        <w:t>Warunki organizacyjne niezbędne do prawidłowej pracy Zespołu zapewnia Wydział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624BE">
        <w:rPr>
          <w:color w:val="000000"/>
          <w:sz w:val="24"/>
          <w:szCs w:val="24"/>
        </w:rPr>
        <w:t>Wykonanie zarządzenia powierza się dyrektorce Wydziału Zdrowia</w:t>
      </w:r>
      <w:r w:rsidR="002E464E" w:rsidRPr="006624BE">
        <w:rPr>
          <w:color w:val="000000"/>
          <w:sz w:val="24"/>
          <w:szCs w:val="24"/>
        </w:rPr>
        <w:t xml:space="preserve"> i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 Społecznych Urzędu Miasta Poznania.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624BE">
        <w:rPr>
          <w:color w:val="000000"/>
          <w:sz w:val="24"/>
          <w:szCs w:val="24"/>
        </w:rPr>
        <w:t>Traci moc zarządzenie Nr 549/2021/P Prezydenta Miasta Poznania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dnia 29 czerwca 2021 roku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sprawie powołania Zespołu ds. Profilaktyki Uzależnień.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624BE" w:rsidRDefault="006624BE" w:rsidP="006624BE">
      <w:pPr>
        <w:keepNext/>
        <w:spacing w:line="360" w:lineRule="auto"/>
        <w:rPr>
          <w:color w:val="000000"/>
          <w:sz w:val="24"/>
        </w:rPr>
      </w:pPr>
    </w:p>
    <w:p w:rsidR="006624BE" w:rsidRDefault="006624BE" w:rsidP="006624B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624BE">
        <w:rPr>
          <w:color w:val="000000"/>
          <w:sz w:val="24"/>
          <w:szCs w:val="24"/>
        </w:rPr>
        <w:t>Zarządzenie wchodzi</w:t>
      </w:r>
      <w:r w:rsidR="002E464E" w:rsidRPr="006624BE">
        <w:rPr>
          <w:color w:val="000000"/>
          <w:sz w:val="24"/>
          <w:szCs w:val="24"/>
        </w:rPr>
        <w:t xml:space="preserve"> w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życie</w:t>
      </w:r>
      <w:r w:rsidR="002E464E" w:rsidRPr="006624BE">
        <w:rPr>
          <w:color w:val="000000"/>
          <w:sz w:val="24"/>
          <w:szCs w:val="24"/>
        </w:rPr>
        <w:t xml:space="preserve"> z</w:t>
      </w:r>
      <w:r w:rsidR="002E464E">
        <w:rPr>
          <w:color w:val="000000"/>
          <w:sz w:val="24"/>
          <w:szCs w:val="24"/>
        </w:rPr>
        <w:t> </w:t>
      </w:r>
      <w:r w:rsidRPr="006624BE">
        <w:rPr>
          <w:color w:val="000000"/>
          <w:sz w:val="24"/>
          <w:szCs w:val="24"/>
        </w:rPr>
        <w:t>dniem podpisania.</w:t>
      </w:r>
    </w:p>
    <w:p w:rsidR="006624BE" w:rsidRDefault="006624BE" w:rsidP="006624BE">
      <w:pPr>
        <w:spacing w:line="360" w:lineRule="auto"/>
        <w:jc w:val="both"/>
        <w:rPr>
          <w:color w:val="000000"/>
          <w:sz w:val="24"/>
        </w:rPr>
      </w:pPr>
    </w:p>
    <w:p w:rsidR="006624BE" w:rsidRDefault="006624BE" w:rsidP="006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24BE" w:rsidRDefault="006624BE" w:rsidP="006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24BE" w:rsidRDefault="006624BE" w:rsidP="006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624BE" w:rsidRPr="006624BE" w:rsidRDefault="006624BE" w:rsidP="006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624BE" w:rsidRPr="006624BE" w:rsidSect="006624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BE" w:rsidRDefault="006624BE">
      <w:r>
        <w:separator/>
      </w:r>
    </w:p>
  </w:endnote>
  <w:endnote w:type="continuationSeparator" w:id="0">
    <w:p w:rsidR="006624BE" w:rsidRDefault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BE" w:rsidRDefault="006624BE">
      <w:r>
        <w:separator/>
      </w:r>
    </w:p>
  </w:footnote>
  <w:footnote w:type="continuationSeparator" w:id="0">
    <w:p w:rsidR="006624BE" w:rsidRDefault="006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rca 2026 r."/>
    <w:docVar w:name="AktNr" w:val="228/2026/P"/>
    <w:docVar w:name="Sprawa" w:val="powołania Zespołu ds. Profilaktyki Uzależnień."/>
  </w:docVars>
  <w:rsids>
    <w:rsidRoot w:val="006624BE"/>
    <w:rsid w:val="00072485"/>
    <w:rsid w:val="000C07FF"/>
    <w:rsid w:val="000E2E12"/>
    <w:rsid w:val="00167A3B"/>
    <w:rsid w:val="002C4925"/>
    <w:rsid w:val="002E464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4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E8DE-8FDA-4EA9-A622-5FBC22E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2026-03-23T08:19:00Z</dcterms:created>
  <dcterms:modified xsi:type="dcterms:W3CDTF">2026-03-23T08:19:00Z</dcterms:modified>
</cp:coreProperties>
</file>