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848C2">
              <w:rPr>
                <w:b/>
              </w:rPr>
              <w:fldChar w:fldCharType="separate"/>
            </w:r>
            <w:r w:rsidR="00F848C2">
              <w:rPr>
                <w:b/>
              </w:rPr>
              <w:t>ustalenia list osób uprawnionych do zawarcia umowy najmu lokalu</w:t>
            </w:r>
            <w:r w:rsidR="009C01CD">
              <w:rPr>
                <w:b/>
              </w:rPr>
              <w:t xml:space="preserve"> z </w:t>
            </w:r>
            <w:r w:rsidR="00F848C2">
              <w:rPr>
                <w:b/>
              </w:rPr>
              <w:t>mieszkaniowego zasobu Miasta Poznania.</w:t>
            </w:r>
            <w:r>
              <w:rPr>
                <w:b/>
              </w:rPr>
              <w:fldChar w:fldCharType="end"/>
            </w:r>
          </w:p>
        </w:tc>
      </w:tr>
    </w:tbl>
    <w:p w:rsidR="00FA63B5" w:rsidRPr="00F848C2" w:rsidRDefault="00FA63B5" w:rsidP="00F848C2">
      <w:pPr>
        <w:spacing w:line="360" w:lineRule="auto"/>
        <w:jc w:val="both"/>
      </w:pPr>
      <w:bookmarkStart w:id="2" w:name="z1"/>
      <w:bookmarkEnd w:id="2"/>
    </w:p>
    <w:p w:rsidR="00F848C2" w:rsidRPr="00F848C2" w:rsidRDefault="00F848C2" w:rsidP="00F848C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848C2">
        <w:rPr>
          <w:color w:val="000000"/>
        </w:rPr>
        <w:t>Zarządzenie stanowi realizację obowiązku gminy określonego</w:t>
      </w:r>
      <w:r w:rsidR="009C01CD" w:rsidRPr="00F848C2">
        <w:rPr>
          <w:color w:val="000000"/>
        </w:rPr>
        <w:t xml:space="preserve"> w</w:t>
      </w:r>
      <w:r w:rsidR="009C01CD">
        <w:rPr>
          <w:color w:val="000000"/>
        </w:rPr>
        <w:t> </w:t>
      </w:r>
      <w:r w:rsidRPr="00F848C2">
        <w:rPr>
          <w:color w:val="000000"/>
        </w:rPr>
        <w:t>art. 4 ust. 2 ustawy</w:t>
      </w:r>
      <w:r w:rsidR="009C01CD" w:rsidRPr="00F848C2">
        <w:rPr>
          <w:color w:val="000000"/>
        </w:rPr>
        <w:t xml:space="preserve"> o</w:t>
      </w:r>
      <w:r w:rsidR="009C01CD">
        <w:rPr>
          <w:color w:val="000000"/>
        </w:rPr>
        <w:t> </w:t>
      </w:r>
      <w:r w:rsidRPr="00F848C2">
        <w:rPr>
          <w:color w:val="000000"/>
        </w:rPr>
        <w:t>ochronie praw lokatorów, mieszkaniowym zasobie gminy</w:t>
      </w:r>
      <w:r w:rsidR="009C01CD" w:rsidRPr="00F848C2">
        <w:rPr>
          <w:color w:val="000000"/>
        </w:rPr>
        <w:t xml:space="preserve"> i</w:t>
      </w:r>
      <w:r w:rsidR="009C01CD">
        <w:rPr>
          <w:color w:val="000000"/>
        </w:rPr>
        <w:t> </w:t>
      </w:r>
      <w:r w:rsidR="009C01CD" w:rsidRPr="00F848C2">
        <w:rPr>
          <w:color w:val="000000"/>
        </w:rPr>
        <w:t>o</w:t>
      </w:r>
      <w:r w:rsidR="009C01CD">
        <w:rPr>
          <w:color w:val="000000"/>
        </w:rPr>
        <w:t> </w:t>
      </w:r>
      <w:r w:rsidRPr="00F848C2">
        <w:rPr>
          <w:color w:val="000000"/>
        </w:rPr>
        <w:t>zmianie Kodeksu cywilnego, zgodnie</w:t>
      </w:r>
      <w:r w:rsidR="009C01CD" w:rsidRPr="00F848C2">
        <w:rPr>
          <w:color w:val="000000"/>
        </w:rPr>
        <w:t xml:space="preserve"> z</w:t>
      </w:r>
      <w:r w:rsidR="009C01CD">
        <w:rPr>
          <w:color w:val="000000"/>
        </w:rPr>
        <w:t> </w:t>
      </w:r>
      <w:r w:rsidRPr="00F848C2">
        <w:rPr>
          <w:color w:val="000000"/>
        </w:rPr>
        <w:t>którym gmina, na zasadach</w:t>
      </w:r>
      <w:r w:rsidR="009C01CD" w:rsidRPr="00F848C2">
        <w:rPr>
          <w:color w:val="000000"/>
        </w:rPr>
        <w:t xml:space="preserve"> i</w:t>
      </w:r>
      <w:r w:rsidR="009C01CD">
        <w:rPr>
          <w:color w:val="000000"/>
        </w:rPr>
        <w:t> </w:t>
      </w:r>
      <w:r w:rsidR="009C01CD" w:rsidRPr="00F848C2">
        <w:rPr>
          <w:color w:val="000000"/>
        </w:rPr>
        <w:t>w</w:t>
      </w:r>
      <w:r w:rsidR="009C01CD">
        <w:rPr>
          <w:color w:val="000000"/>
        </w:rPr>
        <w:t> </w:t>
      </w:r>
      <w:r w:rsidRPr="00F848C2">
        <w:rPr>
          <w:color w:val="000000"/>
        </w:rPr>
        <w:t>przypadkach określonych</w:t>
      </w:r>
      <w:r w:rsidR="009C01CD" w:rsidRPr="00F848C2">
        <w:rPr>
          <w:color w:val="000000"/>
        </w:rPr>
        <w:t xml:space="preserve"> w</w:t>
      </w:r>
      <w:r w:rsidR="009C01CD">
        <w:rPr>
          <w:color w:val="000000"/>
        </w:rPr>
        <w:t> </w:t>
      </w:r>
      <w:r w:rsidRPr="00F848C2">
        <w:rPr>
          <w:color w:val="000000"/>
        </w:rPr>
        <w:t>tej ustawie, zapewnia lokale</w:t>
      </w:r>
      <w:r w:rsidR="009C01CD" w:rsidRPr="00F848C2">
        <w:rPr>
          <w:color w:val="000000"/>
        </w:rPr>
        <w:t xml:space="preserve"> w</w:t>
      </w:r>
      <w:r w:rsidR="009C01CD">
        <w:rPr>
          <w:color w:val="000000"/>
        </w:rPr>
        <w:t> </w:t>
      </w:r>
      <w:r w:rsidRPr="00F848C2">
        <w:rPr>
          <w:color w:val="000000"/>
        </w:rPr>
        <w:t>ramach najmu socjalnego,</w:t>
      </w:r>
      <w:r w:rsidR="009C01CD" w:rsidRPr="00F848C2">
        <w:rPr>
          <w:color w:val="000000"/>
        </w:rPr>
        <w:t xml:space="preserve"> a</w:t>
      </w:r>
      <w:r w:rsidR="009C01CD">
        <w:rPr>
          <w:color w:val="000000"/>
        </w:rPr>
        <w:t> </w:t>
      </w:r>
      <w:r w:rsidRPr="00F848C2">
        <w:rPr>
          <w:color w:val="000000"/>
        </w:rPr>
        <w:t>także zaspokaja potrzeby mieszkaniowe gospodarstw domowych</w:t>
      </w:r>
      <w:r w:rsidR="009C01CD" w:rsidRPr="00F848C2">
        <w:rPr>
          <w:color w:val="000000"/>
        </w:rPr>
        <w:t xml:space="preserve"> o</w:t>
      </w:r>
      <w:r w:rsidR="009C01CD">
        <w:rPr>
          <w:color w:val="000000"/>
        </w:rPr>
        <w:t> </w:t>
      </w:r>
      <w:r w:rsidRPr="00F848C2">
        <w:rPr>
          <w:color w:val="000000"/>
        </w:rPr>
        <w:t>niskich dochodach. Zaspokojenie potrzeb mieszkaniowych członków wspólnoty samorządowej przez gminę polega na wynajęciu osobom uprawnionym lokalu wchodzącego</w:t>
      </w:r>
      <w:r w:rsidR="009C01CD" w:rsidRPr="00F848C2">
        <w:rPr>
          <w:color w:val="000000"/>
        </w:rPr>
        <w:t xml:space="preserve"> w</w:t>
      </w:r>
      <w:r w:rsidR="009C01CD">
        <w:rPr>
          <w:color w:val="000000"/>
        </w:rPr>
        <w:t> </w:t>
      </w:r>
      <w:r w:rsidRPr="00F848C2">
        <w:rPr>
          <w:color w:val="000000"/>
        </w:rPr>
        <w:t>skład mieszkaniowego zasobu gminy. Listy osób uprawnionych do wynajęcia lokalu</w:t>
      </w:r>
      <w:r w:rsidR="009C01CD" w:rsidRPr="00F848C2">
        <w:rPr>
          <w:color w:val="000000"/>
        </w:rPr>
        <w:t xml:space="preserve"> z</w:t>
      </w:r>
      <w:r w:rsidR="009C01CD">
        <w:rPr>
          <w:color w:val="000000"/>
        </w:rPr>
        <w:t> </w:t>
      </w:r>
      <w:r w:rsidRPr="00F848C2">
        <w:rPr>
          <w:color w:val="000000"/>
        </w:rPr>
        <w:t>mieszkaniowego zasobu Miasta Poznania zawarte są</w:t>
      </w:r>
      <w:r w:rsidR="009C01CD" w:rsidRPr="00F848C2">
        <w:rPr>
          <w:color w:val="000000"/>
        </w:rPr>
        <w:t xml:space="preserve"> w</w:t>
      </w:r>
      <w:r w:rsidR="009C01CD">
        <w:rPr>
          <w:color w:val="000000"/>
        </w:rPr>
        <w:t> </w:t>
      </w:r>
      <w:r w:rsidRPr="00F848C2">
        <w:rPr>
          <w:color w:val="000000"/>
        </w:rPr>
        <w:t>załączniku nr 1 (lista socjalna)</w:t>
      </w:r>
      <w:r w:rsidR="009C01CD" w:rsidRPr="00F848C2">
        <w:rPr>
          <w:color w:val="000000"/>
        </w:rPr>
        <w:t xml:space="preserve"> i</w:t>
      </w:r>
      <w:r w:rsidR="009C01CD">
        <w:rPr>
          <w:color w:val="000000"/>
        </w:rPr>
        <w:t> </w:t>
      </w:r>
      <w:r w:rsidRPr="00F848C2">
        <w:rPr>
          <w:color w:val="000000"/>
        </w:rPr>
        <w:t>załączniku nr 2 (lista mieszkaniowa). Utworzenie dwóch list uwzględnia wymogi uchwały Rady Miasta Poznania</w:t>
      </w:r>
      <w:r w:rsidR="009C01CD" w:rsidRPr="00F848C2">
        <w:rPr>
          <w:color w:val="000000"/>
        </w:rPr>
        <w:t xml:space="preserve"> w</w:t>
      </w:r>
      <w:r w:rsidR="009C01CD">
        <w:rPr>
          <w:color w:val="000000"/>
        </w:rPr>
        <w:t> </w:t>
      </w:r>
      <w:r w:rsidRPr="00F848C2">
        <w:rPr>
          <w:color w:val="000000"/>
        </w:rPr>
        <w:t>sprawie zasad wynajmowania lokali wchodzących</w:t>
      </w:r>
      <w:r w:rsidR="009C01CD" w:rsidRPr="00F848C2">
        <w:rPr>
          <w:color w:val="000000"/>
        </w:rPr>
        <w:t xml:space="preserve"> w</w:t>
      </w:r>
      <w:r w:rsidR="009C01CD">
        <w:rPr>
          <w:color w:val="000000"/>
        </w:rPr>
        <w:t> </w:t>
      </w:r>
      <w:r w:rsidRPr="00F848C2">
        <w:rPr>
          <w:color w:val="000000"/>
        </w:rPr>
        <w:t xml:space="preserve">skład mieszkaniowego zasobu Miasta Poznania (dalej: uchwała). </w:t>
      </w:r>
    </w:p>
    <w:p w:rsidR="00F848C2" w:rsidRPr="00F848C2" w:rsidRDefault="00F848C2" w:rsidP="00F848C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848C2">
        <w:rPr>
          <w:color w:val="000000"/>
        </w:rPr>
        <w:t>Osoby wpisane na listy zostały wyłonione</w:t>
      </w:r>
      <w:r w:rsidR="009C01CD" w:rsidRPr="00F848C2">
        <w:rPr>
          <w:color w:val="000000"/>
        </w:rPr>
        <w:t xml:space="preserve"> w</w:t>
      </w:r>
      <w:r w:rsidR="009C01CD">
        <w:rPr>
          <w:color w:val="000000"/>
        </w:rPr>
        <w:t> </w:t>
      </w:r>
      <w:r w:rsidRPr="00F848C2">
        <w:rPr>
          <w:color w:val="000000"/>
        </w:rPr>
        <w:t>wyniku rozpatrzenia złożonych wniosków. Publikacja list jest zatem efektem przeprowadzonego postępowania weryfikacyjnego,</w:t>
      </w:r>
      <w:r w:rsidR="009C01CD" w:rsidRPr="00F848C2">
        <w:rPr>
          <w:color w:val="000000"/>
        </w:rPr>
        <w:t xml:space="preserve"> w</w:t>
      </w:r>
      <w:r w:rsidR="009C01CD">
        <w:rPr>
          <w:color w:val="000000"/>
        </w:rPr>
        <w:t> </w:t>
      </w:r>
      <w:r w:rsidRPr="00F848C2">
        <w:rPr>
          <w:color w:val="000000"/>
        </w:rPr>
        <w:t>ramach którego ustalono, że dany wnioskodawca spełnia kryteria warunkujące możliwość wynajęcia lokalu</w:t>
      </w:r>
      <w:r w:rsidR="009C01CD" w:rsidRPr="00F848C2">
        <w:rPr>
          <w:color w:val="000000"/>
        </w:rPr>
        <w:t xml:space="preserve"> z</w:t>
      </w:r>
      <w:r w:rsidR="009C01CD">
        <w:rPr>
          <w:color w:val="000000"/>
        </w:rPr>
        <w:t> </w:t>
      </w:r>
      <w:r w:rsidRPr="00F848C2">
        <w:rPr>
          <w:color w:val="000000"/>
        </w:rPr>
        <w:t>zasobu gminy.</w:t>
      </w:r>
    </w:p>
    <w:p w:rsidR="00F848C2" w:rsidRPr="00F848C2" w:rsidRDefault="00F848C2" w:rsidP="00F848C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848C2">
        <w:rPr>
          <w:color w:val="000000"/>
        </w:rPr>
        <w:t>Zarządzenie wdraża nową koncepcję prowadzenia list osób uprawnionych do najmu socjalnego lokalu oraz najmu lokalu mieszkalnego. Głównym celem zmiany jest odejście od dotychczasowej praktyki tworzenia list rocznych na rzecz rejestru ciągłego.</w:t>
      </w:r>
    </w:p>
    <w:p w:rsidR="00F848C2" w:rsidRPr="00F848C2" w:rsidRDefault="00F848C2" w:rsidP="00F848C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848C2">
        <w:rPr>
          <w:color w:val="000000"/>
        </w:rPr>
        <w:t>W odróżnieniu od dotychczasowej praktyki listy socjalna</w:t>
      </w:r>
      <w:r w:rsidR="009C01CD" w:rsidRPr="00F848C2">
        <w:rPr>
          <w:color w:val="000000"/>
        </w:rPr>
        <w:t xml:space="preserve"> i</w:t>
      </w:r>
      <w:r w:rsidR="009C01CD">
        <w:rPr>
          <w:color w:val="000000"/>
        </w:rPr>
        <w:t> </w:t>
      </w:r>
      <w:r w:rsidRPr="00F848C2">
        <w:rPr>
          <w:color w:val="000000"/>
        </w:rPr>
        <w:t>mieszkaniowa obejmują wyłącznie osoby aktualnie oczekujące na realizację uprawnienia. Dzięki usunięciu nazwisk osób, które już zawarły umowy, zmarły lub utraciły uprawnienia, każdy mieszkaniec może łatwo ustalić swoje aktualne miejsce</w:t>
      </w:r>
      <w:r w:rsidR="009C01CD" w:rsidRPr="00F848C2">
        <w:rPr>
          <w:color w:val="000000"/>
        </w:rPr>
        <w:t xml:space="preserve"> w</w:t>
      </w:r>
      <w:r w:rsidR="009C01CD">
        <w:rPr>
          <w:color w:val="000000"/>
        </w:rPr>
        <w:t> </w:t>
      </w:r>
      <w:r w:rsidRPr="00F848C2">
        <w:rPr>
          <w:color w:val="000000"/>
        </w:rPr>
        <w:t>kolejce osób oczekujących na lokal. Pozycja na liście jest powiązana</w:t>
      </w:r>
      <w:r w:rsidR="009C01CD" w:rsidRPr="00F848C2">
        <w:rPr>
          <w:color w:val="000000"/>
        </w:rPr>
        <w:t xml:space="preserve"> z</w:t>
      </w:r>
      <w:r w:rsidR="009C01CD">
        <w:rPr>
          <w:color w:val="000000"/>
        </w:rPr>
        <w:t> </w:t>
      </w:r>
      <w:r w:rsidRPr="00F848C2">
        <w:rPr>
          <w:color w:val="000000"/>
        </w:rPr>
        <w:t>rokiem złożenia wniosku,</w:t>
      </w:r>
      <w:r w:rsidR="009C01CD" w:rsidRPr="00F848C2">
        <w:rPr>
          <w:color w:val="000000"/>
        </w:rPr>
        <w:t xml:space="preserve"> z</w:t>
      </w:r>
      <w:r w:rsidR="009C01CD">
        <w:rPr>
          <w:color w:val="000000"/>
        </w:rPr>
        <w:t> </w:t>
      </w:r>
      <w:r w:rsidRPr="00F848C2">
        <w:rPr>
          <w:color w:val="000000"/>
        </w:rPr>
        <w:t>uwzględnieniem hierarchii punktowej wewnątrz danego rocznika</w:t>
      </w:r>
      <w:r w:rsidR="009C01CD" w:rsidRPr="00F848C2">
        <w:rPr>
          <w:color w:val="000000"/>
        </w:rPr>
        <w:t xml:space="preserve"> i</w:t>
      </w:r>
      <w:r w:rsidR="009C01CD">
        <w:rPr>
          <w:color w:val="000000"/>
        </w:rPr>
        <w:t> </w:t>
      </w:r>
      <w:r w:rsidRPr="00F848C2">
        <w:rPr>
          <w:color w:val="000000"/>
        </w:rPr>
        <w:t>określonych</w:t>
      </w:r>
      <w:r w:rsidR="009C01CD" w:rsidRPr="00F848C2">
        <w:rPr>
          <w:color w:val="000000"/>
        </w:rPr>
        <w:t xml:space="preserve"> w</w:t>
      </w:r>
      <w:r w:rsidR="009C01CD">
        <w:rPr>
          <w:color w:val="000000"/>
        </w:rPr>
        <w:t> </w:t>
      </w:r>
      <w:r w:rsidRPr="00F848C2">
        <w:rPr>
          <w:color w:val="000000"/>
        </w:rPr>
        <w:t>uchwale pierwszeństw</w:t>
      </w:r>
      <w:r w:rsidR="009C01CD" w:rsidRPr="00F848C2">
        <w:rPr>
          <w:color w:val="000000"/>
        </w:rPr>
        <w:t xml:space="preserve"> w</w:t>
      </w:r>
      <w:r w:rsidR="009C01CD">
        <w:rPr>
          <w:color w:val="000000"/>
        </w:rPr>
        <w:t> </w:t>
      </w:r>
      <w:r w:rsidRPr="00F848C2">
        <w:rPr>
          <w:color w:val="000000"/>
        </w:rPr>
        <w:t xml:space="preserve">zawarciu umowy najmu. Tak </w:t>
      </w:r>
      <w:r w:rsidRPr="00F848C2">
        <w:rPr>
          <w:color w:val="000000"/>
        </w:rPr>
        <w:lastRenderedPageBreak/>
        <w:t>skonstruowany układ list realizuje dyspozycje uchwały dotyczące kolejności realizacji uprawnień.</w:t>
      </w:r>
    </w:p>
    <w:p w:rsidR="00F848C2" w:rsidRPr="00F848C2" w:rsidRDefault="00F848C2" w:rsidP="00F848C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F848C2" w:rsidRPr="00F848C2" w:rsidRDefault="00F848C2" w:rsidP="00F848C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848C2">
        <w:rPr>
          <w:color w:val="000000"/>
        </w:rPr>
        <w:t>Istotnym elementem zarządzenia jest również realizacja kompetencji Prezydenta Miasta Poznania do orzekania</w:t>
      </w:r>
      <w:r w:rsidR="009C01CD" w:rsidRPr="00F848C2">
        <w:rPr>
          <w:color w:val="000000"/>
        </w:rPr>
        <w:t xml:space="preserve"> o</w:t>
      </w:r>
      <w:r w:rsidR="009C01CD">
        <w:rPr>
          <w:color w:val="000000"/>
        </w:rPr>
        <w:t> </w:t>
      </w:r>
      <w:r w:rsidRPr="00F848C2">
        <w:rPr>
          <w:color w:val="000000"/>
        </w:rPr>
        <w:t>skreśleniu osób</w:t>
      </w:r>
      <w:r w:rsidR="009C01CD" w:rsidRPr="00F848C2">
        <w:rPr>
          <w:color w:val="000000"/>
        </w:rPr>
        <w:t xml:space="preserve"> z</w:t>
      </w:r>
      <w:r w:rsidR="009C01CD">
        <w:rPr>
          <w:color w:val="000000"/>
        </w:rPr>
        <w:t> </w:t>
      </w:r>
      <w:r w:rsidRPr="00F848C2">
        <w:rPr>
          <w:color w:val="000000"/>
        </w:rPr>
        <w:t>list uprawnionych. Zgodnie</w:t>
      </w:r>
      <w:r w:rsidR="009C01CD" w:rsidRPr="00F848C2">
        <w:rPr>
          <w:color w:val="000000"/>
        </w:rPr>
        <w:t xml:space="preserve"> z</w:t>
      </w:r>
      <w:r w:rsidR="009C01CD">
        <w:rPr>
          <w:color w:val="000000"/>
        </w:rPr>
        <w:t> </w:t>
      </w:r>
      <w:r w:rsidRPr="00F848C2">
        <w:rPr>
          <w:color w:val="000000"/>
        </w:rPr>
        <w:t>uchwałą utrata uprawnienia do najmu</w:t>
      </w:r>
      <w:r w:rsidR="009C01CD" w:rsidRPr="00F848C2">
        <w:rPr>
          <w:color w:val="000000"/>
        </w:rPr>
        <w:t xml:space="preserve"> w</w:t>
      </w:r>
      <w:r w:rsidR="009C01CD">
        <w:rPr>
          <w:color w:val="000000"/>
        </w:rPr>
        <w:t> </w:t>
      </w:r>
      <w:r w:rsidRPr="00F848C2">
        <w:rPr>
          <w:color w:val="000000"/>
        </w:rPr>
        <w:t>przypadkach</w:t>
      </w:r>
      <w:r w:rsidR="009C01CD" w:rsidRPr="00F848C2">
        <w:rPr>
          <w:color w:val="000000"/>
        </w:rPr>
        <w:t xml:space="preserve"> w</w:t>
      </w:r>
      <w:r w:rsidR="009C01CD">
        <w:rPr>
          <w:color w:val="000000"/>
        </w:rPr>
        <w:t> </w:t>
      </w:r>
      <w:r w:rsidRPr="00F848C2">
        <w:rPr>
          <w:color w:val="000000"/>
        </w:rPr>
        <w:t>niej określonych wymaga formalnego rozstrzygnięcia.</w:t>
      </w:r>
      <w:r w:rsidR="009C01CD" w:rsidRPr="00F848C2">
        <w:rPr>
          <w:color w:val="000000"/>
        </w:rPr>
        <w:t xml:space="preserve"> Z</w:t>
      </w:r>
      <w:r w:rsidR="009C01CD">
        <w:rPr>
          <w:color w:val="000000"/>
        </w:rPr>
        <w:t> </w:t>
      </w:r>
      <w:r w:rsidRPr="00F848C2">
        <w:rPr>
          <w:color w:val="000000"/>
        </w:rPr>
        <w:t>tego względu</w:t>
      </w:r>
      <w:r w:rsidR="009C01CD" w:rsidRPr="00F848C2">
        <w:rPr>
          <w:color w:val="000000"/>
        </w:rPr>
        <w:t xml:space="preserve"> w</w:t>
      </w:r>
      <w:r w:rsidR="009C01CD">
        <w:rPr>
          <w:color w:val="000000"/>
        </w:rPr>
        <w:t> </w:t>
      </w:r>
      <w:r w:rsidRPr="00F848C2">
        <w:rPr>
          <w:color w:val="000000"/>
        </w:rPr>
        <w:t>treści zarządzenia zawarto dyspozycję</w:t>
      </w:r>
      <w:r w:rsidR="009C01CD" w:rsidRPr="00F848C2">
        <w:rPr>
          <w:color w:val="000000"/>
        </w:rPr>
        <w:t xml:space="preserve"> o</w:t>
      </w:r>
      <w:r w:rsidR="009C01CD">
        <w:rPr>
          <w:color w:val="000000"/>
        </w:rPr>
        <w:t> </w:t>
      </w:r>
      <w:r w:rsidRPr="00F848C2">
        <w:rPr>
          <w:color w:val="000000"/>
        </w:rPr>
        <w:t>skreśleniu osób wymienionych</w:t>
      </w:r>
      <w:r w:rsidR="009C01CD" w:rsidRPr="00F848C2">
        <w:rPr>
          <w:color w:val="000000"/>
        </w:rPr>
        <w:t xml:space="preserve"> w</w:t>
      </w:r>
      <w:r w:rsidR="009C01CD">
        <w:rPr>
          <w:color w:val="000000"/>
        </w:rPr>
        <w:t> </w:t>
      </w:r>
      <w:r w:rsidRPr="00F848C2">
        <w:rPr>
          <w:color w:val="000000"/>
        </w:rPr>
        <w:t>załączniku nr 3 (w jego II części). Przy czym informacja</w:t>
      </w:r>
      <w:r w:rsidR="009C01CD" w:rsidRPr="00F848C2">
        <w:rPr>
          <w:color w:val="000000"/>
        </w:rPr>
        <w:t xml:space="preserve"> o</w:t>
      </w:r>
      <w:r w:rsidR="009C01CD">
        <w:rPr>
          <w:color w:val="000000"/>
        </w:rPr>
        <w:t> </w:t>
      </w:r>
      <w:r w:rsidRPr="00F848C2">
        <w:rPr>
          <w:color w:val="000000"/>
        </w:rPr>
        <w:t>skreśleniach stanowi tylko jeden</w:t>
      </w:r>
      <w:r w:rsidR="009C01CD" w:rsidRPr="00F848C2">
        <w:rPr>
          <w:color w:val="000000"/>
        </w:rPr>
        <w:t xml:space="preserve"> z</w:t>
      </w:r>
      <w:r w:rsidR="009C01CD">
        <w:rPr>
          <w:color w:val="000000"/>
        </w:rPr>
        <w:t> </w:t>
      </w:r>
      <w:r w:rsidRPr="00F848C2">
        <w:rPr>
          <w:color w:val="000000"/>
        </w:rPr>
        <w:t>elementów składowych tego załącznika. Zawiera on bowiem zbiorcze zestawienie zmian na listach, obejmujące okres od wydania poprzedniego zarządzenia. Załącznik nr 3 stanowi łącznik między poprzednim</w:t>
      </w:r>
      <w:r w:rsidR="009C01CD" w:rsidRPr="00F848C2">
        <w:rPr>
          <w:color w:val="000000"/>
        </w:rPr>
        <w:t xml:space="preserve"> a</w:t>
      </w:r>
      <w:r w:rsidR="009C01CD">
        <w:rPr>
          <w:color w:val="000000"/>
        </w:rPr>
        <w:t> </w:t>
      </w:r>
      <w:r w:rsidRPr="00F848C2">
        <w:rPr>
          <w:color w:val="000000"/>
        </w:rPr>
        <w:t>obecnym stanem list, ponieważ wskazuje osoby nowo dopisane oraz przyczyny usunięcia osób</w:t>
      </w:r>
      <w:r w:rsidR="009C01CD" w:rsidRPr="00F848C2">
        <w:rPr>
          <w:color w:val="000000"/>
        </w:rPr>
        <w:t xml:space="preserve"> z</w:t>
      </w:r>
      <w:r w:rsidR="009C01CD">
        <w:rPr>
          <w:color w:val="000000"/>
        </w:rPr>
        <w:t> </w:t>
      </w:r>
      <w:r w:rsidRPr="00F848C2">
        <w:rPr>
          <w:color w:val="000000"/>
        </w:rPr>
        <w:t>poprzedniej edycji list (skreślenie, zawarcie umowy najmu, wygaśnięcie uprawnienia). Dzięki temu każda zmiana</w:t>
      </w:r>
      <w:r w:rsidR="009C01CD" w:rsidRPr="00F848C2">
        <w:rPr>
          <w:color w:val="000000"/>
        </w:rPr>
        <w:t xml:space="preserve"> w</w:t>
      </w:r>
      <w:r w:rsidR="009C01CD">
        <w:rPr>
          <w:color w:val="000000"/>
        </w:rPr>
        <w:t> </w:t>
      </w:r>
      <w:r w:rsidRPr="00F848C2">
        <w:rPr>
          <w:color w:val="000000"/>
        </w:rPr>
        <w:t>rejestrze jest transparentna, możliwa do odtworzenia oraz pozwala na bieżącą weryfikację procesu realizacji list. Zmieniona formuła podnosi standard przejrzystości procesu</w:t>
      </w:r>
      <w:r w:rsidR="009C01CD" w:rsidRPr="00F848C2">
        <w:rPr>
          <w:color w:val="000000"/>
        </w:rPr>
        <w:t xml:space="preserve"> i</w:t>
      </w:r>
      <w:r w:rsidR="009C01CD">
        <w:rPr>
          <w:color w:val="000000"/>
        </w:rPr>
        <w:t> </w:t>
      </w:r>
      <w:r w:rsidRPr="00F848C2">
        <w:rPr>
          <w:color w:val="000000"/>
        </w:rPr>
        <w:t>jest bardziej przyjazna dla mieszkańców.</w:t>
      </w:r>
    </w:p>
    <w:p w:rsidR="00F848C2" w:rsidRDefault="00F848C2" w:rsidP="00F848C2">
      <w:pPr>
        <w:spacing w:line="360" w:lineRule="auto"/>
        <w:jc w:val="both"/>
        <w:rPr>
          <w:color w:val="000000"/>
        </w:rPr>
      </w:pPr>
      <w:r w:rsidRPr="00F848C2">
        <w:rPr>
          <w:color w:val="000000"/>
        </w:rPr>
        <w:t>Wobec powyższego podjęcie zarządzenia jest uzasadnione.</w:t>
      </w:r>
    </w:p>
    <w:p w:rsidR="00F848C2" w:rsidRDefault="00F848C2" w:rsidP="00F848C2">
      <w:pPr>
        <w:spacing w:line="360" w:lineRule="auto"/>
        <w:jc w:val="both"/>
      </w:pPr>
    </w:p>
    <w:p w:rsidR="00F848C2" w:rsidRDefault="00F848C2" w:rsidP="00F848C2">
      <w:pPr>
        <w:keepNext/>
        <w:spacing w:line="360" w:lineRule="auto"/>
        <w:jc w:val="center"/>
      </w:pPr>
      <w:r>
        <w:t>ZASTĘPCZYNI DYREKTORKI</w:t>
      </w:r>
    </w:p>
    <w:p w:rsidR="00F848C2" w:rsidRDefault="00F848C2" w:rsidP="00F848C2">
      <w:pPr>
        <w:keepNext/>
        <w:spacing w:line="360" w:lineRule="auto"/>
        <w:jc w:val="center"/>
      </w:pPr>
      <w:r>
        <w:t>Biura Spraw Lokalowych</w:t>
      </w:r>
    </w:p>
    <w:p w:rsidR="00F848C2" w:rsidRPr="00F848C2" w:rsidRDefault="00F848C2" w:rsidP="00F848C2">
      <w:pPr>
        <w:keepNext/>
        <w:spacing w:line="360" w:lineRule="auto"/>
        <w:jc w:val="center"/>
      </w:pPr>
      <w:r>
        <w:t>(-) Monika Stock</w:t>
      </w:r>
    </w:p>
    <w:sectPr w:rsidR="00F848C2" w:rsidRPr="00F848C2" w:rsidSect="00F848C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8C2" w:rsidRDefault="00F848C2">
      <w:r>
        <w:separator/>
      </w:r>
    </w:p>
  </w:endnote>
  <w:endnote w:type="continuationSeparator" w:id="0">
    <w:p w:rsidR="00F848C2" w:rsidRDefault="00F8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8C2" w:rsidRDefault="00F848C2">
      <w:r>
        <w:separator/>
      </w:r>
    </w:p>
  </w:footnote>
  <w:footnote w:type="continuationSeparator" w:id="0">
    <w:p w:rsidR="00F848C2" w:rsidRDefault="00F84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ustalenia list osób uprawnionych do zawarcia umowy najmu lokalu z mieszkaniowego zasobu Miasta Poznania."/>
  </w:docVars>
  <w:rsids>
    <w:rsidRoot w:val="00F848C2"/>
    <w:rsid w:val="000607A3"/>
    <w:rsid w:val="001B1D53"/>
    <w:rsid w:val="0022095A"/>
    <w:rsid w:val="002946C5"/>
    <w:rsid w:val="002C29F3"/>
    <w:rsid w:val="00796326"/>
    <w:rsid w:val="009C01CD"/>
    <w:rsid w:val="00A87E1B"/>
    <w:rsid w:val="00AA04BE"/>
    <w:rsid w:val="00BB1A14"/>
    <w:rsid w:val="00F848C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389D0D-285E-4E3F-A2CC-CB478B75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492</Words>
  <Characters>2956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2026-03-24T10:16:00Z</dcterms:created>
  <dcterms:modified xsi:type="dcterms:W3CDTF">2026-03-24T10:16:00Z</dcterms:modified>
</cp:coreProperties>
</file>