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4050">
              <w:rPr>
                <w:b/>
              </w:rPr>
              <w:fldChar w:fldCharType="separate"/>
            </w:r>
            <w:r w:rsidR="00394050">
              <w:rPr>
                <w:b/>
              </w:rPr>
              <w:t>zarządzenie Nr 599/2025/P Prezydenta Miasta Poznania</w:t>
            </w:r>
            <w:r w:rsidR="00120CAD">
              <w:rPr>
                <w:b/>
              </w:rPr>
              <w:t xml:space="preserve"> z </w:t>
            </w:r>
            <w:r w:rsidR="00394050">
              <w:rPr>
                <w:b/>
              </w:rPr>
              <w:t>dnia 18 sierpnia 2025 r.</w:t>
            </w:r>
            <w:r w:rsidR="00120CAD">
              <w:rPr>
                <w:b/>
              </w:rPr>
              <w:t xml:space="preserve"> w </w:t>
            </w:r>
            <w:r w:rsidR="00394050">
              <w:rPr>
                <w:b/>
              </w:rPr>
              <w:t>sprawie określenia zasad współpracy Urzędu Miasta Poznania</w:t>
            </w:r>
            <w:r w:rsidR="00120CAD">
              <w:rPr>
                <w:b/>
              </w:rPr>
              <w:t xml:space="preserve"> z </w:t>
            </w:r>
            <w:r w:rsidR="00394050">
              <w:rPr>
                <w:b/>
              </w:rPr>
              <w:t>miejskimi jednostkami organizacyjnymi</w:t>
            </w:r>
            <w:r w:rsidR="00120CAD">
              <w:rPr>
                <w:b/>
              </w:rPr>
              <w:t xml:space="preserve"> w </w:t>
            </w:r>
            <w:r w:rsidR="00394050">
              <w:rPr>
                <w:b/>
              </w:rPr>
              <w:t>zakresie wspólnego systemu ochrony danych osobowych oraz</w:t>
            </w:r>
            <w:r w:rsidR="00120CAD">
              <w:rPr>
                <w:b/>
              </w:rPr>
              <w:t xml:space="preserve"> w </w:t>
            </w:r>
            <w:r w:rsidR="00394050">
              <w:rPr>
                <w:b/>
              </w:rPr>
              <w:t>sprawie wypowiedzenia porozumień zawartych</w:t>
            </w:r>
            <w:r w:rsidR="00120CAD">
              <w:rPr>
                <w:b/>
              </w:rPr>
              <w:t xml:space="preserve"> z </w:t>
            </w:r>
            <w:r w:rsidR="00394050">
              <w:rPr>
                <w:b/>
              </w:rPr>
              <w:t>miejskimi jednostkami organizacyjnymi</w:t>
            </w:r>
            <w:r w:rsidR="00120CAD">
              <w:rPr>
                <w:b/>
              </w:rPr>
              <w:t xml:space="preserve"> w </w:t>
            </w:r>
            <w:r w:rsidR="00394050">
              <w:rPr>
                <w:b/>
              </w:rPr>
              <w:t>zakresie wspólnego systemu ochrony danych oraz wyznaczenia inspektora ochrony danych</w:t>
            </w:r>
            <w:r w:rsidR="00120CAD">
              <w:rPr>
                <w:b/>
              </w:rPr>
              <w:t xml:space="preserve"> i </w:t>
            </w:r>
            <w:r w:rsidR="00394050">
              <w:rPr>
                <w:b/>
              </w:rPr>
              <w:t>porozumień</w:t>
            </w:r>
            <w:r w:rsidR="00120CAD">
              <w:rPr>
                <w:b/>
              </w:rPr>
              <w:t xml:space="preserve"> w </w:t>
            </w:r>
            <w:r w:rsidR="00394050">
              <w:rPr>
                <w:b/>
              </w:rPr>
              <w:t>przedmiocie powierzenia przetwarzania danych osobowych.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4050" w:rsidRDefault="00FA63B5" w:rsidP="00394050">
      <w:pPr>
        <w:spacing w:line="360" w:lineRule="auto"/>
        <w:jc w:val="both"/>
      </w:pPr>
      <w:bookmarkStart w:id="2" w:name="z1"/>
      <w:bookmarkEnd w:id="2"/>
    </w:p>
    <w:p w:rsidR="00394050" w:rsidRPr="00394050" w:rsidRDefault="00394050" w:rsidP="003940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94050">
        <w:rPr>
          <w:color w:val="000000"/>
          <w:szCs w:val="22"/>
        </w:rPr>
        <w:t>Zarządzenie wydawane jest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związku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wprowadzeniem nowego modelu obsługi jednostek organizacyjnych Miasta Poznania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zakresie ochrony danych osobowych</w:t>
      </w:r>
      <w:r w:rsidR="00120CAD" w:rsidRPr="00394050">
        <w:rPr>
          <w:color w:val="000000"/>
          <w:szCs w:val="22"/>
        </w:rPr>
        <w:t xml:space="preserve"> i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bezpieczeństwa informacji oraz podjętą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tym przedmiocie uchwałą Nr XXXII/588/IX/2026 Rady Miasta Poznania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dnia 17 marca 2026 r.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sprawie wspólnej obsługi jednostek organizacyjnych Miasta Poznania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zakresie systemu ochrony danych osobowych</w:t>
      </w:r>
      <w:r w:rsidR="00120CAD" w:rsidRPr="00394050">
        <w:rPr>
          <w:color w:val="000000"/>
          <w:szCs w:val="22"/>
        </w:rPr>
        <w:t xml:space="preserve"> i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bezpieczeństwa informacji.</w:t>
      </w:r>
    </w:p>
    <w:p w:rsidR="00394050" w:rsidRPr="00394050" w:rsidRDefault="00394050" w:rsidP="003940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394050" w:rsidRPr="00394050" w:rsidRDefault="00394050" w:rsidP="003940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94050">
        <w:rPr>
          <w:color w:val="000000"/>
          <w:szCs w:val="22"/>
        </w:rPr>
        <w:t>Obecnie wspólny system ochrony danych reguluje zarządzenie Nr 599/2025/P Prezydenta Miasta Poznania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dnia 18 sierpnia 2025 r.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sprawie określenia zasad współpracy Urzędu Miasta Poznania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miejskimi jednostkami organizacyjnymi oraz odrębne porozumienia zawarte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jednostkami organizacyjnymi. Wprowadzenie,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drodze uchwały Rady Miasta Poznania, wspólnej obsługi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zakresie systemu ochrony danych</w:t>
      </w:r>
      <w:r w:rsidR="00120CAD" w:rsidRPr="00394050">
        <w:rPr>
          <w:color w:val="000000"/>
          <w:szCs w:val="22"/>
        </w:rPr>
        <w:t xml:space="preserve"> i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bezpieczeństwa informacji umożliwi zapewnienie jednolitego standardu ochrony danych osobowych we wszystkich jednostkach objętych uchwałą, usprawni procesy związane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ochroną danych osobowych</w:t>
      </w:r>
      <w:r w:rsidR="00120CAD" w:rsidRPr="00394050">
        <w:rPr>
          <w:color w:val="000000"/>
          <w:szCs w:val="22"/>
        </w:rPr>
        <w:t xml:space="preserve"> i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bezpieczeństwem informacji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zakresie przeprowadzania obligatoryjnych audytów bezpieczeństwa IT oraz ułatwi jednostkom obsługiwanym realizację nałożonych na nie obowiązków, odciążając je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części zadań organizacyjnych</w:t>
      </w:r>
      <w:r w:rsidR="00120CAD" w:rsidRPr="00394050">
        <w:rPr>
          <w:color w:val="000000"/>
          <w:szCs w:val="22"/>
        </w:rPr>
        <w:t xml:space="preserve"> i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 xml:space="preserve">formalnych. Przyjęte rozwiązanie przyczyni się do zwiększenia poziomu bezpieczeństwa danych osobowych, </w:t>
      </w:r>
      <w:r w:rsidRPr="00394050">
        <w:rPr>
          <w:color w:val="000000"/>
          <w:szCs w:val="22"/>
        </w:rPr>
        <w:lastRenderedPageBreak/>
        <w:t>optymalizacji kosztów ponoszonych przez Miasto oraz podniesienia jakości realizowanych zadań publicznych.</w:t>
      </w:r>
    </w:p>
    <w:p w:rsidR="00394050" w:rsidRPr="00394050" w:rsidRDefault="00394050" w:rsidP="003940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394050" w:rsidRPr="00394050" w:rsidRDefault="00394050" w:rsidP="003940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94050">
        <w:rPr>
          <w:color w:val="000000"/>
          <w:szCs w:val="22"/>
        </w:rPr>
        <w:t>W związku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wprowadzeniem nowego modelu obsługi jednostek organizacyjnych Miasta Poznania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zakresie ochrony danych osobowych oraz audytów bezpieczeństwa informacji  zachodzi potrzeba uchylenia dotychczasowego zarządzenia  oraz wypowiedzenia zawartych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jednostkami porozumień. Kwestie te zostały uregulowane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niniejszym zarządzeniu. Wydanie zarządzenia zapewni spójne</w:t>
      </w:r>
      <w:r w:rsidR="00120CAD" w:rsidRPr="00394050">
        <w:rPr>
          <w:color w:val="000000"/>
          <w:szCs w:val="22"/>
        </w:rPr>
        <w:t xml:space="preserve"> i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zgodne</w:t>
      </w:r>
      <w:r w:rsidR="00120CAD" w:rsidRPr="00394050">
        <w:rPr>
          <w:color w:val="000000"/>
          <w:szCs w:val="22"/>
        </w:rPr>
        <w:t xml:space="preserve"> z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nowymi regulacjami ukształtowanie systemu organizacyjnego ochrony danych osobowych</w:t>
      </w:r>
      <w:r w:rsidR="00120CAD" w:rsidRPr="00394050">
        <w:rPr>
          <w:color w:val="000000"/>
          <w:szCs w:val="22"/>
        </w:rPr>
        <w:t xml:space="preserve"> w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jednostkach objętych wspólną obsługą.</w:t>
      </w:r>
    </w:p>
    <w:p w:rsidR="00394050" w:rsidRPr="00394050" w:rsidRDefault="00394050" w:rsidP="003940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394050" w:rsidRDefault="00394050" w:rsidP="00394050">
      <w:pPr>
        <w:spacing w:line="360" w:lineRule="auto"/>
        <w:jc w:val="both"/>
        <w:rPr>
          <w:color w:val="000000"/>
          <w:szCs w:val="22"/>
        </w:rPr>
      </w:pPr>
      <w:r w:rsidRPr="00394050">
        <w:rPr>
          <w:color w:val="000000"/>
          <w:szCs w:val="22"/>
        </w:rPr>
        <w:t>Mając powyższe na uwadze, wydanie zarządzenia jest konieczne</w:t>
      </w:r>
      <w:r w:rsidR="00120CAD" w:rsidRPr="00394050">
        <w:rPr>
          <w:color w:val="000000"/>
          <w:szCs w:val="22"/>
        </w:rPr>
        <w:t xml:space="preserve"> i</w:t>
      </w:r>
      <w:r w:rsidR="00120CAD">
        <w:rPr>
          <w:color w:val="000000"/>
          <w:szCs w:val="22"/>
        </w:rPr>
        <w:t> </w:t>
      </w:r>
      <w:r w:rsidRPr="00394050">
        <w:rPr>
          <w:color w:val="000000"/>
          <w:szCs w:val="22"/>
        </w:rPr>
        <w:t>uzasadnione.</w:t>
      </w:r>
    </w:p>
    <w:p w:rsidR="00394050" w:rsidRDefault="00394050" w:rsidP="00394050">
      <w:pPr>
        <w:spacing w:line="360" w:lineRule="auto"/>
        <w:jc w:val="both"/>
      </w:pPr>
    </w:p>
    <w:p w:rsidR="00394050" w:rsidRDefault="00394050" w:rsidP="00394050">
      <w:pPr>
        <w:keepNext/>
        <w:spacing w:line="360" w:lineRule="auto"/>
        <w:jc w:val="center"/>
      </w:pPr>
      <w:r>
        <w:t>Z-CA DYREKTORA</w:t>
      </w:r>
    </w:p>
    <w:p w:rsidR="00394050" w:rsidRDefault="00394050" w:rsidP="00394050">
      <w:pPr>
        <w:keepNext/>
        <w:spacing w:line="360" w:lineRule="auto"/>
        <w:jc w:val="center"/>
      </w:pPr>
      <w:r>
        <w:t>Biura Cyfryzacji</w:t>
      </w:r>
      <w:r w:rsidR="00120CAD">
        <w:t xml:space="preserve"> i </w:t>
      </w:r>
      <w:r>
        <w:t>Cyberbezpieczeństwa</w:t>
      </w:r>
    </w:p>
    <w:p w:rsidR="00394050" w:rsidRPr="00394050" w:rsidRDefault="00394050" w:rsidP="00394050">
      <w:pPr>
        <w:keepNext/>
        <w:spacing w:line="360" w:lineRule="auto"/>
        <w:jc w:val="center"/>
      </w:pPr>
      <w:r>
        <w:t>(-) Katarzyna J. Sobkowiak</w:t>
      </w:r>
    </w:p>
    <w:sectPr w:rsidR="00394050" w:rsidRPr="00394050" w:rsidSect="003940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050" w:rsidRDefault="00394050">
      <w:r>
        <w:separator/>
      </w:r>
    </w:p>
  </w:endnote>
  <w:endnote w:type="continuationSeparator" w:id="0">
    <w:p w:rsidR="00394050" w:rsidRDefault="0039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050" w:rsidRDefault="00394050">
      <w:r>
        <w:separator/>
      </w:r>
    </w:p>
  </w:footnote>
  <w:footnote w:type="continuationSeparator" w:id="0">
    <w:p w:rsidR="00394050" w:rsidRDefault="00394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Nr 599/2025/P Prezydenta Miasta Poznania z dnia 18 sierpnia 2025 r. w sprawie określenia zasad współpracy Urzędu Miasta Poznania z miejskimi jednostkami organizacyjnymi w zakresie wspólnego systemu ochrony danych osobowych oraz w sprawie wypowiedzenia porozumień zawartych z miejskimi jednostkami organizacyjnymi w zakresie wspólnego systemu ochrony danych oraz wyznaczenia inspektora ochrony danych i porozumień w przedmiocie powierzenia przetwarzania danych osobowych."/>
  </w:docVars>
  <w:rsids>
    <w:rsidRoot w:val="00394050"/>
    <w:rsid w:val="000607A3"/>
    <w:rsid w:val="00061248"/>
    <w:rsid w:val="00120CAD"/>
    <w:rsid w:val="001B1D53"/>
    <w:rsid w:val="002946C5"/>
    <w:rsid w:val="002C29F3"/>
    <w:rsid w:val="00394050"/>
    <w:rsid w:val="0045642E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36519-24B4-45B3-8B38-6A93581F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2026-03-25T07:07:00Z</dcterms:created>
  <dcterms:modified xsi:type="dcterms:W3CDTF">2026-03-25T07:07:00Z</dcterms:modified>
</cp:coreProperties>
</file>