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46E0B">
              <w:rPr>
                <w:b/>
              </w:rPr>
              <w:fldChar w:fldCharType="separate"/>
            </w:r>
            <w:r w:rsidR="00846E0B">
              <w:rPr>
                <w:b/>
              </w:rPr>
              <w:t>powierzenia stanowiska dyrektora Szkoły Podstawowej Specjalnej nr 112</w:t>
            </w:r>
            <w:r w:rsidR="000B274B">
              <w:rPr>
                <w:b/>
              </w:rPr>
              <w:t xml:space="preserve"> w </w:t>
            </w:r>
            <w:r w:rsidR="00846E0B">
              <w:rPr>
                <w:b/>
              </w:rPr>
              <w:t>Poznaniu, ul. Obornicka 314, pani Agnieszce Sawickiej.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46E0B" w:rsidRDefault="00FA63B5" w:rsidP="00846E0B">
      <w:pPr>
        <w:spacing w:line="360" w:lineRule="auto"/>
        <w:jc w:val="both"/>
      </w:pPr>
      <w:bookmarkStart w:id="2" w:name="z1"/>
      <w:bookmarkEnd w:id="2"/>
    </w:p>
    <w:p w:rsidR="00846E0B" w:rsidRPr="00846E0B" w:rsidRDefault="00846E0B" w:rsidP="00846E0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46E0B">
        <w:rPr>
          <w:color w:val="000000"/>
        </w:rPr>
        <w:t>Pani Agnieszka Sawicka przystąpiła 11 marca 2026 r. do konkursu na stanowisko dyrektora Szkoły Podstawowej Specjalnej nr 112</w:t>
      </w:r>
      <w:r w:rsidR="000B274B" w:rsidRPr="00846E0B">
        <w:rPr>
          <w:color w:val="000000"/>
        </w:rPr>
        <w:t xml:space="preserve"> w</w:t>
      </w:r>
      <w:r w:rsidR="000B274B">
        <w:rPr>
          <w:color w:val="000000"/>
        </w:rPr>
        <w:t> </w:t>
      </w:r>
      <w:r w:rsidRPr="00846E0B">
        <w:rPr>
          <w:color w:val="000000"/>
        </w:rPr>
        <w:t>Poznaniu, ul. Obornicka 314,</w:t>
      </w:r>
      <w:r w:rsidR="000B274B" w:rsidRPr="00846E0B">
        <w:rPr>
          <w:color w:val="000000"/>
        </w:rPr>
        <w:t xml:space="preserve"> i</w:t>
      </w:r>
      <w:r w:rsidR="000B274B">
        <w:rPr>
          <w:color w:val="000000"/>
        </w:rPr>
        <w:t> </w:t>
      </w:r>
      <w:r w:rsidRPr="00846E0B">
        <w:rPr>
          <w:color w:val="000000"/>
        </w:rPr>
        <w:t xml:space="preserve">konkurs ten wygrała. </w:t>
      </w:r>
    </w:p>
    <w:p w:rsidR="00846E0B" w:rsidRDefault="00846E0B" w:rsidP="00846E0B">
      <w:pPr>
        <w:spacing w:line="360" w:lineRule="auto"/>
        <w:jc w:val="both"/>
        <w:rPr>
          <w:color w:val="000000"/>
        </w:rPr>
      </w:pPr>
      <w:r w:rsidRPr="00846E0B">
        <w:rPr>
          <w:color w:val="000000"/>
        </w:rPr>
        <w:t>W związku</w:t>
      </w:r>
      <w:r w:rsidR="000B274B" w:rsidRPr="00846E0B">
        <w:rPr>
          <w:color w:val="000000"/>
        </w:rPr>
        <w:t xml:space="preserve"> z</w:t>
      </w:r>
      <w:r w:rsidR="000B274B">
        <w:rPr>
          <w:color w:val="000000"/>
        </w:rPr>
        <w:t> </w:t>
      </w:r>
      <w:r w:rsidRPr="00846E0B">
        <w:rPr>
          <w:color w:val="000000"/>
        </w:rPr>
        <w:t>powyższym powierza się jej stanowisko dyrektora od 1 września 2026 r. do 31 sierpnia 2031 r.</w:t>
      </w:r>
    </w:p>
    <w:p w:rsidR="00846E0B" w:rsidRDefault="00846E0B" w:rsidP="00846E0B">
      <w:pPr>
        <w:spacing w:line="360" w:lineRule="auto"/>
        <w:jc w:val="both"/>
      </w:pPr>
    </w:p>
    <w:p w:rsidR="00846E0B" w:rsidRDefault="00846E0B" w:rsidP="00846E0B">
      <w:pPr>
        <w:keepNext/>
        <w:spacing w:line="360" w:lineRule="auto"/>
        <w:jc w:val="center"/>
      </w:pPr>
      <w:r>
        <w:t>ZASTĘPCA DYREKTORA</w:t>
      </w:r>
    </w:p>
    <w:p w:rsidR="00846E0B" w:rsidRPr="00846E0B" w:rsidRDefault="00846E0B" w:rsidP="00846E0B">
      <w:pPr>
        <w:keepNext/>
        <w:spacing w:line="360" w:lineRule="auto"/>
        <w:jc w:val="center"/>
      </w:pPr>
      <w:r>
        <w:t>(-) Wiesław Banaś</w:t>
      </w:r>
    </w:p>
    <w:sectPr w:rsidR="00846E0B" w:rsidRPr="00846E0B" w:rsidSect="00846E0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6E0B" w:rsidRDefault="00846E0B">
      <w:r>
        <w:separator/>
      </w:r>
    </w:p>
  </w:endnote>
  <w:endnote w:type="continuationSeparator" w:id="0">
    <w:p w:rsidR="00846E0B" w:rsidRDefault="00846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6E0B" w:rsidRDefault="00846E0B">
      <w:r>
        <w:separator/>
      </w:r>
    </w:p>
  </w:footnote>
  <w:footnote w:type="continuationSeparator" w:id="0">
    <w:p w:rsidR="00846E0B" w:rsidRDefault="00846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ierzenia stanowiska dyrektora Szkoły Podstawowej Specjalnej nr 112 w Poznaniu, ul. Obornicka 314, pani Agnieszce Sawickiej."/>
  </w:docVars>
  <w:rsids>
    <w:rsidRoot w:val="00846E0B"/>
    <w:rsid w:val="000607A3"/>
    <w:rsid w:val="000B274B"/>
    <w:rsid w:val="001B1D53"/>
    <w:rsid w:val="0022095A"/>
    <w:rsid w:val="002946C5"/>
    <w:rsid w:val="002C29F3"/>
    <w:rsid w:val="00796326"/>
    <w:rsid w:val="00846E0B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EDEF5-1424-41E5-A90C-279D3DE18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81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2026-03-27T07:34:00Z</dcterms:created>
  <dcterms:modified xsi:type="dcterms:W3CDTF">2026-03-27T07:34:00Z</dcterms:modified>
</cp:coreProperties>
</file>