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04F1">
          <w:t>255/2026/P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04F1">
        <w:rPr>
          <w:b/>
          <w:sz w:val="28"/>
        </w:rPr>
        <w:fldChar w:fldCharType="separate"/>
      </w:r>
      <w:r w:rsidR="00E204F1">
        <w:rPr>
          <w:b/>
          <w:sz w:val="28"/>
        </w:rPr>
        <w:t>27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04F1">
              <w:rPr>
                <w:b/>
                <w:sz w:val="24"/>
                <w:szCs w:val="24"/>
              </w:rPr>
              <w:fldChar w:fldCharType="separate"/>
            </w:r>
            <w:r w:rsidR="00E204F1">
              <w:rPr>
                <w:b/>
                <w:sz w:val="24"/>
                <w:szCs w:val="24"/>
              </w:rPr>
              <w:t>powołania Rady Programowej ds. Opracowania, Wdrożenia</w:t>
            </w:r>
            <w:r w:rsidR="00281B5E">
              <w:rPr>
                <w:b/>
                <w:sz w:val="24"/>
                <w:szCs w:val="24"/>
              </w:rPr>
              <w:t xml:space="preserve"> i </w:t>
            </w:r>
            <w:r w:rsidR="00E204F1">
              <w:rPr>
                <w:b/>
                <w:sz w:val="24"/>
                <w:szCs w:val="24"/>
              </w:rPr>
              <w:t>Aktualizacji „Strategii rozwiązywania problemów społecznych dla Miasta Poznania na lata 2028-2033”.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04F1" w:rsidP="00E204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04F1">
        <w:rPr>
          <w:color w:val="000000"/>
          <w:sz w:val="24"/>
        </w:rPr>
        <w:t>Na podstawie art. 30 ust .1 oraz 31 ustawy</w:t>
      </w:r>
      <w:r w:rsidR="00281B5E" w:rsidRPr="00E204F1">
        <w:rPr>
          <w:color w:val="000000"/>
          <w:sz w:val="24"/>
        </w:rPr>
        <w:t xml:space="preserve"> z</w:t>
      </w:r>
      <w:r w:rsidR="00281B5E">
        <w:rPr>
          <w:color w:val="000000"/>
          <w:sz w:val="24"/>
        </w:rPr>
        <w:t> </w:t>
      </w:r>
      <w:r w:rsidRPr="00E204F1">
        <w:rPr>
          <w:color w:val="000000"/>
          <w:sz w:val="24"/>
        </w:rPr>
        <w:t>dnia 8 marca 1990 r.</w:t>
      </w:r>
      <w:r w:rsidR="00281B5E" w:rsidRPr="00E204F1">
        <w:rPr>
          <w:color w:val="000000"/>
          <w:sz w:val="24"/>
        </w:rPr>
        <w:t xml:space="preserve"> o</w:t>
      </w:r>
      <w:r w:rsidR="00281B5E">
        <w:rPr>
          <w:color w:val="000000"/>
          <w:sz w:val="24"/>
        </w:rPr>
        <w:t> </w:t>
      </w:r>
      <w:r w:rsidRPr="00E204F1">
        <w:rPr>
          <w:color w:val="000000"/>
          <w:sz w:val="24"/>
        </w:rPr>
        <w:t>samorządzie gminnym (t.j. Dz. U.</w:t>
      </w:r>
      <w:r w:rsidR="00281B5E" w:rsidRPr="00E204F1">
        <w:rPr>
          <w:color w:val="000000"/>
          <w:sz w:val="24"/>
        </w:rPr>
        <w:t xml:space="preserve"> z</w:t>
      </w:r>
      <w:r w:rsidR="00281B5E">
        <w:rPr>
          <w:color w:val="000000"/>
          <w:sz w:val="24"/>
        </w:rPr>
        <w:t> </w:t>
      </w:r>
      <w:r w:rsidRPr="00E204F1">
        <w:rPr>
          <w:color w:val="000000"/>
          <w:sz w:val="24"/>
        </w:rPr>
        <w:t>2025 r. poz. 1153) oraz art. 17 ust. 1 pkt 1 ustawy</w:t>
      </w:r>
      <w:r w:rsidR="00281B5E" w:rsidRPr="00E204F1">
        <w:rPr>
          <w:color w:val="000000"/>
          <w:sz w:val="24"/>
        </w:rPr>
        <w:t xml:space="preserve"> z</w:t>
      </w:r>
      <w:r w:rsidR="00281B5E">
        <w:rPr>
          <w:color w:val="000000"/>
          <w:sz w:val="24"/>
        </w:rPr>
        <w:t> </w:t>
      </w:r>
      <w:r w:rsidRPr="00E204F1">
        <w:rPr>
          <w:color w:val="000000"/>
          <w:sz w:val="24"/>
        </w:rPr>
        <w:t>dnia 12 marca 2004 r.</w:t>
      </w:r>
      <w:r w:rsidR="00281B5E" w:rsidRPr="00E204F1">
        <w:rPr>
          <w:color w:val="000000"/>
          <w:sz w:val="24"/>
        </w:rPr>
        <w:t xml:space="preserve"> o</w:t>
      </w:r>
      <w:r w:rsidR="00281B5E">
        <w:rPr>
          <w:color w:val="000000"/>
          <w:sz w:val="24"/>
        </w:rPr>
        <w:t> </w:t>
      </w:r>
      <w:r w:rsidRPr="00E204F1">
        <w:rPr>
          <w:color w:val="000000"/>
          <w:sz w:val="24"/>
        </w:rPr>
        <w:t>pomocy społecznej (t.j. Dz. U.</w:t>
      </w:r>
      <w:r w:rsidR="00281B5E" w:rsidRPr="00E204F1">
        <w:rPr>
          <w:color w:val="000000"/>
          <w:sz w:val="24"/>
        </w:rPr>
        <w:t xml:space="preserve"> z</w:t>
      </w:r>
      <w:r w:rsidR="00281B5E">
        <w:rPr>
          <w:color w:val="000000"/>
          <w:sz w:val="24"/>
        </w:rPr>
        <w:t> </w:t>
      </w:r>
      <w:r w:rsidRPr="00E204F1">
        <w:rPr>
          <w:color w:val="000000"/>
          <w:sz w:val="24"/>
        </w:rPr>
        <w:t>2025 r. poz. 1214) zarządza się, co następuje:</w:t>
      </w:r>
    </w:p>
    <w:p w:rsidR="00E204F1" w:rsidRDefault="00E204F1" w:rsidP="00E204F1">
      <w:pPr>
        <w:spacing w:line="360" w:lineRule="auto"/>
        <w:jc w:val="both"/>
        <w:rPr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04F1" w:rsidRDefault="00E204F1" w:rsidP="00E204F1">
      <w:pPr>
        <w:keepNext/>
        <w:spacing w:line="360" w:lineRule="auto"/>
        <w:rPr>
          <w:color w:val="000000"/>
          <w:sz w:val="24"/>
        </w:rPr>
      </w:pPr>
    </w:p>
    <w:p w:rsidR="00E204F1" w:rsidRDefault="00E204F1" w:rsidP="00E204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04F1">
        <w:rPr>
          <w:color w:val="000000"/>
          <w:sz w:val="24"/>
          <w:szCs w:val="24"/>
        </w:rPr>
        <w:t>Powołuje się Radę Programową ds. Opracowania, Wdrożenia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Aktualizacji „Strategii rozwiązywania problemów społecznych dla Miasta Poznania na lata 2028-2033”, zwaną dalej Radą.</w:t>
      </w:r>
    </w:p>
    <w:p w:rsidR="00E204F1" w:rsidRDefault="00E204F1" w:rsidP="00E204F1">
      <w:pPr>
        <w:spacing w:line="360" w:lineRule="auto"/>
        <w:jc w:val="both"/>
        <w:rPr>
          <w:color w:val="000000"/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04F1" w:rsidRDefault="00E204F1" w:rsidP="00E204F1">
      <w:pPr>
        <w:keepNext/>
        <w:spacing w:line="360" w:lineRule="auto"/>
        <w:rPr>
          <w:color w:val="000000"/>
          <w:sz w:val="24"/>
        </w:rPr>
      </w:pP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04F1">
        <w:rPr>
          <w:color w:val="000000"/>
          <w:sz w:val="24"/>
          <w:szCs w:val="24"/>
        </w:rPr>
        <w:t>1.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skład Rady wchodzą: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1) Jędrzej Solarski, Zastępca Prezydenta Miasta Poznania – Przewodniczący Rady;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2) Magdalena Pietrusik-Adamska, Dyrektorka Wydziału Zdrowia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Spraw Społecznych Urzędu Miasta Poznania – Pierwsza Zastępczyni Przewodniczącego;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3) Anna Krakowska, Dyrektorka Miejskiego Ośrodka Pomocy Rodzinie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Poznaniu – Druga Zastępczyni Przewodniczącego;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4) Przemysław Foligowski, Dyrektor Wydziału Oświaty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5) Justyna Glapa, Dyrektorka Wydziału Budżetu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Kontrolingu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6) Gerard Hajgelman, Zastępca Dyrektorki Wydziału Działalności Gospodarczej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Rolnictwa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lastRenderedPageBreak/>
        <w:t>7) Dobrosława Janas,</w:t>
      </w:r>
      <w:r w:rsidRPr="00E204F1">
        <w:rPr>
          <w:color w:val="FF0000"/>
          <w:sz w:val="24"/>
          <w:szCs w:val="24"/>
        </w:rPr>
        <w:t xml:space="preserve"> </w:t>
      </w:r>
      <w:r w:rsidRPr="00E204F1">
        <w:rPr>
          <w:color w:val="000000"/>
          <w:sz w:val="24"/>
          <w:szCs w:val="24"/>
        </w:rPr>
        <w:t>Dyrektorka Biura Spraw Lokalowych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8) Dariusz Łapawa, Zastępca Dyrektora Wydziału Sportu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9) Justyna Makowska, Dyrektorka Wydziału Kultury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10) Iwona Matuszczak-Szulc, Dyrektorka Wydziału Rozwoju Miasta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Współpracy Międzynarodowej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11) Małgorzata Pawlak, Dyrektorka Powiatowego Urzędu Pracy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Poznaniu;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12) Patryk Pawełczak, Dyrektor Gabinetu Prezydenta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13) Szymon Prymas, Dyrektor Wydziału Klimatu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Środowiska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14) Witold Rewers, Dyrektor Wydziału Zarządzania Kryzysowego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Bezpieczeństwa Urzędu Miasta Poznania;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15) Edyta Czernecka, przedstawicielka Komisji Dialogu Obywatelskiego przy Wydziale Oświaty;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16) Marcin Halicki, przedstawiciel Komisji Dialogu Obywatelskiego przy Pełnomocniku Prezydenta Miasta Poznania ds. Osób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Niepełnosprawnościami;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17) Paulina Kirschke, przedstawicielka Komisji Dialogu Obywatelskiego przy Pełnomocniczce Prezydenta Miasta Poznania ds. polityki równościowej;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18) Aleksandra Orchowska, przedstawicielka Komisji Dialogu Obywatelskiego przy Wydziale Zdrowia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Spraw Społecznych.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204F1" w:rsidRDefault="00E204F1" w:rsidP="00E204F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2. Przewodniczący Rady może stosownie do potrzeb zapraszać do współpracy inne osoby,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szczególności specjalistów, ekspertów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pracowników merytorycznych będących przedstawicielami Urzędu Miasta Poznania oraz miejskich jednostek organizacyjnych.</w:t>
      </w:r>
    </w:p>
    <w:p w:rsidR="00E204F1" w:rsidRDefault="00E204F1" w:rsidP="00E204F1">
      <w:pPr>
        <w:spacing w:line="360" w:lineRule="auto"/>
        <w:jc w:val="both"/>
        <w:rPr>
          <w:color w:val="000000"/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04F1" w:rsidRDefault="00E204F1" w:rsidP="00E204F1">
      <w:pPr>
        <w:keepNext/>
        <w:spacing w:line="360" w:lineRule="auto"/>
        <w:rPr>
          <w:color w:val="000000"/>
          <w:sz w:val="24"/>
        </w:rPr>
      </w:pP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04F1">
        <w:rPr>
          <w:color w:val="000000"/>
          <w:sz w:val="24"/>
          <w:szCs w:val="24"/>
        </w:rPr>
        <w:t>1. Do zadań Rady wynikających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opracowania</w:t>
      </w:r>
      <w:r w:rsidRPr="00E204F1">
        <w:rPr>
          <w:color w:val="0000FF"/>
          <w:sz w:val="24"/>
          <w:szCs w:val="24"/>
        </w:rPr>
        <w:t xml:space="preserve"> </w:t>
      </w:r>
      <w:r w:rsidRPr="00E204F1">
        <w:rPr>
          <w:color w:val="000000"/>
          <w:sz w:val="24"/>
          <w:szCs w:val="24"/>
        </w:rPr>
        <w:t>„Strategii rozwiązywania problemów społecznych dla Miasta Poznania na lata 2028-2033”, zwanej dalej Strategią, należy: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1) uczestniczenie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pracach dotyczących opracowania Strategii;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2) analizowanie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zdefiniowanie poszczególnych obszarów problemowych;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3) opracowanie wytycznych dla zespołów roboczych;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4) wyznaczenie obszarów problemów społecznych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przekazanie ich do opracowania strategicznego poszczególnym zespołom roboczym;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5) zaopiniowanie przedłożonych przez zespoły robocze celów oraz proponowanych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związku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ich realizacją działań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ramach Strategii,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tym: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lastRenderedPageBreak/>
        <w:t>a) celu strategicznego,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b) celów operacyjnych,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c) wskaźników realizacji celów;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6) opiniowanie dokumentów powstałych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trakcie prac zespołów roboczych;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7) opiniowanie raportu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przeprowadzonych konsultacji społecznych dotyczących Strategii,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8) opracowanie harmonogramu prac nad Strategią.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2. Do zadań Rady wynikających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wdrożenia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aktualizacji Strategii należy: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1) uczestnictwo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pracach aktualizujących Strategię;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2) opiniowanie dokumentów powstałych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trakcie jej aktualizacji;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3) udział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warsztatach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spotkaniach dotyczących aktualizacji Strategii;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4) opiniowanie rocznego raportu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jej realizacji;</w:t>
      </w:r>
    </w:p>
    <w:p w:rsidR="00E204F1" w:rsidRDefault="00E204F1" w:rsidP="00E204F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5) przygotowanie rekomendacji dotyczących aktualizacji Strategii.</w:t>
      </w:r>
    </w:p>
    <w:p w:rsidR="00E204F1" w:rsidRDefault="00E204F1" w:rsidP="00E204F1">
      <w:pPr>
        <w:spacing w:line="360" w:lineRule="auto"/>
        <w:jc w:val="both"/>
        <w:rPr>
          <w:color w:val="000000"/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04F1" w:rsidRDefault="00E204F1" w:rsidP="00E204F1">
      <w:pPr>
        <w:keepNext/>
        <w:spacing w:line="360" w:lineRule="auto"/>
        <w:rPr>
          <w:color w:val="000000"/>
          <w:sz w:val="24"/>
        </w:rPr>
      </w:pP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04F1">
        <w:rPr>
          <w:color w:val="000000"/>
          <w:sz w:val="24"/>
          <w:szCs w:val="24"/>
        </w:rPr>
        <w:t>1. Rada, wyznaczając obszary problemów społecznych, rekomenduje powołanie zespołów roboczych uczestniczących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opracowaniu Strategii, których zadaniem jest: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1) dokonanie oceny aktualnego stanu badań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analiz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obszaru wyznaczonego przez Radę;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2) opracowanie słabych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mocnych stron zasobów Miasta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obszarze wyznaczonym przez Radę;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3) opracowanie</w:t>
      </w:r>
      <w:r w:rsidRPr="00E204F1">
        <w:rPr>
          <w:color w:val="FF0000"/>
          <w:sz w:val="24"/>
          <w:szCs w:val="24"/>
        </w:rPr>
        <w:t xml:space="preserve"> </w:t>
      </w:r>
      <w:r w:rsidRPr="00E204F1">
        <w:rPr>
          <w:color w:val="000000"/>
          <w:sz w:val="24"/>
          <w:szCs w:val="24"/>
        </w:rPr>
        <w:t>celu strategicznego, celów operacyjnych oraz wskaźników realizacji celów;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4) wskazanie korelacji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obszarami problemowymi wyznaczonymi przez Radę;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5) rekomendowanie narzędzia ewaluacji działań zawartych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celach operacyjnych.</w:t>
      </w:r>
    </w:p>
    <w:p w:rsidR="00E204F1" w:rsidRDefault="00E204F1" w:rsidP="00E204F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2. Zespoły robocze powoływane są zarządzeniem Prezydenta Miasta Poznania.</w:t>
      </w:r>
    </w:p>
    <w:p w:rsidR="00E204F1" w:rsidRDefault="00E204F1" w:rsidP="00E204F1">
      <w:pPr>
        <w:spacing w:line="360" w:lineRule="auto"/>
        <w:jc w:val="both"/>
        <w:rPr>
          <w:color w:val="000000"/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204F1" w:rsidRDefault="00E204F1" w:rsidP="00E204F1">
      <w:pPr>
        <w:keepNext/>
        <w:spacing w:line="360" w:lineRule="auto"/>
        <w:rPr>
          <w:color w:val="000000"/>
          <w:sz w:val="24"/>
        </w:rPr>
      </w:pPr>
    </w:p>
    <w:p w:rsidR="00E204F1" w:rsidRDefault="00E204F1" w:rsidP="00E204F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204F1">
        <w:rPr>
          <w:color w:val="000000"/>
          <w:sz w:val="24"/>
          <w:szCs w:val="24"/>
        </w:rPr>
        <w:t>Pierwsze posiedzenie Rady wyznacza Przewodniczący Rady.</w:t>
      </w:r>
    </w:p>
    <w:p w:rsidR="00E204F1" w:rsidRDefault="00E204F1" w:rsidP="00E204F1">
      <w:pPr>
        <w:spacing w:line="360" w:lineRule="auto"/>
        <w:jc w:val="both"/>
        <w:rPr>
          <w:color w:val="000000"/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204F1" w:rsidRDefault="00E204F1" w:rsidP="00E204F1">
      <w:pPr>
        <w:keepNext/>
        <w:spacing w:line="360" w:lineRule="auto"/>
        <w:rPr>
          <w:color w:val="000000"/>
          <w:sz w:val="24"/>
        </w:rPr>
      </w:pP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204F1">
        <w:rPr>
          <w:color w:val="000000"/>
          <w:sz w:val="24"/>
          <w:szCs w:val="24"/>
        </w:rPr>
        <w:t>1. Radę powołuje się na czas opracowania, wdrożenia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aktualizacji Strategii.</w:t>
      </w:r>
    </w:p>
    <w:p w:rsidR="00E204F1" w:rsidRPr="00E204F1" w:rsidRDefault="00E204F1" w:rsidP="00E204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lastRenderedPageBreak/>
        <w:t>2. Rada zakończy działalność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momencie wykonania zadań określonych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§ 3, niepóźniej niż do 30 czerwca 2034 r.</w:t>
      </w:r>
    </w:p>
    <w:p w:rsidR="00E204F1" w:rsidRDefault="00E204F1" w:rsidP="00E204F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04F1">
        <w:rPr>
          <w:color w:val="000000"/>
          <w:sz w:val="24"/>
          <w:szCs w:val="24"/>
        </w:rPr>
        <w:t>3. Obsługę organizacyjno-administracyjną Rady wykonuje pracowniczka Wydziału Zdrowia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Spraw Społecznych Weronika Ławniczak-Mazurek.</w:t>
      </w:r>
    </w:p>
    <w:p w:rsidR="00E204F1" w:rsidRDefault="00E204F1" w:rsidP="00E204F1">
      <w:pPr>
        <w:spacing w:line="360" w:lineRule="auto"/>
        <w:jc w:val="both"/>
        <w:rPr>
          <w:color w:val="000000"/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204F1" w:rsidRDefault="00E204F1" w:rsidP="00E204F1">
      <w:pPr>
        <w:keepNext/>
        <w:spacing w:line="360" w:lineRule="auto"/>
        <w:rPr>
          <w:color w:val="000000"/>
          <w:sz w:val="24"/>
        </w:rPr>
      </w:pPr>
    </w:p>
    <w:p w:rsidR="00E204F1" w:rsidRDefault="00E204F1" w:rsidP="00E204F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204F1">
        <w:rPr>
          <w:color w:val="000000"/>
          <w:sz w:val="24"/>
          <w:szCs w:val="24"/>
        </w:rPr>
        <w:t>Wykonanie zarządzenia powierza się Dyrektorce Wydziału Zdrowia</w:t>
      </w:r>
      <w:r w:rsidR="00281B5E" w:rsidRPr="00E204F1">
        <w:rPr>
          <w:color w:val="000000"/>
          <w:sz w:val="24"/>
          <w:szCs w:val="24"/>
        </w:rPr>
        <w:t xml:space="preserve"> i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Spraw Społecznych Urzędu Miasta Poznania.</w:t>
      </w:r>
    </w:p>
    <w:p w:rsidR="00E204F1" w:rsidRDefault="00E204F1" w:rsidP="00E204F1">
      <w:pPr>
        <w:spacing w:line="360" w:lineRule="auto"/>
        <w:jc w:val="both"/>
        <w:rPr>
          <w:color w:val="000000"/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204F1" w:rsidRDefault="00E204F1" w:rsidP="00E204F1">
      <w:pPr>
        <w:keepNext/>
        <w:spacing w:line="360" w:lineRule="auto"/>
        <w:rPr>
          <w:color w:val="000000"/>
          <w:sz w:val="24"/>
        </w:rPr>
      </w:pPr>
    </w:p>
    <w:p w:rsidR="00E204F1" w:rsidRDefault="00E204F1" w:rsidP="00E204F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204F1">
        <w:rPr>
          <w:color w:val="000000"/>
          <w:sz w:val="24"/>
          <w:szCs w:val="24"/>
        </w:rPr>
        <w:t>Zarządzenie wchodzi</w:t>
      </w:r>
      <w:r w:rsidR="00281B5E" w:rsidRPr="00E204F1">
        <w:rPr>
          <w:color w:val="000000"/>
          <w:sz w:val="24"/>
          <w:szCs w:val="24"/>
        </w:rPr>
        <w:t xml:space="preserve"> w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życie</w:t>
      </w:r>
      <w:r w:rsidR="00281B5E" w:rsidRPr="00E204F1">
        <w:rPr>
          <w:color w:val="000000"/>
          <w:sz w:val="24"/>
          <w:szCs w:val="24"/>
        </w:rPr>
        <w:t xml:space="preserve"> z</w:t>
      </w:r>
      <w:r w:rsidR="00281B5E">
        <w:rPr>
          <w:color w:val="000000"/>
          <w:sz w:val="24"/>
          <w:szCs w:val="24"/>
        </w:rPr>
        <w:t> </w:t>
      </w:r>
      <w:r w:rsidRPr="00E204F1">
        <w:rPr>
          <w:color w:val="000000"/>
          <w:sz w:val="24"/>
          <w:szCs w:val="24"/>
        </w:rPr>
        <w:t>dniem podpisania.</w:t>
      </w:r>
    </w:p>
    <w:p w:rsidR="00E204F1" w:rsidRDefault="00E204F1" w:rsidP="00E204F1">
      <w:pPr>
        <w:spacing w:line="360" w:lineRule="auto"/>
        <w:jc w:val="both"/>
        <w:rPr>
          <w:color w:val="000000"/>
          <w:sz w:val="24"/>
        </w:rPr>
      </w:pPr>
    </w:p>
    <w:p w:rsidR="00E204F1" w:rsidRDefault="00E204F1" w:rsidP="00E204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204F1" w:rsidRPr="00E204F1" w:rsidRDefault="00E204F1" w:rsidP="00E204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204F1" w:rsidRPr="00E204F1" w:rsidSect="00E204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4F1" w:rsidRDefault="00E204F1">
      <w:r>
        <w:separator/>
      </w:r>
    </w:p>
  </w:endnote>
  <w:endnote w:type="continuationSeparator" w:id="0">
    <w:p w:rsidR="00E204F1" w:rsidRDefault="00E20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4F1" w:rsidRDefault="00E204F1">
      <w:r>
        <w:separator/>
      </w:r>
    </w:p>
  </w:footnote>
  <w:footnote w:type="continuationSeparator" w:id="0">
    <w:p w:rsidR="00E204F1" w:rsidRDefault="00E20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6 r."/>
    <w:docVar w:name="AktNr" w:val="255/2026/P"/>
    <w:docVar w:name="Sprawa" w:val="powołania Rady Programowej ds. Opracowania, Wdrożenia i Aktualizacji „Strategii rozwiązywania problemów społecznych dla Miasta Poznania na lata 2028-2033”."/>
  </w:docVars>
  <w:rsids>
    <w:rsidRoot w:val="00E204F1"/>
    <w:rsid w:val="00072485"/>
    <w:rsid w:val="000C07FF"/>
    <w:rsid w:val="000E2E12"/>
    <w:rsid w:val="00167A3B"/>
    <w:rsid w:val="00281B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4F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A21FD-0751-4B29-818B-CD7CCF4C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2026-03-30T06:23:00Z</dcterms:created>
  <dcterms:modified xsi:type="dcterms:W3CDTF">2026-03-30T06:23:00Z</dcterms:modified>
</cp:coreProperties>
</file>