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E30E1">
        <w:tc>
          <w:tcPr>
            <w:tcW w:w="1368" w:type="dxa"/>
            <w:shd w:val="clear" w:color="auto" w:fill="auto"/>
          </w:tcPr>
          <w:p w:rsidR="00FA63B5" w:rsidRDefault="00FA63B5" w:rsidP="00BE30E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E30E1">
            <w:pPr>
              <w:spacing w:line="360" w:lineRule="auto"/>
              <w:jc w:val="both"/>
            </w:pPr>
            <w:r w:rsidRPr="00BE30E1">
              <w:rPr>
                <w:b/>
              </w:rPr>
              <w:fldChar w:fldCharType="begin"/>
            </w:r>
            <w:r w:rsidRPr="00BE30E1">
              <w:rPr>
                <w:b/>
              </w:rPr>
              <w:instrText xml:space="preserve"> DOCVARIABLE  Sprawa  \* MERGEFORMAT </w:instrText>
            </w:r>
            <w:r w:rsidRPr="00BE30E1">
              <w:rPr>
                <w:b/>
              </w:rPr>
              <w:fldChar w:fldCharType="separate"/>
            </w:r>
            <w:r w:rsidR="001D2990" w:rsidRPr="00BE30E1">
              <w:rPr>
                <w:b/>
              </w:rPr>
              <w:t>nabycia nieodpłatnie nieruchomości</w:t>
            </w:r>
            <w:r w:rsidR="006945FE" w:rsidRPr="00BE30E1">
              <w:rPr>
                <w:b/>
              </w:rPr>
              <w:t xml:space="preserve"> w </w:t>
            </w:r>
            <w:r w:rsidR="001D2990" w:rsidRPr="00BE30E1">
              <w:rPr>
                <w:b/>
              </w:rPr>
              <w:t>ewidencji określonej jako działki nr: 46/4, 46/5</w:t>
            </w:r>
            <w:r w:rsidR="006945FE" w:rsidRPr="00BE30E1">
              <w:rPr>
                <w:b/>
              </w:rPr>
              <w:t xml:space="preserve"> i </w:t>
            </w:r>
            <w:r w:rsidR="001D2990" w:rsidRPr="00BE30E1">
              <w:rPr>
                <w:b/>
              </w:rPr>
              <w:t>46/6</w:t>
            </w:r>
            <w:r w:rsidR="006945FE" w:rsidRPr="00BE30E1">
              <w:rPr>
                <w:b/>
              </w:rPr>
              <w:t xml:space="preserve"> z </w:t>
            </w:r>
            <w:r w:rsidR="001D2990" w:rsidRPr="00BE30E1">
              <w:rPr>
                <w:b/>
              </w:rPr>
              <w:t xml:space="preserve">obrębu </w:t>
            </w:r>
            <w:proofErr w:type="spellStart"/>
            <w:r w:rsidR="001D2990" w:rsidRPr="00BE30E1">
              <w:rPr>
                <w:b/>
              </w:rPr>
              <w:t>Żegrze</w:t>
            </w:r>
            <w:proofErr w:type="spellEnd"/>
            <w:r w:rsidR="001D2990" w:rsidRPr="00BE30E1">
              <w:rPr>
                <w:b/>
              </w:rPr>
              <w:t>, arkusza mapy 13, zapisanej</w:t>
            </w:r>
            <w:r w:rsidR="006945FE" w:rsidRPr="00BE30E1">
              <w:rPr>
                <w:b/>
              </w:rPr>
              <w:t xml:space="preserve"> w </w:t>
            </w:r>
            <w:r w:rsidR="001D2990" w:rsidRPr="00BE30E1">
              <w:rPr>
                <w:b/>
              </w:rPr>
              <w:t>księdze wieczystej nr PO2P/00166830/9.</w:t>
            </w:r>
            <w:r w:rsidRPr="00BE30E1">
              <w:rPr>
                <w:b/>
              </w:rPr>
              <w:fldChar w:fldCharType="end"/>
            </w:r>
          </w:p>
        </w:tc>
      </w:tr>
    </w:tbl>
    <w:p w:rsidR="00FA63B5" w:rsidRPr="001D2990" w:rsidRDefault="00FA63B5" w:rsidP="001D2990">
      <w:pPr>
        <w:spacing w:line="360" w:lineRule="auto"/>
        <w:jc w:val="both"/>
      </w:pPr>
      <w:bookmarkStart w:id="1" w:name="z1"/>
      <w:bookmarkEnd w:id="1"/>
    </w:p>
    <w:p w:rsidR="001D2990" w:rsidRPr="001D2990" w:rsidRDefault="001D2990" w:rsidP="001D29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2990">
        <w:rPr>
          <w:color w:val="000000"/>
        </w:rPr>
        <w:t>Nieruchomość, dla której Sąd Rejonowy Poznań-Stare Miasto</w:t>
      </w:r>
      <w:r w:rsidR="006945FE" w:rsidRPr="001D2990">
        <w:rPr>
          <w:color w:val="000000"/>
        </w:rPr>
        <w:t xml:space="preserve"> w</w:t>
      </w:r>
      <w:r w:rsidR="006945FE">
        <w:rPr>
          <w:color w:val="000000"/>
        </w:rPr>
        <w:t> </w:t>
      </w:r>
      <w:r w:rsidRPr="001D2990">
        <w:rPr>
          <w:color w:val="000000"/>
        </w:rPr>
        <w:t xml:space="preserve">Poznaniu Wydział VI Ksiąg Wieczystych prowadzi księgę wieczystą nr PO2P/00166830/9, zapisana jest na rzecz spółki pod firmą </w:t>
      </w:r>
      <w:proofErr w:type="spellStart"/>
      <w:r w:rsidRPr="001D2990">
        <w:rPr>
          <w:color w:val="000000"/>
        </w:rPr>
        <w:t>Murapol</w:t>
      </w:r>
      <w:proofErr w:type="spellEnd"/>
      <w:r w:rsidRPr="001D2990">
        <w:rPr>
          <w:color w:val="000000"/>
        </w:rPr>
        <w:t xml:space="preserve"> Real </w:t>
      </w:r>
      <w:proofErr w:type="spellStart"/>
      <w:r w:rsidRPr="001D2990">
        <w:rPr>
          <w:color w:val="000000"/>
        </w:rPr>
        <w:t>Estate</w:t>
      </w:r>
      <w:proofErr w:type="spellEnd"/>
      <w:r w:rsidRPr="001D2990">
        <w:rPr>
          <w:color w:val="000000"/>
        </w:rPr>
        <w:t xml:space="preserve"> spółka akcyjna.</w:t>
      </w:r>
    </w:p>
    <w:p w:rsidR="001D2990" w:rsidRPr="001D2990" w:rsidRDefault="001D2990" w:rsidP="001D29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2990">
        <w:rPr>
          <w:color w:val="000000"/>
        </w:rPr>
        <w:t>W skład nieruchomości wchodzą działki nr: 46/4, 46/5</w:t>
      </w:r>
      <w:r w:rsidR="006945FE" w:rsidRPr="001D2990">
        <w:rPr>
          <w:color w:val="000000"/>
        </w:rPr>
        <w:t xml:space="preserve"> i</w:t>
      </w:r>
      <w:r w:rsidR="006945FE">
        <w:rPr>
          <w:color w:val="000000"/>
        </w:rPr>
        <w:t> </w:t>
      </w:r>
      <w:r w:rsidRPr="001D2990">
        <w:rPr>
          <w:color w:val="000000"/>
        </w:rPr>
        <w:t>46/6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 xml:space="preserve">obrębu </w:t>
      </w:r>
      <w:proofErr w:type="spellStart"/>
      <w:r w:rsidRPr="001D2990">
        <w:rPr>
          <w:color w:val="000000"/>
        </w:rPr>
        <w:t>Żegrze</w:t>
      </w:r>
      <w:proofErr w:type="spellEnd"/>
      <w:r w:rsidRPr="001D2990">
        <w:rPr>
          <w:color w:val="000000"/>
        </w:rPr>
        <w:t>, arkusza mapy 13,</w:t>
      </w:r>
      <w:r w:rsidR="006945FE" w:rsidRPr="001D2990">
        <w:rPr>
          <w:color w:val="000000"/>
        </w:rPr>
        <w:t xml:space="preserve"> o</w:t>
      </w:r>
      <w:r w:rsidR="006945FE">
        <w:rPr>
          <w:color w:val="000000"/>
        </w:rPr>
        <w:t> </w:t>
      </w:r>
      <w:r w:rsidRPr="001D2990">
        <w:rPr>
          <w:color w:val="000000"/>
        </w:rPr>
        <w:t>łącznej powierzchni 2596 m</w:t>
      </w:r>
      <w:r w:rsidRPr="001D2990">
        <w:rPr>
          <w:color w:val="000000"/>
          <w:szCs w:val="28"/>
        </w:rPr>
        <w:t>²</w:t>
      </w:r>
      <w:r w:rsidRPr="001D2990">
        <w:rPr>
          <w:color w:val="000000"/>
        </w:rPr>
        <w:t>.</w:t>
      </w:r>
    </w:p>
    <w:p w:rsidR="001D2990" w:rsidRPr="001D2990" w:rsidRDefault="001D2990" w:rsidP="001D29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2990">
        <w:rPr>
          <w:color w:val="000000"/>
        </w:rPr>
        <w:t>Spółka wyraziła zgodę na nieodpłatne przekazanie Miastu Poznań tej nieruchomości</w:t>
      </w:r>
      <w:r w:rsidR="006945FE" w:rsidRPr="001D2990">
        <w:rPr>
          <w:color w:val="000000"/>
        </w:rPr>
        <w:t xml:space="preserve"> w</w:t>
      </w:r>
      <w:r w:rsidR="006945FE">
        <w:rPr>
          <w:color w:val="000000"/>
        </w:rPr>
        <w:t> </w:t>
      </w:r>
      <w:r w:rsidRPr="001D2990">
        <w:rPr>
          <w:color w:val="000000"/>
        </w:rPr>
        <w:t>drodze umowy cywilnoprawnej. Cena nieruchomości określona została wraz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>nakładami na kwotę 1 247 678,00 zł brutto (słownie: jeden milion dwieście czterdzieści siedem tysięcy sześćset siedemdziesiąt osiem złotych 00/100). Nieruchomość nie jest obciążona hipoteką ani prawami osób trzecich nieujawnionymi</w:t>
      </w:r>
      <w:r w:rsidR="006945FE" w:rsidRPr="001D2990">
        <w:rPr>
          <w:color w:val="000000"/>
        </w:rPr>
        <w:t xml:space="preserve"> w</w:t>
      </w:r>
      <w:r w:rsidR="006945FE">
        <w:rPr>
          <w:color w:val="000000"/>
        </w:rPr>
        <w:t> </w:t>
      </w:r>
      <w:r w:rsidRPr="001D2990">
        <w:rPr>
          <w:color w:val="000000"/>
        </w:rPr>
        <w:t xml:space="preserve">księdze wieczystej, zatem jej przejęcie jest </w:t>
      </w:r>
      <w:proofErr w:type="spellStart"/>
      <w:r w:rsidRPr="001D2990">
        <w:rPr>
          <w:color w:val="000000"/>
        </w:rPr>
        <w:t>bezciężarowe</w:t>
      </w:r>
      <w:proofErr w:type="spellEnd"/>
      <w:r w:rsidRPr="001D2990">
        <w:rPr>
          <w:color w:val="000000"/>
        </w:rPr>
        <w:t>. Przedstawiciel spółki oświadcza, że spółka przekazuje nieruchomość nieodpłatnie, nie wnosi</w:t>
      </w:r>
      <w:r w:rsidR="006945FE" w:rsidRPr="001D2990">
        <w:rPr>
          <w:color w:val="000000"/>
        </w:rPr>
        <w:t xml:space="preserve"> i</w:t>
      </w:r>
      <w:r w:rsidR="006945FE">
        <w:rPr>
          <w:color w:val="000000"/>
        </w:rPr>
        <w:t> </w:t>
      </w:r>
      <w:r w:rsidR="006945FE" w:rsidRPr="001D2990">
        <w:rPr>
          <w:color w:val="000000"/>
        </w:rPr>
        <w:t>w</w:t>
      </w:r>
      <w:r w:rsidR="006945FE">
        <w:rPr>
          <w:color w:val="000000"/>
        </w:rPr>
        <w:t> </w:t>
      </w:r>
      <w:r w:rsidRPr="001D2990">
        <w:rPr>
          <w:color w:val="000000"/>
        </w:rPr>
        <w:t>przyszłości nie będzie wnosić roszczeń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>tytułu nakładów na gruncie względem Zarządu Dróg Miejskich</w:t>
      </w:r>
      <w:r w:rsidR="006945FE" w:rsidRPr="001D2990">
        <w:rPr>
          <w:color w:val="000000"/>
        </w:rPr>
        <w:t xml:space="preserve"> i</w:t>
      </w:r>
      <w:r w:rsidR="006945FE">
        <w:rPr>
          <w:color w:val="000000"/>
        </w:rPr>
        <w:t> </w:t>
      </w:r>
      <w:r w:rsidRPr="001D2990">
        <w:rPr>
          <w:color w:val="000000"/>
        </w:rPr>
        <w:t>Miasta Poznania.</w:t>
      </w:r>
    </w:p>
    <w:p w:rsidR="001D2990" w:rsidRPr="001D2990" w:rsidRDefault="001D2990" w:rsidP="001D29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2990">
        <w:rPr>
          <w:color w:val="000000"/>
        </w:rPr>
        <w:t>Sprzedaż następuje na podstawie przepisów wynikających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>ustawy</w:t>
      </w:r>
      <w:r w:rsidR="006945FE" w:rsidRPr="001D2990">
        <w:rPr>
          <w:color w:val="000000"/>
        </w:rPr>
        <w:t xml:space="preserve"> o</w:t>
      </w:r>
      <w:r w:rsidR="006945FE">
        <w:rPr>
          <w:color w:val="000000"/>
        </w:rPr>
        <w:t> </w:t>
      </w:r>
      <w:r w:rsidRPr="001D2990">
        <w:rPr>
          <w:color w:val="000000"/>
        </w:rPr>
        <w:t>gospodarce nieruchomościami (Dz. U.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 xml:space="preserve">2025 r. poz. 1077, 1080 </w:t>
      </w:r>
      <w:proofErr w:type="spellStart"/>
      <w:r w:rsidRPr="001D2990">
        <w:rPr>
          <w:color w:val="000000"/>
        </w:rPr>
        <w:t>t.j</w:t>
      </w:r>
      <w:proofErr w:type="spellEnd"/>
      <w:r w:rsidRPr="001D2990">
        <w:rPr>
          <w:color w:val="000000"/>
        </w:rPr>
        <w:t>.).</w:t>
      </w:r>
    </w:p>
    <w:p w:rsidR="001D2990" w:rsidRDefault="001D2990" w:rsidP="001D2990">
      <w:pPr>
        <w:spacing w:line="360" w:lineRule="auto"/>
        <w:jc w:val="both"/>
        <w:rPr>
          <w:color w:val="000000"/>
        </w:rPr>
      </w:pPr>
      <w:r w:rsidRPr="001D2990">
        <w:rPr>
          <w:color w:val="000000"/>
        </w:rPr>
        <w:t>W powyższych okolicznościach faktycznych</w:t>
      </w:r>
      <w:r w:rsidR="006945FE" w:rsidRPr="001D2990">
        <w:rPr>
          <w:color w:val="000000"/>
        </w:rPr>
        <w:t xml:space="preserve"> i</w:t>
      </w:r>
      <w:r w:rsidR="006945FE">
        <w:rPr>
          <w:color w:val="000000"/>
        </w:rPr>
        <w:t> </w:t>
      </w:r>
      <w:r w:rsidRPr="001D2990">
        <w:rPr>
          <w:color w:val="000000"/>
        </w:rPr>
        <w:t>formalnych jest konieczne uregulowanie stanu prawnego nieruchomości,</w:t>
      </w:r>
      <w:r w:rsidR="006945FE" w:rsidRPr="001D2990">
        <w:rPr>
          <w:color w:val="000000"/>
        </w:rPr>
        <w:t xml:space="preserve"> w</w:t>
      </w:r>
      <w:r w:rsidR="006945FE">
        <w:rPr>
          <w:color w:val="000000"/>
        </w:rPr>
        <w:t> </w:t>
      </w:r>
      <w:r w:rsidRPr="001D2990">
        <w:rPr>
          <w:color w:val="000000"/>
        </w:rPr>
        <w:t>związku</w:t>
      </w:r>
      <w:r w:rsidR="006945FE" w:rsidRPr="001D2990">
        <w:rPr>
          <w:color w:val="000000"/>
        </w:rPr>
        <w:t xml:space="preserve"> z</w:t>
      </w:r>
      <w:r w:rsidR="006945FE">
        <w:rPr>
          <w:color w:val="000000"/>
        </w:rPr>
        <w:t> </w:t>
      </w:r>
      <w:r w:rsidRPr="001D2990">
        <w:rPr>
          <w:color w:val="000000"/>
        </w:rPr>
        <w:t xml:space="preserve">czym Zarząd </w:t>
      </w:r>
      <w:r w:rsidR="005A4360">
        <w:rPr>
          <w:color w:val="000000"/>
        </w:rPr>
        <w:t>D</w:t>
      </w:r>
      <w:bookmarkStart w:id="2" w:name="_GoBack"/>
      <w:bookmarkEnd w:id="2"/>
      <w:r w:rsidRPr="001D2990">
        <w:rPr>
          <w:color w:val="000000"/>
        </w:rPr>
        <w:t>róg Miejskich wnosi</w:t>
      </w:r>
      <w:r w:rsidR="006945FE" w:rsidRPr="001D2990">
        <w:rPr>
          <w:color w:val="000000"/>
        </w:rPr>
        <w:t xml:space="preserve"> o</w:t>
      </w:r>
      <w:r w:rsidR="006945FE">
        <w:rPr>
          <w:color w:val="000000"/>
        </w:rPr>
        <w:t> </w:t>
      </w:r>
      <w:r w:rsidRPr="001D2990">
        <w:rPr>
          <w:color w:val="000000"/>
        </w:rPr>
        <w:t>wydanie stosownego zarządzenia.</w:t>
      </w:r>
    </w:p>
    <w:p w:rsidR="001D2990" w:rsidRDefault="001D2990" w:rsidP="001D2990">
      <w:pPr>
        <w:spacing w:line="360" w:lineRule="auto"/>
        <w:jc w:val="both"/>
      </w:pPr>
    </w:p>
    <w:p w:rsidR="001D2990" w:rsidRDefault="001D2990" w:rsidP="001D2990">
      <w:pPr>
        <w:keepNext/>
        <w:spacing w:line="360" w:lineRule="auto"/>
        <w:jc w:val="center"/>
      </w:pPr>
      <w:r>
        <w:t>p.o. Dyrektora</w:t>
      </w:r>
    </w:p>
    <w:p w:rsidR="001D2990" w:rsidRPr="001D2990" w:rsidRDefault="001D2990" w:rsidP="001D2990">
      <w:pPr>
        <w:keepNext/>
        <w:spacing w:line="360" w:lineRule="auto"/>
        <w:jc w:val="center"/>
      </w:pPr>
      <w:r>
        <w:t>(-) Jan Gosiewski</w:t>
      </w:r>
    </w:p>
    <w:sectPr w:rsidR="001D2990" w:rsidRPr="001D2990" w:rsidSect="001D29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E1" w:rsidRDefault="00BE30E1">
      <w:r>
        <w:separator/>
      </w:r>
    </w:p>
  </w:endnote>
  <w:endnote w:type="continuationSeparator" w:id="0">
    <w:p w:rsidR="00BE30E1" w:rsidRDefault="00BE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E1" w:rsidRDefault="00BE30E1">
      <w:r>
        <w:separator/>
      </w:r>
    </w:p>
  </w:footnote>
  <w:footnote w:type="continuationSeparator" w:id="0">
    <w:p w:rsidR="00BE30E1" w:rsidRDefault="00BE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ieodpłatnie nieruchomości w ewidencji określonej jako działki nr: 46/4, 46/5 i 46/6 z obrębu Żegrze, arkusza mapy 13, zapisanej w księdze wieczystej nr PO2P/00166830/9."/>
  </w:docVars>
  <w:rsids>
    <w:rsidRoot w:val="001D2990"/>
    <w:rsid w:val="000607A3"/>
    <w:rsid w:val="001B1D53"/>
    <w:rsid w:val="001D2990"/>
    <w:rsid w:val="0022095A"/>
    <w:rsid w:val="002946C5"/>
    <w:rsid w:val="002C29F3"/>
    <w:rsid w:val="005A4360"/>
    <w:rsid w:val="006945FE"/>
    <w:rsid w:val="00796326"/>
    <w:rsid w:val="00A87E1B"/>
    <w:rsid w:val="00AA04BE"/>
    <w:rsid w:val="00BB1A14"/>
    <w:rsid w:val="00BE30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498C"/>
  <w15:chartTrackingRefBased/>
  <w15:docId w15:val="{C2370020-100C-44DA-BA65-41CEF8B1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2026-03-31T12:26:00Z</dcterms:created>
  <dcterms:modified xsi:type="dcterms:W3CDTF">2026-03-31T12:30:00Z</dcterms:modified>
</cp:coreProperties>
</file>