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A035ED">
        <w:fldChar w:fldCharType="begin"/>
      </w:r>
      <w:r w:rsidR="00A035ED">
        <w:instrText xml:space="preserve"> DOCVARIABLE  AktNr  \* MERGEFORMAT </w:instrText>
      </w:r>
      <w:r w:rsidR="00A035ED">
        <w:fldChar w:fldCharType="separate"/>
      </w:r>
      <w:r w:rsidR="00CF4A42">
        <w:t>269/2026/P</w:t>
      </w:r>
      <w:r w:rsidR="00A035ED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CF4A42">
        <w:rPr>
          <w:b/>
          <w:sz w:val="28"/>
        </w:rPr>
        <w:t>1 kwietnia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A035ED">
        <w:tc>
          <w:tcPr>
            <w:tcW w:w="1368" w:type="dxa"/>
            <w:shd w:val="clear" w:color="auto" w:fill="auto"/>
          </w:tcPr>
          <w:p w:rsidR="00565809" w:rsidRPr="00A035ED" w:rsidRDefault="00565809" w:rsidP="00A035ED">
            <w:pPr>
              <w:spacing w:line="360" w:lineRule="auto"/>
              <w:rPr>
                <w:sz w:val="24"/>
                <w:szCs w:val="24"/>
              </w:rPr>
            </w:pPr>
            <w:r w:rsidRPr="00A035E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035ED" w:rsidRDefault="00565809" w:rsidP="00A035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035ED">
              <w:rPr>
                <w:b/>
                <w:sz w:val="24"/>
                <w:szCs w:val="24"/>
              </w:rPr>
              <w:fldChar w:fldCharType="begin"/>
            </w:r>
            <w:r w:rsidRPr="00A035E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A035ED">
              <w:rPr>
                <w:b/>
                <w:sz w:val="24"/>
                <w:szCs w:val="24"/>
              </w:rPr>
              <w:fldChar w:fldCharType="separate"/>
            </w:r>
            <w:r w:rsidR="00CF4A42" w:rsidRPr="00A035ED">
              <w:rPr>
                <w:b/>
                <w:sz w:val="24"/>
                <w:szCs w:val="24"/>
              </w:rPr>
              <w:t>przeprowadzenia konsultacji społecznych dotyczących ograniczenia godzin sprzedaży napojów alkoholowych przeznaczonych do spożycia poza miejscem sprzedaży na terenie miasta Poznania.</w:t>
            </w:r>
            <w:r w:rsidRPr="00A035E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F4A42" w:rsidP="00CF4A42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CF4A42">
        <w:rPr>
          <w:color w:val="000000"/>
          <w:sz w:val="24"/>
          <w:szCs w:val="24"/>
        </w:rPr>
        <w:t>Na podstawie art. 30 ust. 1 ustawy</w:t>
      </w:r>
      <w:r w:rsidR="005E6C98" w:rsidRPr="00CF4A42">
        <w:rPr>
          <w:color w:val="000000"/>
          <w:sz w:val="24"/>
          <w:szCs w:val="24"/>
        </w:rPr>
        <w:t xml:space="preserve"> z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dnia 8 marca 1990 r.</w:t>
      </w:r>
      <w:r w:rsidR="005E6C98" w:rsidRPr="00CF4A42">
        <w:rPr>
          <w:color w:val="000000"/>
          <w:sz w:val="24"/>
          <w:szCs w:val="24"/>
        </w:rPr>
        <w:t xml:space="preserve"> o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samorządzie gminnym (t.j. Dz. U.</w:t>
      </w:r>
      <w:r w:rsidR="005E6C98" w:rsidRPr="00CF4A42">
        <w:rPr>
          <w:color w:val="000000"/>
          <w:sz w:val="24"/>
          <w:szCs w:val="24"/>
        </w:rPr>
        <w:t xml:space="preserve"> z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2025 r. poz. 1153</w:t>
      </w:r>
      <w:r w:rsidR="005E6C98" w:rsidRPr="00CF4A42">
        <w:rPr>
          <w:color w:val="000000"/>
          <w:sz w:val="24"/>
          <w:szCs w:val="24"/>
        </w:rPr>
        <w:t xml:space="preserve"> z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późn. zm.)</w:t>
      </w:r>
      <w:r w:rsidR="005E6C98" w:rsidRPr="00CF4A42">
        <w:rPr>
          <w:color w:val="000000"/>
          <w:sz w:val="24"/>
          <w:szCs w:val="24"/>
        </w:rPr>
        <w:t xml:space="preserve"> i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§ 3 ust. 1 pkt 1, § 4 ust. 2</w:t>
      </w:r>
      <w:r w:rsidR="005E6C98" w:rsidRPr="00CF4A42">
        <w:rPr>
          <w:color w:val="000000"/>
          <w:sz w:val="24"/>
          <w:szCs w:val="24"/>
        </w:rPr>
        <w:t xml:space="preserve"> i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§ 8 ust. 1 uchwały Nr XLVIII/844/VII/2017 Rady Miasta Poznania</w:t>
      </w:r>
      <w:r w:rsidR="005E6C98" w:rsidRPr="00CF4A42">
        <w:rPr>
          <w:color w:val="000000"/>
          <w:sz w:val="24"/>
          <w:szCs w:val="24"/>
        </w:rPr>
        <w:t xml:space="preserve"> z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dnia 16 maja 2017 r.</w:t>
      </w:r>
      <w:r w:rsidR="005E6C98" w:rsidRPr="00CF4A42">
        <w:rPr>
          <w:color w:val="000000"/>
          <w:sz w:val="24"/>
          <w:szCs w:val="24"/>
        </w:rPr>
        <w:t xml:space="preserve"> w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sprawie zasad</w:t>
      </w:r>
      <w:r w:rsidR="005E6C98" w:rsidRPr="00CF4A42">
        <w:rPr>
          <w:color w:val="000000"/>
          <w:sz w:val="24"/>
          <w:szCs w:val="24"/>
        </w:rPr>
        <w:t xml:space="preserve"> i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trybu przeprowadzania konsultacji społecznych na terenie Miasta Poznania zarządza się, co następuje</w:t>
      </w:r>
      <w:r w:rsidRPr="00CF4A42">
        <w:rPr>
          <w:color w:val="000000"/>
          <w:sz w:val="24"/>
        </w:rPr>
        <w:t>:</w:t>
      </w:r>
    </w:p>
    <w:p w:rsidR="00CF4A42" w:rsidRDefault="00CF4A42" w:rsidP="00CF4A42">
      <w:pPr>
        <w:spacing w:line="360" w:lineRule="auto"/>
        <w:jc w:val="both"/>
        <w:rPr>
          <w:sz w:val="24"/>
        </w:rPr>
      </w:pPr>
    </w:p>
    <w:p w:rsidR="00CF4A42" w:rsidRDefault="00CF4A42" w:rsidP="00CF4A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F4A42" w:rsidRDefault="00CF4A42" w:rsidP="00CF4A42">
      <w:pPr>
        <w:keepNext/>
        <w:spacing w:line="360" w:lineRule="auto"/>
        <w:rPr>
          <w:color w:val="000000"/>
          <w:sz w:val="24"/>
        </w:rPr>
      </w:pPr>
    </w:p>
    <w:p w:rsidR="00CF4A42" w:rsidRDefault="00CF4A42" w:rsidP="00CF4A4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CF4A42">
        <w:rPr>
          <w:color w:val="000000"/>
          <w:sz w:val="24"/>
          <w:szCs w:val="24"/>
        </w:rPr>
        <w:t xml:space="preserve">Zarządza się przeprowadzenie konsultacji społecznych dotyczących </w:t>
      </w:r>
      <w:r w:rsidRPr="00CF4A42">
        <w:rPr>
          <w:color w:val="000000"/>
          <w:sz w:val="24"/>
        </w:rPr>
        <w:t>ograniczenia godzin sprzedaży napojów alkoholowych przeznaczonych do spożycia poza miejscem sprzedaży na terenie miasta Poznania</w:t>
      </w:r>
      <w:r w:rsidRPr="00CF4A42">
        <w:rPr>
          <w:color w:val="000000"/>
          <w:sz w:val="24"/>
          <w:szCs w:val="24"/>
        </w:rPr>
        <w:t>.</w:t>
      </w:r>
    </w:p>
    <w:p w:rsidR="00CF4A42" w:rsidRDefault="00CF4A42" w:rsidP="00CF4A42">
      <w:pPr>
        <w:spacing w:line="360" w:lineRule="auto"/>
        <w:jc w:val="both"/>
        <w:rPr>
          <w:color w:val="000000"/>
          <w:sz w:val="24"/>
        </w:rPr>
      </w:pPr>
    </w:p>
    <w:p w:rsidR="00CF4A42" w:rsidRDefault="00CF4A42" w:rsidP="00CF4A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F4A42" w:rsidRDefault="00CF4A42" w:rsidP="00CF4A42">
      <w:pPr>
        <w:keepNext/>
        <w:spacing w:line="360" w:lineRule="auto"/>
        <w:rPr>
          <w:color w:val="000000"/>
          <w:sz w:val="24"/>
        </w:rPr>
      </w:pPr>
    </w:p>
    <w:p w:rsidR="00CF4A42" w:rsidRPr="00CF4A42" w:rsidRDefault="00CF4A42" w:rsidP="00CF4A4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2"/>
      <w:bookmarkEnd w:id="3"/>
      <w:r w:rsidRPr="00CF4A42">
        <w:rPr>
          <w:color w:val="000000"/>
          <w:sz w:val="24"/>
          <w:szCs w:val="24"/>
        </w:rPr>
        <w:t>1. Przedmiotem konsultacji społecznych jest przede wszystkim rozważenie możliwości wprowadzenia ograniczenia godzin nocnej sprzedaży napojów alkoholowych przeznaczonych do spożycia poza miejscem sprzedaży</w:t>
      </w:r>
      <w:r w:rsidR="005E6C98" w:rsidRPr="00CF4A42">
        <w:rPr>
          <w:color w:val="000000"/>
          <w:sz w:val="24"/>
          <w:szCs w:val="24"/>
        </w:rPr>
        <w:t xml:space="preserve"> w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Poznaniu.</w:t>
      </w:r>
    </w:p>
    <w:p w:rsidR="00CF4A42" w:rsidRPr="00CF4A42" w:rsidRDefault="00CF4A42" w:rsidP="00CF4A4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4A42">
        <w:rPr>
          <w:color w:val="000000"/>
          <w:sz w:val="24"/>
          <w:szCs w:val="24"/>
        </w:rPr>
        <w:t>2. Celami konsultacji społecznych są:</w:t>
      </w:r>
    </w:p>
    <w:p w:rsidR="00CF4A42" w:rsidRPr="00CF4A42" w:rsidRDefault="00CF4A42" w:rsidP="00CF4A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4A42">
        <w:rPr>
          <w:color w:val="000000"/>
          <w:sz w:val="24"/>
          <w:szCs w:val="24"/>
        </w:rPr>
        <w:t>1) zebranie opinii, uwag, propozycji,</w:t>
      </w:r>
      <w:r w:rsidR="005E6C98" w:rsidRPr="00CF4A42">
        <w:rPr>
          <w:color w:val="000000"/>
          <w:sz w:val="24"/>
          <w:szCs w:val="24"/>
        </w:rPr>
        <w:t xml:space="preserve"> a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także informacji</w:t>
      </w:r>
      <w:r w:rsidR="005E6C98" w:rsidRPr="00CF4A42">
        <w:rPr>
          <w:color w:val="000000"/>
          <w:sz w:val="24"/>
          <w:szCs w:val="24"/>
        </w:rPr>
        <w:t xml:space="preserve"> o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potrzebach</w:t>
      </w:r>
      <w:r w:rsidR="005E6C98" w:rsidRPr="00CF4A42">
        <w:rPr>
          <w:color w:val="000000"/>
          <w:sz w:val="24"/>
          <w:szCs w:val="24"/>
        </w:rPr>
        <w:t xml:space="preserve"> i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obawach mieszkańców</w:t>
      </w:r>
      <w:r w:rsidR="005E6C98" w:rsidRPr="00CF4A42">
        <w:rPr>
          <w:color w:val="000000"/>
          <w:sz w:val="24"/>
          <w:szCs w:val="24"/>
        </w:rPr>
        <w:t xml:space="preserve"> i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mieszkanek Poznania, przedsiębiorców oraz innych interesariuszy związanych</w:t>
      </w:r>
      <w:r w:rsidR="005E6C98" w:rsidRPr="00CF4A42">
        <w:rPr>
          <w:color w:val="000000"/>
          <w:sz w:val="24"/>
          <w:szCs w:val="24"/>
        </w:rPr>
        <w:t xml:space="preserve"> z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ograniczeniem godzin nocnej sprzedaży napojów alkoholowych;</w:t>
      </w:r>
    </w:p>
    <w:p w:rsidR="00CF4A42" w:rsidRPr="00CF4A42" w:rsidRDefault="00CF4A42" w:rsidP="00CF4A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4A42">
        <w:rPr>
          <w:color w:val="000000"/>
          <w:sz w:val="24"/>
          <w:szCs w:val="24"/>
        </w:rPr>
        <w:lastRenderedPageBreak/>
        <w:t>2) zwiększenie wiedzy pracowników Wydziału Działalności Gospodarczej</w:t>
      </w:r>
      <w:r w:rsidR="005E6C98" w:rsidRPr="00CF4A42">
        <w:rPr>
          <w:color w:val="000000"/>
          <w:sz w:val="24"/>
          <w:szCs w:val="24"/>
        </w:rPr>
        <w:t xml:space="preserve"> i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Rolnictwa Urzędu Miasta Poznania</w:t>
      </w:r>
      <w:r w:rsidR="005E6C98" w:rsidRPr="00CF4A42">
        <w:rPr>
          <w:color w:val="000000"/>
          <w:sz w:val="24"/>
          <w:szCs w:val="24"/>
        </w:rPr>
        <w:t xml:space="preserve"> o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potrzebach</w:t>
      </w:r>
      <w:r w:rsidR="005E6C98" w:rsidRPr="00CF4A42">
        <w:rPr>
          <w:color w:val="000000"/>
          <w:sz w:val="24"/>
          <w:szCs w:val="24"/>
        </w:rPr>
        <w:t xml:space="preserve"> i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obawach mieszkańców</w:t>
      </w:r>
      <w:r w:rsidR="005E6C98" w:rsidRPr="00CF4A42">
        <w:rPr>
          <w:color w:val="000000"/>
          <w:sz w:val="24"/>
          <w:szCs w:val="24"/>
        </w:rPr>
        <w:t xml:space="preserve"> i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mieszkanek Poznania, przedsiębiorców oraz pozostałych zainteresowanych stron;</w:t>
      </w:r>
    </w:p>
    <w:p w:rsidR="00CF4A42" w:rsidRPr="00CF4A42" w:rsidRDefault="00CF4A42" w:rsidP="00CF4A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4A42">
        <w:rPr>
          <w:color w:val="000000"/>
          <w:sz w:val="24"/>
          <w:szCs w:val="24"/>
        </w:rPr>
        <w:t>3) efektywniejsza komunikacja</w:t>
      </w:r>
      <w:r w:rsidR="005E6C98" w:rsidRPr="00CF4A42">
        <w:rPr>
          <w:color w:val="000000"/>
          <w:sz w:val="24"/>
          <w:szCs w:val="24"/>
        </w:rPr>
        <w:t xml:space="preserve"> w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przedmiotowym zakresie;</w:t>
      </w:r>
    </w:p>
    <w:p w:rsidR="00CF4A42" w:rsidRDefault="00CF4A42" w:rsidP="00CF4A4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4A42">
        <w:rPr>
          <w:color w:val="000000"/>
          <w:sz w:val="24"/>
          <w:szCs w:val="24"/>
        </w:rPr>
        <w:t>4) maksymalizacja trafności przeprowadzenia procesu decyzyjnego</w:t>
      </w:r>
      <w:r w:rsidR="005E6C98" w:rsidRPr="00CF4A42">
        <w:rPr>
          <w:color w:val="000000"/>
          <w:sz w:val="24"/>
          <w:szCs w:val="24"/>
        </w:rPr>
        <w:t xml:space="preserve"> w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kwestii dotyczącej zasad nocnej sprzedaży napojów alkoholowych na terenie miasta Poznania.</w:t>
      </w:r>
    </w:p>
    <w:p w:rsidR="00CF4A42" w:rsidRDefault="00CF4A42" w:rsidP="00CF4A42">
      <w:pPr>
        <w:spacing w:line="360" w:lineRule="auto"/>
        <w:jc w:val="both"/>
        <w:rPr>
          <w:color w:val="000000"/>
          <w:sz w:val="24"/>
        </w:rPr>
      </w:pPr>
    </w:p>
    <w:p w:rsidR="00CF4A42" w:rsidRDefault="00CF4A42" w:rsidP="00CF4A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F4A42" w:rsidRDefault="00CF4A42" w:rsidP="00CF4A42">
      <w:pPr>
        <w:keepNext/>
        <w:spacing w:line="360" w:lineRule="auto"/>
        <w:rPr>
          <w:color w:val="000000"/>
          <w:sz w:val="24"/>
        </w:rPr>
      </w:pPr>
    </w:p>
    <w:p w:rsidR="00CF4A42" w:rsidRPr="00CF4A42" w:rsidRDefault="00CF4A42" w:rsidP="00CF4A4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3"/>
      <w:bookmarkEnd w:id="4"/>
      <w:r w:rsidRPr="00CF4A42">
        <w:rPr>
          <w:color w:val="000000"/>
          <w:sz w:val="24"/>
          <w:szCs w:val="24"/>
        </w:rPr>
        <w:t>1. Konsultacje społeczne przeprowadzone będą</w:t>
      </w:r>
      <w:r w:rsidR="005E6C98" w:rsidRPr="00CF4A42">
        <w:rPr>
          <w:color w:val="000000"/>
          <w:sz w:val="24"/>
          <w:szCs w:val="24"/>
        </w:rPr>
        <w:t xml:space="preserve"> w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formie składania opinii, propozycji</w:t>
      </w:r>
      <w:r w:rsidR="005E6C98" w:rsidRPr="00CF4A42">
        <w:rPr>
          <w:color w:val="000000"/>
          <w:sz w:val="24"/>
          <w:szCs w:val="24"/>
        </w:rPr>
        <w:t xml:space="preserve"> i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uwag (w czasie trwania konsultacji) dotyczących kwestii,</w:t>
      </w:r>
      <w:r w:rsidR="005E6C98" w:rsidRPr="00CF4A42">
        <w:rPr>
          <w:color w:val="000000"/>
          <w:sz w:val="24"/>
          <w:szCs w:val="24"/>
        </w:rPr>
        <w:t xml:space="preserve"> o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których mowa</w:t>
      </w:r>
      <w:r w:rsidR="005E6C98" w:rsidRPr="00CF4A42">
        <w:rPr>
          <w:color w:val="000000"/>
          <w:sz w:val="24"/>
          <w:szCs w:val="24"/>
        </w:rPr>
        <w:t xml:space="preserve"> w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§ 2 ust. 2, poprzez:</w:t>
      </w:r>
    </w:p>
    <w:p w:rsidR="00CF4A42" w:rsidRPr="00CF4A42" w:rsidRDefault="00CF4A42" w:rsidP="00CF4A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4A42">
        <w:rPr>
          <w:color w:val="000000"/>
          <w:sz w:val="24"/>
          <w:szCs w:val="24"/>
        </w:rPr>
        <w:t>1) wiadomości przesłane pocztą elektroniczną na adres: dgr@um.poznan.pl;</w:t>
      </w:r>
    </w:p>
    <w:p w:rsidR="00CF4A42" w:rsidRPr="00CF4A42" w:rsidRDefault="00CF4A42" w:rsidP="00CF4A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4A42">
        <w:rPr>
          <w:color w:val="000000"/>
          <w:sz w:val="24"/>
          <w:szCs w:val="24"/>
        </w:rPr>
        <w:t>2) pocztę tradycyjną na adres: Urząd Miasta Poznania, Wydział Działalności Gospodarczej</w:t>
      </w:r>
      <w:r w:rsidR="005E6C98" w:rsidRPr="00CF4A42">
        <w:rPr>
          <w:color w:val="000000"/>
          <w:sz w:val="24"/>
          <w:szCs w:val="24"/>
        </w:rPr>
        <w:t xml:space="preserve"> i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Rolnictwa, ul. 28 Czerwca 1956 r. 404, 61-441 Poznań;</w:t>
      </w:r>
    </w:p>
    <w:p w:rsidR="00CF4A42" w:rsidRPr="00CF4A42" w:rsidRDefault="00CF4A42" w:rsidP="00CF4A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4A42">
        <w:rPr>
          <w:color w:val="000000"/>
          <w:sz w:val="24"/>
          <w:szCs w:val="24"/>
        </w:rPr>
        <w:t>3) ankietę elektroniczną adresowaną do mieszkanek</w:t>
      </w:r>
      <w:r w:rsidR="005E6C98" w:rsidRPr="00CF4A42">
        <w:rPr>
          <w:color w:val="000000"/>
          <w:sz w:val="24"/>
          <w:szCs w:val="24"/>
        </w:rPr>
        <w:t xml:space="preserve"> i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mieszkańców Poznania dostępną na stronie internetowej Miasta Poznania: www.poznan.pl/konsultujemy;</w:t>
      </w:r>
    </w:p>
    <w:p w:rsidR="00CF4A42" w:rsidRPr="00CF4A42" w:rsidRDefault="00CF4A42" w:rsidP="00CF4A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4A42">
        <w:rPr>
          <w:color w:val="000000"/>
          <w:sz w:val="24"/>
          <w:szCs w:val="24"/>
        </w:rPr>
        <w:t>4)  ankietę elektroniczną adresowaną do przedsiębiorców prowadzących punkty sprzedaży alkoholu</w:t>
      </w:r>
      <w:r w:rsidR="005E6C98" w:rsidRPr="00CF4A42">
        <w:rPr>
          <w:color w:val="000000"/>
          <w:sz w:val="24"/>
          <w:szCs w:val="24"/>
        </w:rPr>
        <w:t xml:space="preserve"> w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 xml:space="preserve">Poznaniu, dostępną na stronie internetowej Miasta Poznania: </w:t>
      </w:r>
      <w:hyperlink r:id="rId7" w:history="1">
        <w:r w:rsidRPr="00CF4A42">
          <w:rPr>
            <w:color w:val="000000"/>
            <w:sz w:val="24"/>
            <w:szCs w:val="24"/>
          </w:rPr>
          <w:t>www.poznan.pl/konsultujemy</w:t>
        </w:r>
      </w:hyperlink>
      <w:r w:rsidRPr="00CF4A42">
        <w:rPr>
          <w:color w:val="000000"/>
          <w:sz w:val="24"/>
          <w:szCs w:val="24"/>
        </w:rPr>
        <w:t>;</w:t>
      </w:r>
    </w:p>
    <w:p w:rsidR="00CF4A42" w:rsidRPr="00CF4A42" w:rsidRDefault="00CF4A42" w:rsidP="00CF4A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4A42">
        <w:rPr>
          <w:color w:val="000000"/>
          <w:sz w:val="24"/>
          <w:szCs w:val="24"/>
        </w:rPr>
        <w:t>5) ankietę</w:t>
      </w:r>
      <w:r w:rsidR="005E6C98" w:rsidRPr="00CF4A42">
        <w:rPr>
          <w:color w:val="000000"/>
          <w:sz w:val="24"/>
          <w:szCs w:val="24"/>
        </w:rPr>
        <w:t xml:space="preserve"> w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formie papierowej dostępną</w:t>
      </w:r>
      <w:r w:rsidR="005E6C98" w:rsidRPr="00CF4A42">
        <w:rPr>
          <w:color w:val="000000"/>
          <w:sz w:val="24"/>
          <w:szCs w:val="24"/>
        </w:rPr>
        <w:t xml:space="preserve"> w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lokalizacjach Urzędu Miasta Poznania oraz rozdawaną podczas spotkania konsultacyjnego</w:t>
      </w:r>
      <w:r w:rsidR="005E6C98" w:rsidRPr="00CF4A42">
        <w:rPr>
          <w:color w:val="000000"/>
          <w:sz w:val="24"/>
          <w:szCs w:val="24"/>
        </w:rPr>
        <w:t xml:space="preserve"> z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mieszkańcami</w:t>
      </w:r>
      <w:r w:rsidR="005E6C98" w:rsidRPr="00CF4A42">
        <w:rPr>
          <w:color w:val="000000"/>
          <w:sz w:val="24"/>
          <w:szCs w:val="24"/>
        </w:rPr>
        <w:t xml:space="preserve"> i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mieszkankami Poznania oraz spotkania</w:t>
      </w:r>
      <w:r w:rsidR="005E6C98" w:rsidRPr="00CF4A42">
        <w:rPr>
          <w:color w:val="000000"/>
          <w:sz w:val="24"/>
          <w:szCs w:val="24"/>
        </w:rPr>
        <w:t xml:space="preserve"> w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formie „okrągłego stołu” dla przedsiębiorców, zorganizowanych</w:t>
      </w:r>
      <w:r w:rsidR="005E6C98" w:rsidRPr="00CF4A42">
        <w:rPr>
          <w:color w:val="000000"/>
          <w:sz w:val="24"/>
          <w:szCs w:val="24"/>
        </w:rPr>
        <w:t xml:space="preserve"> w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ramach konsultacji.</w:t>
      </w:r>
    </w:p>
    <w:p w:rsidR="00CF4A42" w:rsidRPr="00CF4A42" w:rsidRDefault="00CF4A42" w:rsidP="00CF4A4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4A42">
        <w:rPr>
          <w:color w:val="000000"/>
          <w:sz w:val="24"/>
          <w:szCs w:val="24"/>
        </w:rPr>
        <w:t xml:space="preserve">2. Podczas konsultacji społecznych zostaną zorganizowane: </w:t>
      </w:r>
    </w:p>
    <w:p w:rsidR="00CF4A42" w:rsidRPr="00CF4A42" w:rsidRDefault="00CF4A42" w:rsidP="00CF4A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4A42">
        <w:rPr>
          <w:color w:val="000000"/>
          <w:sz w:val="24"/>
          <w:szCs w:val="24"/>
        </w:rPr>
        <w:t>1) spotkanie konsultacyjne</w:t>
      </w:r>
      <w:r w:rsidR="005E6C98" w:rsidRPr="00CF4A42">
        <w:rPr>
          <w:color w:val="000000"/>
          <w:sz w:val="24"/>
          <w:szCs w:val="24"/>
        </w:rPr>
        <w:t xml:space="preserve"> z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mieszkańcami</w:t>
      </w:r>
      <w:r w:rsidR="005E6C98" w:rsidRPr="00CF4A42">
        <w:rPr>
          <w:color w:val="000000"/>
          <w:sz w:val="24"/>
          <w:szCs w:val="24"/>
        </w:rPr>
        <w:t xml:space="preserve"> i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mieszkankami Poznania;</w:t>
      </w:r>
    </w:p>
    <w:p w:rsidR="00CF4A42" w:rsidRPr="00CF4A42" w:rsidRDefault="00CF4A42" w:rsidP="00CF4A4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4A42">
        <w:rPr>
          <w:color w:val="000000"/>
          <w:sz w:val="24"/>
          <w:szCs w:val="24"/>
        </w:rPr>
        <w:t>2) spotkanie</w:t>
      </w:r>
      <w:r w:rsidR="005E6C98" w:rsidRPr="00CF4A42">
        <w:rPr>
          <w:color w:val="000000"/>
          <w:sz w:val="24"/>
          <w:szCs w:val="24"/>
        </w:rPr>
        <w:t xml:space="preserve"> w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formie „okrągłego stołu” ekspercko-branżowe adresowane do przedsiębiorców prowadzących punkty sprzedaży alkoholu na terenie miasta.</w:t>
      </w:r>
    </w:p>
    <w:p w:rsidR="00CF4A42" w:rsidRPr="00CF4A42" w:rsidRDefault="00CF4A42" w:rsidP="00CF4A4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4A42">
        <w:rPr>
          <w:color w:val="000000"/>
          <w:sz w:val="24"/>
          <w:szCs w:val="24"/>
        </w:rPr>
        <w:t>3. Terminy</w:t>
      </w:r>
      <w:r w:rsidR="005E6C98" w:rsidRPr="00CF4A42">
        <w:rPr>
          <w:color w:val="000000"/>
          <w:sz w:val="24"/>
          <w:szCs w:val="24"/>
        </w:rPr>
        <w:t xml:space="preserve"> i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dokładne miejsca przeprowadzania spotkań konsultacyjnych,</w:t>
      </w:r>
      <w:r w:rsidR="005E6C98" w:rsidRPr="00CF4A42">
        <w:rPr>
          <w:color w:val="000000"/>
          <w:sz w:val="24"/>
          <w:szCs w:val="24"/>
        </w:rPr>
        <w:t xml:space="preserve"> o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których mowa</w:t>
      </w:r>
      <w:r w:rsidR="005E6C98" w:rsidRPr="00CF4A42">
        <w:rPr>
          <w:color w:val="000000"/>
          <w:sz w:val="24"/>
          <w:szCs w:val="24"/>
        </w:rPr>
        <w:t xml:space="preserve"> w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ust. 2, zostaną ogłoszone na stronie internetowej Miasta Poznania (www.poznan.pl/konsultujemy) najpóźniej na 7 dni przed spotkaniami.</w:t>
      </w:r>
    </w:p>
    <w:p w:rsidR="00CF4A42" w:rsidRDefault="00CF4A42" w:rsidP="00CF4A4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4A42">
        <w:rPr>
          <w:color w:val="000000"/>
          <w:sz w:val="24"/>
          <w:szCs w:val="24"/>
        </w:rPr>
        <w:t>4. Opinie, propozycje</w:t>
      </w:r>
      <w:r w:rsidR="005E6C98" w:rsidRPr="00CF4A42">
        <w:rPr>
          <w:color w:val="000000"/>
          <w:sz w:val="24"/>
          <w:szCs w:val="24"/>
        </w:rPr>
        <w:t xml:space="preserve"> i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uwagi zebrane podczas konsultacji społecznych będą stanowiły istotny wkład społeczny</w:t>
      </w:r>
      <w:r w:rsidR="005E6C98" w:rsidRPr="00CF4A42">
        <w:rPr>
          <w:color w:val="000000"/>
          <w:sz w:val="24"/>
          <w:szCs w:val="24"/>
        </w:rPr>
        <w:t xml:space="preserve"> i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zostaną wykorzystane podczas przygotowywania rekomendacji</w:t>
      </w:r>
      <w:r w:rsidR="005E6C98" w:rsidRPr="00CF4A42">
        <w:rPr>
          <w:color w:val="000000"/>
          <w:sz w:val="24"/>
          <w:szCs w:val="24"/>
        </w:rPr>
        <w:t xml:space="preserve"> i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projektu uchwały dla Rady Miasta Poznania.</w:t>
      </w:r>
    </w:p>
    <w:p w:rsidR="00CF4A42" w:rsidRDefault="00CF4A42" w:rsidP="00CF4A42">
      <w:pPr>
        <w:spacing w:line="360" w:lineRule="auto"/>
        <w:jc w:val="both"/>
        <w:rPr>
          <w:color w:val="000000"/>
          <w:sz w:val="24"/>
        </w:rPr>
      </w:pPr>
    </w:p>
    <w:p w:rsidR="00CF4A42" w:rsidRDefault="00CF4A42" w:rsidP="00CF4A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CF4A42" w:rsidRDefault="00CF4A42" w:rsidP="00CF4A42">
      <w:pPr>
        <w:keepNext/>
        <w:spacing w:line="360" w:lineRule="auto"/>
        <w:rPr>
          <w:color w:val="000000"/>
          <w:sz w:val="24"/>
        </w:rPr>
      </w:pPr>
    </w:p>
    <w:p w:rsidR="00CF4A42" w:rsidRPr="00CF4A42" w:rsidRDefault="00CF4A42" w:rsidP="00CF4A4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4"/>
      <w:bookmarkEnd w:id="5"/>
      <w:r w:rsidRPr="00CF4A42">
        <w:rPr>
          <w:color w:val="000000"/>
          <w:sz w:val="24"/>
          <w:szCs w:val="24"/>
        </w:rPr>
        <w:t>1. Konsultacje społeczne odbędą się od 15 kwietnia do 31 maja 2026 r.,</w:t>
      </w:r>
      <w:r w:rsidR="005E6C98" w:rsidRPr="00CF4A42">
        <w:rPr>
          <w:color w:val="000000"/>
          <w:sz w:val="24"/>
          <w:szCs w:val="24"/>
        </w:rPr>
        <w:t xml:space="preserve"> a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ich zakres obejmie Poznań.</w:t>
      </w:r>
    </w:p>
    <w:p w:rsidR="00CF4A42" w:rsidRPr="00CF4A42" w:rsidRDefault="00CF4A42" w:rsidP="00CF4A4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4A42">
        <w:rPr>
          <w:color w:val="000000"/>
          <w:sz w:val="24"/>
          <w:szCs w:val="24"/>
        </w:rPr>
        <w:t>2. Materiały informacyjne oraz linki do ankiet dotyczących wprowadzenia ograniczenia godzin sprzedaży napojów alkoholowych przeznaczonych do spożycia poza miejscem sprzedaży alkoholu</w:t>
      </w:r>
      <w:r w:rsidR="005E6C98" w:rsidRPr="00CF4A42">
        <w:rPr>
          <w:color w:val="000000"/>
          <w:sz w:val="24"/>
          <w:szCs w:val="24"/>
        </w:rPr>
        <w:t xml:space="preserve"> w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 xml:space="preserve">Poznaniu opublikowane zostaną najpóźniej do 15 kwietnia 2026 r. na stronie internetowej Miasta Poznania – wortalu konsultacyjnym – pod adresem: </w:t>
      </w:r>
      <w:hyperlink r:id="rId8" w:history="1">
        <w:r w:rsidRPr="00CF4A42">
          <w:rPr>
            <w:color w:val="000000"/>
            <w:sz w:val="24"/>
            <w:szCs w:val="24"/>
          </w:rPr>
          <w:t>www.poznan.pl/konsultujemy</w:t>
        </w:r>
      </w:hyperlink>
      <w:r w:rsidRPr="00CF4A42">
        <w:rPr>
          <w:color w:val="000000"/>
          <w:sz w:val="24"/>
          <w:szCs w:val="24"/>
        </w:rPr>
        <w:t xml:space="preserve"> oraz wortalu Wydziału Działalności Gospodarczej</w:t>
      </w:r>
      <w:r w:rsidR="005E6C98" w:rsidRPr="00CF4A42">
        <w:rPr>
          <w:color w:val="000000"/>
          <w:sz w:val="24"/>
          <w:szCs w:val="24"/>
        </w:rPr>
        <w:t xml:space="preserve"> i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Rolnictwa – pod adresem: www.poznan.pl/poznanbiznespartner.</w:t>
      </w:r>
    </w:p>
    <w:p w:rsidR="00CF4A42" w:rsidRDefault="00CF4A42" w:rsidP="00CF4A4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4A42">
        <w:rPr>
          <w:color w:val="000000"/>
          <w:sz w:val="24"/>
          <w:szCs w:val="24"/>
        </w:rPr>
        <w:t>3. Wszelkich wyjaśnień dotyczących merytorycznych kwestii konsultacji udzielać będą pracownicy Wydziału Działalności Gospodarczej</w:t>
      </w:r>
      <w:r w:rsidR="005E6C98" w:rsidRPr="00CF4A42">
        <w:rPr>
          <w:color w:val="000000"/>
          <w:sz w:val="24"/>
          <w:szCs w:val="24"/>
        </w:rPr>
        <w:t xml:space="preserve"> i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Rolnictwa Urzędu Miasta Poznania, natomiast kwestii organizacyjnych przebiegu konsultacji – pracownicy Gabinetu Prezydenta Urzędu Miasta Poznania.</w:t>
      </w:r>
    </w:p>
    <w:p w:rsidR="00CF4A42" w:rsidRDefault="00CF4A42" w:rsidP="00CF4A42">
      <w:pPr>
        <w:spacing w:line="360" w:lineRule="auto"/>
        <w:jc w:val="both"/>
        <w:rPr>
          <w:color w:val="000000"/>
          <w:sz w:val="24"/>
        </w:rPr>
      </w:pPr>
    </w:p>
    <w:p w:rsidR="00CF4A42" w:rsidRDefault="00CF4A42" w:rsidP="00CF4A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F4A42" w:rsidRDefault="00CF4A42" w:rsidP="00CF4A42">
      <w:pPr>
        <w:keepNext/>
        <w:spacing w:line="360" w:lineRule="auto"/>
        <w:rPr>
          <w:color w:val="000000"/>
          <w:sz w:val="24"/>
        </w:rPr>
      </w:pPr>
    </w:p>
    <w:p w:rsidR="00CF4A42" w:rsidRDefault="00CF4A42" w:rsidP="00CF4A4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5"/>
      <w:bookmarkEnd w:id="6"/>
      <w:r w:rsidRPr="00CF4A42">
        <w:rPr>
          <w:color w:val="000000"/>
          <w:sz w:val="24"/>
          <w:szCs w:val="24"/>
        </w:rPr>
        <w:t>W konsultacjach społecznych,</w:t>
      </w:r>
      <w:r w:rsidR="005E6C98" w:rsidRPr="00CF4A42">
        <w:rPr>
          <w:color w:val="000000"/>
          <w:sz w:val="24"/>
          <w:szCs w:val="24"/>
        </w:rPr>
        <w:t xml:space="preserve"> o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których mowa</w:t>
      </w:r>
      <w:r w:rsidR="005E6C98" w:rsidRPr="00CF4A42">
        <w:rPr>
          <w:color w:val="000000"/>
          <w:sz w:val="24"/>
          <w:szCs w:val="24"/>
        </w:rPr>
        <w:t xml:space="preserve"> w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§ 1, uczestniczyć mogą wszyscy mieszkańcy</w:t>
      </w:r>
      <w:r w:rsidR="005E6C98" w:rsidRPr="00CF4A42">
        <w:rPr>
          <w:color w:val="000000"/>
          <w:sz w:val="24"/>
          <w:szCs w:val="24"/>
        </w:rPr>
        <w:t xml:space="preserve"> i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mieszkanki Poznania, przedsiębiorcy prowadzący punkty sprzedaży alkoholu</w:t>
      </w:r>
      <w:r w:rsidR="005E6C98" w:rsidRPr="00CF4A42">
        <w:rPr>
          <w:color w:val="000000"/>
          <w:sz w:val="24"/>
          <w:szCs w:val="24"/>
        </w:rPr>
        <w:t xml:space="preserve"> w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Poznaniu, organizacje pozarządowe oraz pozostałe zainteresowane strony.</w:t>
      </w:r>
    </w:p>
    <w:p w:rsidR="00CF4A42" w:rsidRDefault="00CF4A42" w:rsidP="00CF4A42">
      <w:pPr>
        <w:spacing w:line="360" w:lineRule="auto"/>
        <w:jc w:val="both"/>
        <w:rPr>
          <w:color w:val="000000"/>
          <w:sz w:val="24"/>
        </w:rPr>
      </w:pPr>
    </w:p>
    <w:p w:rsidR="00CF4A42" w:rsidRDefault="00CF4A42" w:rsidP="00CF4A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F4A42" w:rsidRDefault="00CF4A42" w:rsidP="00CF4A42">
      <w:pPr>
        <w:keepNext/>
        <w:spacing w:line="360" w:lineRule="auto"/>
        <w:rPr>
          <w:color w:val="000000"/>
          <w:sz w:val="24"/>
        </w:rPr>
      </w:pPr>
    </w:p>
    <w:p w:rsidR="00CF4A42" w:rsidRDefault="00CF4A42" w:rsidP="00CF4A4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6"/>
      <w:bookmarkStart w:id="8" w:name="_GoBack"/>
      <w:bookmarkEnd w:id="7"/>
      <w:bookmarkEnd w:id="8"/>
      <w:r w:rsidRPr="00CF4A42">
        <w:rPr>
          <w:color w:val="000000"/>
          <w:sz w:val="24"/>
          <w:szCs w:val="24"/>
        </w:rPr>
        <w:t>Łączny koszt przeprowadzenia konsultacji społecznych dotyczących</w:t>
      </w:r>
      <w:r w:rsidRPr="00CF4A42">
        <w:rPr>
          <w:color w:val="000000"/>
          <w:sz w:val="24"/>
        </w:rPr>
        <w:t xml:space="preserve"> ograniczenia godzin sprzedaży napojów alkoholowych przeznaczonych do spożycia poza miejscem sprzedaży</w:t>
      </w:r>
      <w:r w:rsidR="005E6C98" w:rsidRPr="00CF4A42">
        <w:rPr>
          <w:color w:val="000000"/>
          <w:sz w:val="24"/>
        </w:rPr>
        <w:t xml:space="preserve"> w</w:t>
      </w:r>
      <w:r w:rsidR="005E6C98">
        <w:rPr>
          <w:color w:val="000000"/>
          <w:sz w:val="24"/>
        </w:rPr>
        <w:t> </w:t>
      </w:r>
      <w:r w:rsidRPr="00CF4A42">
        <w:rPr>
          <w:color w:val="000000"/>
          <w:sz w:val="24"/>
        </w:rPr>
        <w:t>Poznaniu</w:t>
      </w:r>
      <w:r w:rsidRPr="00CF4A42">
        <w:rPr>
          <w:color w:val="000000"/>
          <w:sz w:val="24"/>
          <w:szCs w:val="24"/>
        </w:rPr>
        <w:t xml:space="preserve"> nie przekroczy 19 000 zł</w:t>
      </w:r>
      <w:r w:rsidR="005E6C98" w:rsidRPr="00CF4A42">
        <w:rPr>
          <w:color w:val="000000"/>
          <w:sz w:val="24"/>
          <w:szCs w:val="24"/>
        </w:rPr>
        <w:t xml:space="preserve"> i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pokryty będzie</w:t>
      </w:r>
      <w:r w:rsidR="005E6C98" w:rsidRPr="00CF4A42">
        <w:rPr>
          <w:color w:val="000000"/>
          <w:sz w:val="24"/>
          <w:szCs w:val="24"/>
        </w:rPr>
        <w:t xml:space="preserve"> z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budżetu Gabinetu Prezydenta Urzędu Miasta Poznania.</w:t>
      </w:r>
    </w:p>
    <w:p w:rsidR="00CF4A42" w:rsidRDefault="00CF4A42" w:rsidP="00CF4A42">
      <w:pPr>
        <w:spacing w:line="360" w:lineRule="auto"/>
        <w:jc w:val="both"/>
        <w:rPr>
          <w:color w:val="000000"/>
          <w:sz w:val="24"/>
        </w:rPr>
      </w:pPr>
    </w:p>
    <w:p w:rsidR="00CF4A42" w:rsidRDefault="00CF4A42" w:rsidP="00CF4A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F4A42" w:rsidRDefault="00CF4A42" w:rsidP="00CF4A42">
      <w:pPr>
        <w:keepNext/>
        <w:spacing w:line="360" w:lineRule="auto"/>
        <w:rPr>
          <w:color w:val="000000"/>
          <w:sz w:val="24"/>
        </w:rPr>
      </w:pPr>
    </w:p>
    <w:p w:rsidR="00CF4A42" w:rsidRDefault="00CF4A42" w:rsidP="00CF4A4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F4A42">
        <w:rPr>
          <w:color w:val="000000"/>
          <w:sz w:val="24"/>
          <w:szCs w:val="24"/>
        </w:rPr>
        <w:t>Wykonanie zarządzenia powierza się Dyrektorowi Gabinetu Prezydenta Urzędu Miasta Poznania</w:t>
      </w:r>
      <w:r w:rsidR="005E6C98" w:rsidRPr="00CF4A42">
        <w:rPr>
          <w:color w:val="000000"/>
          <w:sz w:val="24"/>
          <w:szCs w:val="24"/>
        </w:rPr>
        <w:t xml:space="preserve"> i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Dyrektorowi Wydziału Działalności Gospodarczej</w:t>
      </w:r>
      <w:r w:rsidR="005E6C98" w:rsidRPr="00CF4A42">
        <w:rPr>
          <w:color w:val="000000"/>
          <w:sz w:val="24"/>
          <w:szCs w:val="24"/>
        </w:rPr>
        <w:t xml:space="preserve"> i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Rolnictwa Urzędu Miasta Poznania.</w:t>
      </w:r>
    </w:p>
    <w:p w:rsidR="00CF4A42" w:rsidRDefault="00CF4A42" w:rsidP="00CF4A42">
      <w:pPr>
        <w:spacing w:line="360" w:lineRule="auto"/>
        <w:jc w:val="both"/>
        <w:rPr>
          <w:color w:val="000000"/>
          <w:sz w:val="24"/>
        </w:rPr>
      </w:pPr>
    </w:p>
    <w:p w:rsidR="00CF4A42" w:rsidRDefault="00CF4A42" w:rsidP="00CF4A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CF4A42" w:rsidRDefault="00CF4A42" w:rsidP="00CF4A42">
      <w:pPr>
        <w:keepNext/>
        <w:spacing w:line="360" w:lineRule="auto"/>
        <w:rPr>
          <w:color w:val="000000"/>
          <w:sz w:val="24"/>
        </w:rPr>
      </w:pPr>
    </w:p>
    <w:p w:rsidR="00CF4A42" w:rsidRDefault="00CF4A42" w:rsidP="00CF4A42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CF4A42">
        <w:rPr>
          <w:color w:val="000000"/>
          <w:sz w:val="24"/>
          <w:szCs w:val="24"/>
        </w:rPr>
        <w:t>Zarządzenie wchodzi</w:t>
      </w:r>
      <w:r w:rsidR="005E6C98" w:rsidRPr="00CF4A42">
        <w:rPr>
          <w:color w:val="000000"/>
          <w:sz w:val="24"/>
          <w:szCs w:val="24"/>
        </w:rPr>
        <w:t xml:space="preserve"> w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życie</w:t>
      </w:r>
      <w:r w:rsidR="005E6C98" w:rsidRPr="00CF4A42">
        <w:rPr>
          <w:color w:val="000000"/>
          <w:sz w:val="24"/>
          <w:szCs w:val="24"/>
        </w:rPr>
        <w:t xml:space="preserve"> z</w:t>
      </w:r>
      <w:r w:rsidR="005E6C98">
        <w:rPr>
          <w:color w:val="000000"/>
          <w:sz w:val="24"/>
          <w:szCs w:val="24"/>
        </w:rPr>
        <w:t> </w:t>
      </w:r>
      <w:r w:rsidRPr="00CF4A42">
        <w:rPr>
          <w:color w:val="000000"/>
          <w:sz w:val="24"/>
          <w:szCs w:val="24"/>
        </w:rPr>
        <w:t>dniem podpisania.</w:t>
      </w:r>
    </w:p>
    <w:p w:rsidR="00CF4A42" w:rsidRDefault="00CF4A42" w:rsidP="00CF4A42">
      <w:pPr>
        <w:spacing w:line="360" w:lineRule="auto"/>
        <w:jc w:val="both"/>
        <w:rPr>
          <w:color w:val="000000"/>
          <w:sz w:val="24"/>
        </w:rPr>
      </w:pPr>
    </w:p>
    <w:p w:rsidR="00CF4A42" w:rsidRDefault="00CF4A42" w:rsidP="00CF4A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F4A42" w:rsidRDefault="00CF4A42" w:rsidP="00CF4A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F4A42" w:rsidRDefault="00CF4A42" w:rsidP="00CF4A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CF4A42" w:rsidRPr="00CF4A42" w:rsidRDefault="00CF4A42" w:rsidP="00CF4A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F4A42" w:rsidRPr="00CF4A42" w:rsidSect="00CF4A42">
      <w:footerReference w:type="even" r:id="rId9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5ED" w:rsidRDefault="00A035ED">
      <w:r>
        <w:separator/>
      </w:r>
    </w:p>
  </w:endnote>
  <w:endnote w:type="continuationSeparator" w:id="0">
    <w:p w:rsidR="00A035ED" w:rsidRDefault="00A0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5ED" w:rsidRDefault="00A035ED">
      <w:r>
        <w:separator/>
      </w:r>
    </w:p>
  </w:footnote>
  <w:footnote w:type="continuationSeparator" w:id="0">
    <w:p w:rsidR="00A035ED" w:rsidRDefault="00A03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kwietnia 2026 r."/>
    <w:docVar w:name="AktNr" w:val="269/2026/P"/>
    <w:docVar w:name="Sprawa" w:val="przeprowadzenia konsultacji społecznych dotyczących ograniczenia godzin sprzedaży napojów alkoholowych przeznaczonych do spożycia poza miejscem sprzedaży na terenie miasta Poznania."/>
  </w:docVars>
  <w:rsids>
    <w:rsidRoot w:val="00CF4A42"/>
    <w:rsid w:val="00072485"/>
    <w:rsid w:val="0009766C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E6C98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35ED"/>
    <w:rsid w:val="00A5209A"/>
    <w:rsid w:val="00AA184A"/>
    <w:rsid w:val="00BA113A"/>
    <w:rsid w:val="00BB3401"/>
    <w:rsid w:val="00C5423F"/>
    <w:rsid w:val="00CB05CD"/>
    <w:rsid w:val="00CD3B7B"/>
    <w:rsid w:val="00CE5304"/>
    <w:rsid w:val="00CF4A42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53777-F6BD-4D30-BB9C-D3FD5FE7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nan.pl/konsultujem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znan.pl/konsultuje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770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2026-04-01T06:27:00Z</dcterms:created>
  <dcterms:modified xsi:type="dcterms:W3CDTF">2026-04-01T06:28:00Z</dcterms:modified>
</cp:coreProperties>
</file>