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F68E2">
              <w:rPr>
                <w:b/>
              </w:rPr>
              <w:fldChar w:fldCharType="separate"/>
            </w:r>
            <w:r w:rsidR="005F68E2">
              <w:rPr>
                <w:b/>
              </w:rPr>
              <w:t>rozstrzygnięcia otwartego konkursu ofert nr 77/2026 na powierzenie realizacji zadania publicznego</w:t>
            </w:r>
            <w:r w:rsidR="000404E9">
              <w:rPr>
                <w:b/>
              </w:rPr>
              <w:t xml:space="preserve"> w </w:t>
            </w:r>
            <w:r w:rsidR="005F68E2">
              <w:rPr>
                <w:b/>
              </w:rPr>
              <w:t>obszarze „Promocja</w:t>
            </w:r>
            <w:r w:rsidR="000404E9">
              <w:rPr>
                <w:b/>
              </w:rPr>
              <w:t xml:space="preserve"> i </w:t>
            </w:r>
            <w:r w:rsidR="005F68E2">
              <w:rPr>
                <w:b/>
              </w:rPr>
              <w:t>organizacja wolontariatu”</w:t>
            </w:r>
            <w:r w:rsidR="000404E9">
              <w:rPr>
                <w:b/>
              </w:rPr>
              <w:t xml:space="preserve"> w </w:t>
            </w:r>
            <w:r w:rsidR="005F68E2">
              <w:rPr>
                <w:b/>
              </w:rPr>
              <w:t>2026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F68E2" w:rsidRDefault="00FA63B5" w:rsidP="005F68E2">
      <w:pPr>
        <w:spacing w:line="360" w:lineRule="auto"/>
        <w:jc w:val="both"/>
      </w:pPr>
      <w:bookmarkStart w:id="2" w:name="z1"/>
      <w:bookmarkEnd w:id="2"/>
    </w:p>
    <w:p w:rsidR="005F68E2" w:rsidRPr="005F68E2" w:rsidRDefault="005F68E2" w:rsidP="005F68E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F68E2">
        <w:rPr>
          <w:color w:val="000000"/>
        </w:rPr>
        <w:t>Zgodnie</w:t>
      </w:r>
      <w:r w:rsidR="000404E9" w:rsidRPr="005F68E2">
        <w:rPr>
          <w:color w:val="000000"/>
        </w:rPr>
        <w:t xml:space="preserve"> z</w:t>
      </w:r>
      <w:r w:rsidR="000404E9">
        <w:rPr>
          <w:color w:val="000000"/>
        </w:rPr>
        <w:t> </w:t>
      </w:r>
      <w:r w:rsidRPr="005F68E2">
        <w:rPr>
          <w:color w:val="000000"/>
        </w:rPr>
        <w:t>treścią art. 11 ust. 2 ustawy</w:t>
      </w:r>
      <w:r w:rsidR="000404E9" w:rsidRPr="005F68E2">
        <w:rPr>
          <w:color w:val="000000"/>
        </w:rPr>
        <w:t xml:space="preserve"> z</w:t>
      </w:r>
      <w:r w:rsidR="000404E9">
        <w:rPr>
          <w:color w:val="000000"/>
        </w:rPr>
        <w:t> </w:t>
      </w:r>
      <w:r w:rsidRPr="005F68E2">
        <w:rPr>
          <w:color w:val="000000"/>
        </w:rPr>
        <w:t>dnia 24 kwietnia 2003 roku</w:t>
      </w:r>
      <w:r w:rsidR="000404E9" w:rsidRPr="005F68E2">
        <w:rPr>
          <w:color w:val="000000"/>
        </w:rPr>
        <w:t xml:space="preserve"> o</w:t>
      </w:r>
      <w:r w:rsidR="000404E9">
        <w:rPr>
          <w:color w:val="000000"/>
        </w:rPr>
        <w:t> </w:t>
      </w:r>
      <w:r w:rsidRPr="005F68E2">
        <w:rPr>
          <w:color w:val="000000"/>
        </w:rPr>
        <w:t>działalności pożytku publicznego</w:t>
      </w:r>
      <w:r w:rsidR="000404E9" w:rsidRPr="005F68E2">
        <w:rPr>
          <w:color w:val="000000"/>
        </w:rPr>
        <w:t xml:space="preserve"> i</w:t>
      </w:r>
      <w:r w:rsidR="000404E9">
        <w:rPr>
          <w:color w:val="000000"/>
        </w:rPr>
        <w:t> </w:t>
      </w:r>
      <w:r w:rsidR="000404E9" w:rsidRPr="005F68E2">
        <w:rPr>
          <w:color w:val="000000"/>
        </w:rPr>
        <w:t>o</w:t>
      </w:r>
      <w:r w:rsidR="000404E9">
        <w:rPr>
          <w:color w:val="000000"/>
        </w:rPr>
        <w:t> </w:t>
      </w:r>
      <w:r w:rsidRPr="005F68E2">
        <w:rPr>
          <w:color w:val="000000"/>
        </w:rPr>
        <w:t>wolontariacie organy administracji samorządowej mogą powierzyć realizację zadań publicznych organizacjom pozarządowym oraz podmiotom wymienionym</w:t>
      </w:r>
      <w:r w:rsidR="000404E9" w:rsidRPr="005F68E2">
        <w:rPr>
          <w:color w:val="000000"/>
        </w:rPr>
        <w:t xml:space="preserve"> w</w:t>
      </w:r>
      <w:r w:rsidR="000404E9">
        <w:rPr>
          <w:color w:val="000000"/>
        </w:rPr>
        <w:t> </w:t>
      </w:r>
      <w:r w:rsidRPr="005F68E2">
        <w:rPr>
          <w:color w:val="000000"/>
        </w:rPr>
        <w:t>art. 3 ust. 3, prowadzącym działalność statutową</w:t>
      </w:r>
      <w:r w:rsidR="000404E9" w:rsidRPr="005F68E2">
        <w:rPr>
          <w:color w:val="000000"/>
        </w:rPr>
        <w:t xml:space="preserve"> w</w:t>
      </w:r>
      <w:r w:rsidR="000404E9">
        <w:rPr>
          <w:color w:val="000000"/>
        </w:rPr>
        <w:t> </w:t>
      </w:r>
      <w:r w:rsidRPr="005F68E2">
        <w:rPr>
          <w:color w:val="000000"/>
        </w:rPr>
        <w:t>obszarze objętym konkursem, poprzez prowadzenie otwartego konkursu ofert.</w:t>
      </w:r>
    </w:p>
    <w:p w:rsidR="005F68E2" w:rsidRPr="005F68E2" w:rsidRDefault="005F68E2" w:rsidP="005F68E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F68E2">
        <w:rPr>
          <w:color w:val="000000"/>
        </w:rPr>
        <w:t>Dnia 26 lutego 2026 roku został ogłoszony otwarty konkurs ofert nr 77/2026 na realizację zadania publicznego</w:t>
      </w:r>
      <w:r w:rsidR="000404E9" w:rsidRPr="005F68E2">
        <w:rPr>
          <w:color w:val="000000"/>
        </w:rPr>
        <w:t xml:space="preserve"> w</w:t>
      </w:r>
      <w:r w:rsidR="000404E9">
        <w:rPr>
          <w:color w:val="000000"/>
        </w:rPr>
        <w:t> </w:t>
      </w:r>
      <w:r w:rsidRPr="005F68E2">
        <w:rPr>
          <w:color w:val="000000"/>
        </w:rPr>
        <w:t>obszarze promocji</w:t>
      </w:r>
      <w:r w:rsidR="000404E9" w:rsidRPr="005F68E2">
        <w:rPr>
          <w:color w:val="000000"/>
        </w:rPr>
        <w:t xml:space="preserve"> i</w:t>
      </w:r>
      <w:r w:rsidR="000404E9">
        <w:rPr>
          <w:color w:val="000000"/>
        </w:rPr>
        <w:t> </w:t>
      </w:r>
      <w:r w:rsidRPr="005F68E2">
        <w:rPr>
          <w:color w:val="000000"/>
        </w:rPr>
        <w:t xml:space="preserve">organizacji wolontariatu. </w:t>
      </w:r>
    </w:p>
    <w:p w:rsidR="005F68E2" w:rsidRPr="005F68E2" w:rsidRDefault="005F68E2" w:rsidP="005F68E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F68E2">
        <w:rPr>
          <w:color w:val="000000"/>
        </w:rPr>
        <w:t>Na konkurs wpłynęła jedna oferta. Komisja Konkursowa, powołana przez Prezydenta Miasta Poznania zarządzeniem Nr 232/2026/P</w:t>
      </w:r>
      <w:r w:rsidR="000404E9" w:rsidRPr="005F68E2">
        <w:rPr>
          <w:color w:val="000000"/>
        </w:rPr>
        <w:t xml:space="preserve"> z</w:t>
      </w:r>
      <w:r w:rsidR="000404E9">
        <w:rPr>
          <w:color w:val="000000"/>
        </w:rPr>
        <w:t> </w:t>
      </w:r>
      <w:r w:rsidRPr="005F68E2">
        <w:rPr>
          <w:color w:val="000000"/>
        </w:rPr>
        <w:t>dnia 24 marca 2026 roku, zaopiniowała ofertę, która uzyskała pozytywną ocenę formalną, na realizację zadania publicznego pn. „Rozwój wolontariatu</w:t>
      </w:r>
      <w:r w:rsidR="000404E9" w:rsidRPr="005F68E2">
        <w:rPr>
          <w:color w:val="000000"/>
        </w:rPr>
        <w:t xml:space="preserve"> w</w:t>
      </w:r>
      <w:r w:rsidR="000404E9">
        <w:rPr>
          <w:color w:val="000000"/>
        </w:rPr>
        <w:t> </w:t>
      </w:r>
      <w:r w:rsidRPr="005F68E2">
        <w:rPr>
          <w:color w:val="000000"/>
        </w:rPr>
        <w:t>miejskich jednostkach organizacyjnych</w:t>
      </w:r>
      <w:r w:rsidR="000404E9" w:rsidRPr="005F68E2">
        <w:rPr>
          <w:color w:val="000000"/>
        </w:rPr>
        <w:t xml:space="preserve"> i</w:t>
      </w:r>
      <w:r w:rsidR="000404E9">
        <w:rPr>
          <w:color w:val="000000"/>
        </w:rPr>
        <w:t> </w:t>
      </w:r>
      <w:r w:rsidRPr="005F68E2">
        <w:rPr>
          <w:color w:val="000000"/>
        </w:rPr>
        <w:t>miejskich instytucjach kultury”</w:t>
      </w:r>
      <w:r w:rsidR="000404E9" w:rsidRPr="005F68E2">
        <w:rPr>
          <w:color w:val="000000"/>
        </w:rPr>
        <w:t xml:space="preserve"> w</w:t>
      </w:r>
      <w:r w:rsidR="000404E9">
        <w:rPr>
          <w:color w:val="000000"/>
        </w:rPr>
        <w:t> </w:t>
      </w:r>
      <w:r w:rsidRPr="005F68E2">
        <w:rPr>
          <w:color w:val="000000"/>
        </w:rPr>
        <w:t>2026 roku.</w:t>
      </w:r>
    </w:p>
    <w:p w:rsidR="005F68E2" w:rsidRPr="005F68E2" w:rsidRDefault="005F68E2" w:rsidP="005F68E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F68E2">
        <w:rPr>
          <w:color w:val="000000"/>
        </w:rPr>
        <w:t>Zadecydowano</w:t>
      </w:r>
      <w:r w:rsidR="000404E9" w:rsidRPr="005F68E2">
        <w:rPr>
          <w:color w:val="000000"/>
        </w:rPr>
        <w:t xml:space="preserve"> o</w:t>
      </w:r>
      <w:r w:rsidR="000404E9">
        <w:rPr>
          <w:color w:val="000000"/>
        </w:rPr>
        <w:t> </w:t>
      </w:r>
      <w:r w:rsidRPr="005F68E2">
        <w:rPr>
          <w:color w:val="000000"/>
        </w:rPr>
        <w:t>przyznaniu dotacji na łączną kwotę 80 000,00 zł (słownie: osiemdziesiąt tysięcy złotych 00/100) na rok 2026.</w:t>
      </w:r>
    </w:p>
    <w:p w:rsidR="005F68E2" w:rsidRPr="005F68E2" w:rsidRDefault="005F68E2" w:rsidP="005F68E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F68E2">
        <w:rPr>
          <w:color w:val="000000"/>
        </w:rPr>
        <w:t xml:space="preserve">W załączniku wskazano podmiot, który uzyskał dotację na realizację ww. zadania publicznego, oraz określono wysokość przyznanej dotacji. </w:t>
      </w:r>
    </w:p>
    <w:p w:rsidR="005F68E2" w:rsidRDefault="005F68E2" w:rsidP="005F68E2">
      <w:pPr>
        <w:spacing w:line="360" w:lineRule="auto"/>
        <w:jc w:val="both"/>
        <w:rPr>
          <w:color w:val="000000"/>
        </w:rPr>
      </w:pPr>
      <w:r w:rsidRPr="005F68E2">
        <w:rPr>
          <w:color w:val="000000"/>
        </w:rPr>
        <w:t>W świetle powyższego wydanie zarządzenia jest</w:t>
      </w:r>
      <w:r w:rsidR="000404E9" w:rsidRPr="005F68E2">
        <w:rPr>
          <w:color w:val="000000"/>
        </w:rPr>
        <w:t xml:space="preserve"> w</w:t>
      </w:r>
      <w:r w:rsidR="000404E9">
        <w:rPr>
          <w:color w:val="000000"/>
        </w:rPr>
        <w:t> </w:t>
      </w:r>
      <w:r w:rsidRPr="005F68E2">
        <w:rPr>
          <w:color w:val="000000"/>
        </w:rPr>
        <w:t>pełni uzasadnione.</w:t>
      </w:r>
    </w:p>
    <w:p w:rsidR="005F68E2" w:rsidRDefault="005F68E2" w:rsidP="005F68E2">
      <w:pPr>
        <w:spacing w:line="360" w:lineRule="auto"/>
        <w:jc w:val="both"/>
      </w:pPr>
    </w:p>
    <w:p w:rsidR="005F68E2" w:rsidRDefault="005F68E2" w:rsidP="005F68E2">
      <w:pPr>
        <w:keepNext/>
        <w:spacing w:line="360" w:lineRule="auto"/>
        <w:jc w:val="center"/>
      </w:pPr>
      <w:r>
        <w:t>ZASTĘPCZYNI DYREKTORKI</w:t>
      </w:r>
    </w:p>
    <w:p w:rsidR="005F68E2" w:rsidRPr="005F68E2" w:rsidRDefault="005F68E2" w:rsidP="005F68E2">
      <w:pPr>
        <w:keepNext/>
        <w:spacing w:line="360" w:lineRule="auto"/>
        <w:jc w:val="center"/>
      </w:pPr>
      <w:r>
        <w:t>(-) Renata Grudzińska</w:t>
      </w:r>
    </w:p>
    <w:sectPr w:rsidR="005F68E2" w:rsidRPr="005F68E2" w:rsidSect="005F68E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8E2" w:rsidRDefault="005F68E2">
      <w:r>
        <w:separator/>
      </w:r>
    </w:p>
  </w:endnote>
  <w:endnote w:type="continuationSeparator" w:id="0">
    <w:p w:rsidR="005F68E2" w:rsidRDefault="005F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8E2" w:rsidRDefault="005F68E2">
      <w:r>
        <w:separator/>
      </w:r>
    </w:p>
  </w:footnote>
  <w:footnote w:type="continuationSeparator" w:id="0">
    <w:p w:rsidR="005F68E2" w:rsidRDefault="005F68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77/2026 na powierzenie realizacji zadania publicznego w obszarze „Promocja i organizacja wolontariatu” w 2026 r."/>
  </w:docVars>
  <w:rsids>
    <w:rsidRoot w:val="005F68E2"/>
    <w:rsid w:val="000404E9"/>
    <w:rsid w:val="000607A3"/>
    <w:rsid w:val="001B1D53"/>
    <w:rsid w:val="0022095A"/>
    <w:rsid w:val="002946C5"/>
    <w:rsid w:val="002C29F3"/>
    <w:rsid w:val="005F68E2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59932-5A70-4964-9889-C7F515B11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2026-04-03T10:56:00Z</dcterms:created>
  <dcterms:modified xsi:type="dcterms:W3CDTF">2026-04-03T10:56:00Z</dcterms:modified>
</cp:coreProperties>
</file>