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6F0C">
          <w:t>289/2026/P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66F0C">
        <w:rPr>
          <w:b/>
          <w:sz w:val="28"/>
        </w:rPr>
        <w:fldChar w:fldCharType="separate"/>
      </w:r>
      <w:r w:rsidR="00466F0C">
        <w:rPr>
          <w:b/>
          <w:sz w:val="28"/>
        </w:rPr>
        <w:t>9 kwietnia 2026 r.</w:t>
      </w:r>
      <w:r w:rsidR="000A5BC9">
        <w:rPr>
          <w:b/>
          <w:sz w:val="28"/>
        </w:rPr>
        <w:fldChar w:fldCharType="end"/>
      </w:r>
    </w:p>
    <w:p w:rsidR="00CD3B7B" w:rsidRPr="00DC2527" w:rsidRDefault="00CD3B7B" w:rsidP="00C2632A">
      <w:pPr>
        <w:spacing w:line="360" w:lineRule="auto"/>
        <w:jc w:val="both"/>
        <w:rPr>
          <w:sz w:val="16"/>
          <w:szCs w:val="16"/>
        </w:rPr>
      </w:pPr>
    </w:p>
    <w:p w:rsidR="00C2632A" w:rsidRPr="00DC2527" w:rsidRDefault="00C2632A" w:rsidP="00C2632A">
      <w:pPr>
        <w:spacing w:line="360" w:lineRule="auto"/>
        <w:jc w:val="both"/>
        <w:rPr>
          <w:sz w:val="16"/>
          <w:szCs w:val="16"/>
        </w:rPr>
      </w:pPr>
    </w:p>
    <w:p w:rsidR="00C2632A" w:rsidRPr="00DC2527" w:rsidRDefault="00C2632A" w:rsidP="00C2632A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C12AC9" w:rsidTr="00C12AC9">
        <w:tc>
          <w:tcPr>
            <w:tcW w:w="1368" w:type="dxa"/>
            <w:shd w:val="clear" w:color="auto" w:fill="auto"/>
          </w:tcPr>
          <w:p w:rsidR="00565809" w:rsidRPr="00C12AC9" w:rsidRDefault="00F357A1" w:rsidP="00C12AC9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C12AC9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C12AC9" w:rsidRDefault="00565809" w:rsidP="00C12A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12AC9">
              <w:rPr>
                <w:b/>
                <w:sz w:val="24"/>
                <w:szCs w:val="24"/>
              </w:rPr>
              <w:fldChar w:fldCharType="begin"/>
            </w:r>
            <w:r w:rsidRPr="00C12AC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6F0C" w:rsidRPr="00C12AC9">
              <w:rPr>
                <w:b/>
                <w:sz w:val="24"/>
                <w:szCs w:val="24"/>
              </w:rPr>
              <w:fldChar w:fldCharType="separate"/>
            </w:r>
            <w:r w:rsidR="00466F0C" w:rsidRPr="00C12AC9">
              <w:rPr>
                <w:b/>
                <w:sz w:val="24"/>
                <w:szCs w:val="24"/>
              </w:rPr>
              <w:t>zarządzenie</w:t>
            </w:r>
            <w:r w:rsidR="00122F39" w:rsidRPr="00C12AC9">
              <w:rPr>
                <w:b/>
                <w:sz w:val="24"/>
                <w:szCs w:val="24"/>
              </w:rPr>
              <w:t xml:space="preserve"> w </w:t>
            </w:r>
            <w:r w:rsidR="00466F0C" w:rsidRPr="00C12AC9">
              <w:rPr>
                <w:b/>
                <w:sz w:val="24"/>
                <w:szCs w:val="24"/>
              </w:rPr>
              <w:t>sprawie ustalenia niektórych cen</w:t>
            </w:r>
            <w:r w:rsidR="00122F39" w:rsidRPr="00C12AC9">
              <w:rPr>
                <w:b/>
                <w:sz w:val="24"/>
                <w:szCs w:val="24"/>
              </w:rPr>
              <w:t xml:space="preserve"> i </w:t>
            </w:r>
            <w:r w:rsidR="00466F0C" w:rsidRPr="00C12AC9">
              <w:rPr>
                <w:b/>
                <w:sz w:val="24"/>
                <w:szCs w:val="24"/>
              </w:rPr>
              <w:t>opłat za usługi organizowane przez jednostkę budżetową Zarząd Transportu Miejskiego</w:t>
            </w:r>
            <w:r w:rsidR="00122F39" w:rsidRPr="00C12AC9">
              <w:rPr>
                <w:b/>
                <w:sz w:val="24"/>
                <w:szCs w:val="24"/>
              </w:rPr>
              <w:t xml:space="preserve"> w </w:t>
            </w:r>
            <w:r w:rsidR="00466F0C" w:rsidRPr="00C12AC9">
              <w:rPr>
                <w:b/>
                <w:sz w:val="24"/>
                <w:szCs w:val="24"/>
              </w:rPr>
              <w:t>Poznaniu.</w:t>
            </w:r>
            <w:r w:rsidRPr="00C12AC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DC2527" w:rsidRDefault="005C6BB7">
      <w:pPr>
        <w:tabs>
          <w:tab w:val="left" w:leader="dot" w:pos="8505"/>
        </w:tabs>
        <w:spacing w:line="360" w:lineRule="auto"/>
        <w:jc w:val="both"/>
        <w:rPr>
          <w:sz w:val="16"/>
          <w:szCs w:val="16"/>
        </w:rPr>
      </w:pPr>
    </w:p>
    <w:p w:rsidR="00C2632A" w:rsidRPr="00DC2527" w:rsidRDefault="00C2632A">
      <w:pPr>
        <w:tabs>
          <w:tab w:val="left" w:leader="dot" w:pos="8505"/>
        </w:tabs>
        <w:spacing w:line="360" w:lineRule="auto"/>
        <w:jc w:val="both"/>
        <w:rPr>
          <w:sz w:val="16"/>
          <w:szCs w:val="16"/>
        </w:rPr>
      </w:pPr>
    </w:p>
    <w:p w:rsidR="005C6BB7" w:rsidRDefault="00466F0C" w:rsidP="00466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66F0C">
        <w:rPr>
          <w:color w:val="000000"/>
          <w:sz w:val="24"/>
        </w:rPr>
        <w:t xml:space="preserve">Na podstawie </w:t>
      </w:r>
      <w:r w:rsidRPr="00466F0C">
        <w:rPr>
          <w:color w:val="000000"/>
          <w:sz w:val="24"/>
          <w:szCs w:val="24"/>
        </w:rPr>
        <w:t>§ 1 pkt 4 lit. b uchwały Nr LXVII/1235/VII/2018 Rady Miasta Poznania</w:t>
      </w:r>
      <w:r w:rsidR="00122F39" w:rsidRPr="00466F0C">
        <w:rPr>
          <w:color w:val="000000"/>
          <w:sz w:val="24"/>
          <w:szCs w:val="24"/>
        </w:rPr>
        <w:t xml:space="preserve"> z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dnia 22 maja 2018 r.</w:t>
      </w:r>
      <w:r w:rsidR="00122F39" w:rsidRPr="00466F0C">
        <w:rPr>
          <w:color w:val="000000"/>
          <w:sz w:val="24"/>
          <w:szCs w:val="24"/>
        </w:rPr>
        <w:t xml:space="preserve"> w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sprawie powierzenia Prezydentowi Miasta Poznania uprawnień do ustalania wysokości cen</w:t>
      </w:r>
      <w:r w:rsidR="00122F39" w:rsidRPr="00466F0C">
        <w:rPr>
          <w:color w:val="000000"/>
          <w:sz w:val="24"/>
          <w:szCs w:val="24"/>
        </w:rPr>
        <w:t xml:space="preserve"> i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opłat albo</w:t>
      </w:r>
      <w:r w:rsidR="00122F39" w:rsidRPr="00466F0C">
        <w:rPr>
          <w:color w:val="000000"/>
          <w:sz w:val="24"/>
          <w:szCs w:val="24"/>
        </w:rPr>
        <w:t xml:space="preserve"> o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sposobie ustalania cen</w:t>
      </w:r>
      <w:r w:rsidR="00122F39" w:rsidRPr="00466F0C">
        <w:rPr>
          <w:color w:val="000000"/>
          <w:sz w:val="24"/>
          <w:szCs w:val="24"/>
        </w:rPr>
        <w:t xml:space="preserve"> i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opłat za usługi komunalne</w:t>
      </w:r>
      <w:r w:rsidR="00122F39" w:rsidRPr="00466F0C">
        <w:rPr>
          <w:color w:val="000000"/>
          <w:sz w:val="24"/>
          <w:szCs w:val="24"/>
        </w:rPr>
        <w:t xml:space="preserve"> o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charakterze użyteczności publicznej oraz za korzystanie</w:t>
      </w:r>
      <w:r w:rsidR="00122F39" w:rsidRPr="00466F0C">
        <w:rPr>
          <w:color w:val="000000"/>
          <w:sz w:val="24"/>
          <w:szCs w:val="24"/>
        </w:rPr>
        <w:t xml:space="preserve"> z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obiektów</w:t>
      </w:r>
      <w:r w:rsidR="00122F39" w:rsidRPr="00466F0C">
        <w:rPr>
          <w:color w:val="000000"/>
          <w:sz w:val="24"/>
          <w:szCs w:val="24"/>
        </w:rPr>
        <w:t xml:space="preserve"> i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urządzeń użyteczności publicznej, zmienionej uchwałą Nr XII/176/VIII/2019</w:t>
      </w:r>
      <w:r w:rsidR="00122F39" w:rsidRPr="00466F0C">
        <w:rPr>
          <w:color w:val="000000"/>
          <w:sz w:val="24"/>
          <w:szCs w:val="24"/>
        </w:rPr>
        <w:t xml:space="preserve"> z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dnia 28 maja 2019 r. oraz uchwałą Nr XXXVI/641/VIII/2020</w:t>
      </w:r>
      <w:r w:rsidR="00122F39" w:rsidRPr="00466F0C">
        <w:rPr>
          <w:color w:val="000000"/>
          <w:sz w:val="24"/>
          <w:szCs w:val="24"/>
        </w:rPr>
        <w:t xml:space="preserve"> z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dnia 13 października 2020 r.</w:t>
      </w:r>
      <w:r w:rsidRPr="00466F0C">
        <w:rPr>
          <w:color w:val="000000"/>
          <w:sz w:val="24"/>
        </w:rPr>
        <w:t>, zarządza się, co następuje:</w:t>
      </w:r>
    </w:p>
    <w:p w:rsidR="00466F0C" w:rsidRPr="00DC2527" w:rsidRDefault="00466F0C" w:rsidP="00466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16"/>
          <w:szCs w:val="16"/>
        </w:rPr>
      </w:pPr>
    </w:p>
    <w:p w:rsidR="00466F0C" w:rsidRDefault="00466F0C" w:rsidP="00466F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6F0C" w:rsidRPr="00DC2527" w:rsidRDefault="00466F0C" w:rsidP="00466F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16"/>
          <w:szCs w:val="16"/>
        </w:rPr>
      </w:pPr>
    </w:p>
    <w:p w:rsidR="00466F0C" w:rsidRDefault="00466F0C" w:rsidP="00466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66F0C">
        <w:rPr>
          <w:color w:val="000000"/>
          <w:sz w:val="24"/>
          <w:szCs w:val="24"/>
        </w:rPr>
        <w:t>W zarządzeniu Nr 584/2019/P Prezydenta Miasta Poznania</w:t>
      </w:r>
      <w:r w:rsidR="00122F39" w:rsidRPr="00466F0C">
        <w:rPr>
          <w:color w:val="000000"/>
          <w:sz w:val="24"/>
          <w:szCs w:val="24"/>
        </w:rPr>
        <w:t xml:space="preserve"> z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dnia 11 lipca 2019 r.</w:t>
      </w:r>
      <w:r w:rsidR="00122F39" w:rsidRPr="00466F0C">
        <w:rPr>
          <w:color w:val="000000"/>
          <w:sz w:val="24"/>
          <w:szCs w:val="24"/>
        </w:rPr>
        <w:t xml:space="preserve"> w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sprawie ustalenia niektórych cen</w:t>
      </w:r>
      <w:r w:rsidR="00122F39" w:rsidRPr="00466F0C">
        <w:rPr>
          <w:color w:val="000000"/>
          <w:sz w:val="24"/>
          <w:szCs w:val="24"/>
        </w:rPr>
        <w:t xml:space="preserve"> i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opłat za usługi organizowane przez jednostkę budżetową Zarząd Transportu Miejskiego</w:t>
      </w:r>
      <w:r w:rsidR="00122F39" w:rsidRPr="00466F0C">
        <w:rPr>
          <w:color w:val="000000"/>
          <w:sz w:val="24"/>
          <w:szCs w:val="24"/>
        </w:rPr>
        <w:t xml:space="preserve"> w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Poznaniu załącznik nr 5 otrzymuje brzmienie zgodnie</w:t>
      </w:r>
      <w:r w:rsidR="00122F39" w:rsidRPr="00466F0C">
        <w:rPr>
          <w:color w:val="000000"/>
          <w:sz w:val="24"/>
          <w:szCs w:val="24"/>
        </w:rPr>
        <w:t xml:space="preserve"> z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brzmieniem załącznika do niniejszego zarządzenia.</w:t>
      </w:r>
    </w:p>
    <w:p w:rsidR="00466F0C" w:rsidRPr="00DC2527" w:rsidRDefault="00466F0C" w:rsidP="00466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466F0C" w:rsidRDefault="00466F0C" w:rsidP="00466F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6F0C" w:rsidRDefault="00466F0C" w:rsidP="00466F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6F0C" w:rsidRDefault="00466F0C" w:rsidP="00466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6F0C">
        <w:rPr>
          <w:color w:val="000000"/>
          <w:sz w:val="24"/>
          <w:szCs w:val="24"/>
        </w:rPr>
        <w:t>Wykonanie zarządzenia powierza się dyrektorowi jednostki budżetowej Zarząd Transportu Miejskiego</w:t>
      </w:r>
      <w:r w:rsidR="00122F39" w:rsidRPr="00466F0C">
        <w:rPr>
          <w:color w:val="000000"/>
          <w:sz w:val="24"/>
          <w:szCs w:val="24"/>
        </w:rPr>
        <w:t xml:space="preserve"> w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Poznaniu.</w:t>
      </w:r>
    </w:p>
    <w:p w:rsidR="00466F0C" w:rsidRDefault="00466F0C" w:rsidP="00466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6F0C" w:rsidRDefault="00466F0C" w:rsidP="00466F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6F0C" w:rsidRDefault="00466F0C" w:rsidP="00466F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6F0C" w:rsidRDefault="00466F0C" w:rsidP="00466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6F0C">
        <w:rPr>
          <w:color w:val="000000"/>
          <w:sz w:val="24"/>
          <w:szCs w:val="24"/>
        </w:rPr>
        <w:t>Zarządzenie wchodzi</w:t>
      </w:r>
      <w:r w:rsidR="00122F39" w:rsidRPr="00466F0C">
        <w:rPr>
          <w:color w:val="000000"/>
          <w:sz w:val="24"/>
          <w:szCs w:val="24"/>
        </w:rPr>
        <w:t xml:space="preserve"> w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życie</w:t>
      </w:r>
      <w:r w:rsidR="00122F39" w:rsidRPr="00466F0C">
        <w:rPr>
          <w:color w:val="000000"/>
          <w:sz w:val="24"/>
          <w:szCs w:val="24"/>
        </w:rPr>
        <w:t xml:space="preserve"> z</w:t>
      </w:r>
      <w:r w:rsidR="00122F39">
        <w:rPr>
          <w:color w:val="000000"/>
          <w:sz w:val="24"/>
          <w:szCs w:val="24"/>
        </w:rPr>
        <w:t> </w:t>
      </w:r>
      <w:r w:rsidRPr="00466F0C">
        <w:rPr>
          <w:color w:val="000000"/>
          <w:sz w:val="24"/>
          <w:szCs w:val="24"/>
        </w:rPr>
        <w:t>dniem 17 kwietnia 2026 r.</w:t>
      </w:r>
    </w:p>
    <w:p w:rsidR="00466F0C" w:rsidRDefault="00466F0C" w:rsidP="00466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6F0C" w:rsidRDefault="00466F0C" w:rsidP="00466F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66F0C" w:rsidRPr="00466F0C" w:rsidRDefault="00466F0C" w:rsidP="00466F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66F0C" w:rsidRPr="00466F0C" w:rsidSect="00466F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AC9" w:rsidRDefault="00C12AC9">
      <w:r>
        <w:separator/>
      </w:r>
    </w:p>
  </w:endnote>
  <w:endnote w:type="continuationSeparator" w:id="0">
    <w:p w:rsidR="00C12AC9" w:rsidRDefault="00C1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AC9" w:rsidRDefault="00C12AC9">
      <w:r>
        <w:separator/>
      </w:r>
    </w:p>
  </w:footnote>
  <w:footnote w:type="continuationSeparator" w:id="0">
    <w:p w:rsidR="00C12AC9" w:rsidRDefault="00C1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kwietnia 2026 r."/>
    <w:docVar w:name="AktNr" w:val="289/2026/P"/>
    <w:docVar w:name="Sprawa" w:val="zarządzenie w sprawie ustalenia niektórych cen i opłat za usługi organizowane przez jednostkę budżetową Zarząd Transportu Miejskiego w Poznaniu."/>
  </w:docVars>
  <w:rsids>
    <w:rsidRoot w:val="00466F0C"/>
    <w:rsid w:val="0003528D"/>
    <w:rsid w:val="00072485"/>
    <w:rsid w:val="000A5BC9"/>
    <w:rsid w:val="000B2C44"/>
    <w:rsid w:val="000E2E12"/>
    <w:rsid w:val="00122F39"/>
    <w:rsid w:val="00167A3B"/>
    <w:rsid w:val="0017594F"/>
    <w:rsid w:val="001E3D52"/>
    <w:rsid w:val="00326E26"/>
    <w:rsid w:val="003679C6"/>
    <w:rsid w:val="00466F0C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12AC9"/>
    <w:rsid w:val="00C2632A"/>
    <w:rsid w:val="00C5423F"/>
    <w:rsid w:val="00CB05CD"/>
    <w:rsid w:val="00CD3B7B"/>
    <w:rsid w:val="00CE5304"/>
    <w:rsid w:val="00D672EE"/>
    <w:rsid w:val="00D871A6"/>
    <w:rsid w:val="00DC2527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3A433-205C-4FA0-9038-4A70B05E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2026-04-09T11:48:00Z</dcterms:created>
  <dcterms:modified xsi:type="dcterms:W3CDTF">2026-04-09T11:49:00Z</dcterms:modified>
</cp:coreProperties>
</file>