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2C5C">
              <w:rPr>
                <w:b/>
              </w:rPr>
              <w:fldChar w:fldCharType="separate"/>
            </w:r>
            <w:r w:rsidR="00052C5C">
              <w:rPr>
                <w:b/>
              </w:rPr>
              <w:t>zarządzenie</w:t>
            </w:r>
            <w:r w:rsidR="00D67D1C">
              <w:rPr>
                <w:b/>
              </w:rPr>
              <w:t xml:space="preserve"> w </w:t>
            </w:r>
            <w:r w:rsidR="00052C5C">
              <w:rPr>
                <w:b/>
              </w:rPr>
              <w:t>sprawie ustalenia niektórych cen</w:t>
            </w:r>
            <w:r w:rsidR="00D67D1C">
              <w:rPr>
                <w:b/>
              </w:rPr>
              <w:t xml:space="preserve"> i </w:t>
            </w:r>
            <w:r w:rsidR="00052C5C">
              <w:rPr>
                <w:b/>
              </w:rPr>
              <w:t>opłat za usługi organizowane przez jednostkę budżetową Zarząd Transportu Miejskiego</w:t>
            </w:r>
            <w:r w:rsidR="00D67D1C">
              <w:rPr>
                <w:b/>
              </w:rPr>
              <w:t xml:space="preserve"> w </w:t>
            </w:r>
            <w:r w:rsidR="00052C5C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2C5C" w:rsidRDefault="00FA63B5" w:rsidP="00052C5C">
      <w:pPr>
        <w:spacing w:line="360" w:lineRule="auto"/>
        <w:jc w:val="both"/>
      </w:pPr>
      <w:bookmarkStart w:id="2" w:name="z1"/>
      <w:bookmarkEnd w:id="2"/>
    </w:p>
    <w:p w:rsidR="00052C5C" w:rsidRDefault="00052C5C" w:rsidP="00052C5C">
      <w:pPr>
        <w:spacing w:line="360" w:lineRule="auto"/>
        <w:jc w:val="both"/>
        <w:rPr>
          <w:color w:val="000000"/>
        </w:rPr>
      </w:pPr>
      <w:r w:rsidRPr="00052C5C">
        <w:rPr>
          <w:color w:val="000000"/>
        </w:rPr>
        <w:t>W związku</w:t>
      </w:r>
      <w:r w:rsidR="00D67D1C" w:rsidRPr="00052C5C">
        <w:rPr>
          <w:color w:val="000000"/>
        </w:rPr>
        <w:t xml:space="preserve"> z</w:t>
      </w:r>
      <w:r w:rsidR="00D67D1C">
        <w:rPr>
          <w:color w:val="000000"/>
        </w:rPr>
        <w:t> </w:t>
      </w:r>
      <w:r w:rsidRPr="00052C5C">
        <w:rPr>
          <w:color w:val="000000"/>
        </w:rPr>
        <w:t>zamiarem rozszerzenia uprawnień do biletów ulgowych dotyczących linii turystycznych na aktywnych użytkowników Programu OK Poznań wprowadza się zmiany do załącznika nr 5.</w:t>
      </w:r>
      <w:r w:rsidR="00D67D1C" w:rsidRPr="00052C5C">
        <w:rPr>
          <w:color w:val="000000"/>
        </w:rPr>
        <w:t xml:space="preserve"> W</w:t>
      </w:r>
      <w:r w:rsidR="00D67D1C">
        <w:rPr>
          <w:color w:val="000000"/>
        </w:rPr>
        <w:t> </w:t>
      </w:r>
      <w:r w:rsidRPr="00052C5C">
        <w:rPr>
          <w:color w:val="000000"/>
        </w:rPr>
        <w:t>celu skorzystania</w:t>
      </w:r>
      <w:r w:rsidR="00D67D1C" w:rsidRPr="00052C5C">
        <w:rPr>
          <w:color w:val="000000"/>
        </w:rPr>
        <w:t xml:space="preserve"> z</w:t>
      </w:r>
      <w:r w:rsidR="00D67D1C">
        <w:rPr>
          <w:color w:val="000000"/>
        </w:rPr>
        <w:t> </w:t>
      </w:r>
      <w:r w:rsidRPr="00052C5C">
        <w:rPr>
          <w:color w:val="000000"/>
        </w:rPr>
        <w:t>uprawnienia pasażer będzie musiał okazać kartę OK Poznań</w:t>
      </w:r>
      <w:r w:rsidR="00D67D1C" w:rsidRPr="00052C5C">
        <w:rPr>
          <w:color w:val="000000"/>
        </w:rPr>
        <w:t xml:space="preserve"> w</w:t>
      </w:r>
      <w:r w:rsidR="00D67D1C">
        <w:rPr>
          <w:color w:val="000000"/>
        </w:rPr>
        <w:t> </w:t>
      </w:r>
      <w:r w:rsidRPr="00052C5C">
        <w:rPr>
          <w:color w:val="000000"/>
        </w:rPr>
        <w:t>wersji plastikowej lub elektronicznej (w aplikacji mobilnej).</w:t>
      </w:r>
    </w:p>
    <w:p w:rsidR="00052C5C" w:rsidRDefault="00052C5C" w:rsidP="00052C5C">
      <w:pPr>
        <w:spacing w:line="360" w:lineRule="auto"/>
        <w:jc w:val="both"/>
      </w:pPr>
    </w:p>
    <w:p w:rsidR="00052C5C" w:rsidRDefault="00052C5C" w:rsidP="00052C5C">
      <w:pPr>
        <w:keepNext/>
        <w:spacing w:line="360" w:lineRule="auto"/>
        <w:jc w:val="center"/>
      </w:pPr>
      <w:r>
        <w:t>p.o. DYREKTORA</w:t>
      </w:r>
    </w:p>
    <w:p w:rsidR="00052C5C" w:rsidRDefault="00052C5C" w:rsidP="00052C5C">
      <w:pPr>
        <w:keepNext/>
        <w:spacing w:line="360" w:lineRule="auto"/>
        <w:jc w:val="center"/>
      </w:pPr>
      <w:r>
        <w:t>Zarządu Transportu Miejskiego</w:t>
      </w:r>
    </w:p>
    <w:p w:rsidR="00052C5C" w:rsidRDefault="00052C5C" w:rsidP="00052C5C">
      <w:pPr>
        <w:keepNext/>
        <w:spacing w:line="360" w:lineRule="auto"/>
        <w:jc w:val="center"/>
      </w:pPr>
      <w:r>
        <w:t>w Poznaniu</w:t>
      </w:r>
    </w:p>
    <w:p w:rsidR="00052C5C" w:rsidRPr="00052C5C" w:rsidRDefault="00052C5C" w:rsidP="00052C5C">
      <w:pPr>
        <w:keepNext/>
        <w:spacing w:line="360" w:lineRule="auto"/>
        <w:jc w:val="center"/>
      </w:pPr>
      <w:r>
        <w:t xml:space="preserve">(-) Tomasz </w:t>
      </w:r>
      <w:proofErr w:type="spellStart"/>
      <w:r>
        <w:t>Łapszewicz</w:t>
      </w:r>
      <w:proofErr w:type="spellEnd"/>
    </w:p>
    <w:sectPr w:rsidR="00052C5C" w:rsidRPr="00052C5C" w:rsidSect="00052C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C5C" w:rsidRDefault="00052C5C">
      <w:r>
        <w:separator/>
      </w:r>
    </w:p>
  </w:endnote>
  <w:endnote w:type="continuationSeparator" w:id="0">
    <w:p w:rsidR="00052C5C" w:rsidRDefault="0005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C5C" w:rsidRDefault="00052C5C">
      <w:r>
        <w:separator/>
      </w:r>
    </w:p>
  </w:footnote>
  <w:footnote w:type="continuationSeparator" w:id="0">
    <w:p w:rsidR="00052C5C" w:rsidRDefault="00052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niektórych cen i opłat za usługi organizowane przez jednostkę budżetową Zarząd Transportu Miejskiego w Poznaniu."/>
  </w:docVars>
  <w:rsids>
    <w:rsidRoot w:val="00052C5C"/>
    <w:rsid w:val="00052C5C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67D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5D354-4ED8-4D37-B0B5-FC82DBA4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2026-04-09T11:49:00Z</dcterms:created>
  <dcterms:modified xsi:type="dcterms:W3CDTF">2026-04-09T11:49:00Z</dcterms:modified>
</cp:coreProperties>
</file>