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82"/>
        <w:gridCol w:w="7806"/>
      </w:tblGrid>
      <w:tr w:rsidR="00FA63B5">
        <w:tc>
          <w:tcPr>
            <w:tcW w:w="1368" w:type="dxa"/>
          </w:tcPr>
          <w:p w:rsidR="00FA63B5" w:rsidRDefault="00EE09FB" w:rsidP="001B1D53">
            <w:pPr>
              <w:tabs>
                <w:tab w:val="left" w:leader="dot" w:pos="8505"/>
              </w:tabs>
              <w:spacing w:line="360" w:lineRule="auto"/>
            </w:pPr>
            <w:r>
              <w:t>uchyla</w:t>
            </w:r>
            <w:r w:rsidR="00AC4582" w:rsidRPr="00AC4582">
              <w:t>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80F8F">
              <w:rPr>
                <w:b/>
              </w:rPr>
              <w:fldChar w:fldCharType="separate"/>
            </w:r>
            <w:r w:rsidR="00F80F8F">
              <w:rPr>
                <w:b/>
              </w:rPr>
              <w:t xml:space="preserve">zarządzenie w sprawie koordynacji przedsięwzięć realizowanych na obszarach Miejskiego Programu Rewitalizacji oraz powołania pełnomocnika Prezydenta Miasta Poznania ds. rewitalizacji i Zespołu zadaniowego ds. rewitalizacji.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80F8F" w:rsidRDefault="00FA63B5" w:rsidP="00F80F8F">
      <w:pPr>
        <w:spacing w:line="360" w:lineRule="auto"/>
        <w:jc w:val="both"/>
      </w:pPr>
      <w:bookmarkStart w:id="2" w:name="z1"/>
      <w:bookmarkEnd w:id="2"/>
    </w:p>
    <w:p w:rsidR="00F80F8F" w:rsidRDefault="00F80F8F" w:rsidP="00F80F8F">
      <w:pPr>
        <w:spacing w:line="360" w:lineRule="auto"/>
        <w:jc w:val="both"/>
        <w:rPr>
          <w:color w:val="000000"/>
        </w:rPr>
      </w:pPr>
      <w:r w:rsidRPr="00F80F8F">
        <w:rPr>
          <w:color w:val="000000"/>
        </w:rPr>
        <w:t>Wraz ze zmianą struktury Biura Koordynacji Projektów i Rewitalizacji Miasta zadania Pełnomocnika Prezydenta Miasta Poznania ds. rewitalizacji ujęte w Regulaminie Organizacyjnym Biura Koordynacji Projektów i Rewitalizacji Miasta są realizowane przez Zastępcę Dyrektora ds. rewitalizacji, w związku z czym przyjęcie niniejszego zarządzenia jest konieczne i zasadne.</w:t>
      </w:r>
    </w:p>
    <w:p w:rsidR="00F80F8F" w:rsidRDefault="00F80F8F" w:rsidP="00F80F8F">
      <w:pPr>
        <w:spacing w:line="360" w:lineRule="auto"/>
        <w:jc w:val="both"/>
      </w:pPr>
    </w:p>
    <w:p w:rsidR="00F80F8F" w:rsidRDefault="00F80F8F" w:rsidP="00F80F8F">
      <w:pPr>
        <w:keepNext/>
        <w:spacing w:line="360" w:lineRule="auto"/>
        <w:jc w:val="center"/>
      </w:pPr>
      <w:r>
        <w:t>DYREKTOR BIURA</w:t>
      </w:r>
    </w:p>
    <w:p w:rsidR="00F80F8F" w:rsidRPr="00F80F8F" w:rsidRDefault="00F80F8F" w:rsidP="00F80F8F">
      <w:pPr>
        <w:keepNext/>
        <w:spacing w:line="360" w:lineRule="auto"/>
        <w:jc w:val="center"/>
      </w:pPr>
      <w:r>
        <w:t>(-) Grzegorz Kamiński</w:t>
      </w:r>
    </w:p>
    <w:sectPr w:rsidR="00F80F8F" w:rsidRPr="00F80F8F" w:rsidSect="00F80F8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F8F" w:rsidRDefault="00F80F8F">
      <w:r>
        <w:separator/>
      </w:r>
    </w:p>
  </w:endnote>
  <w:endnote w:type="continuationSeparator" w:id="0">
    <w:p w:rsidR="00F80F8F" w:rsidRDefault="00F80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F8F" w:rsidRDefault="00F80F8F">
      <w:r>
        <w:separator/>
      </w:r>
    </w:p>
  </w:footnote>
  <w:footnote w:type="continuationSeparator" w:id="0">
    <w:p w:rsidR="00F80F8F" w:rsidRDefault="00F80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koordynacji przedsięwzięć realizowanych na obszarach Miejskiego Programu Rewitalizacji oraz powołania pełnomocnika Prezydenta Miasta Poznania ds. rewitalizacji i Zespołu zadaniowego ds. rewitalizacji. "/>
  </w:docVars>
  <w:rsids>
    <w:rsidRoot w:val="00F80F8F"/>
    <w:rsid w:val="000607A3"/>
    <w:rsid w:val="00061248"/>
    <w:rsid w:val="001B1D53"/>
    <w:rsid w:val="002946C5"/>
    <w:rsid w:val="002C29F3"/>
    <w:rsid w:val="0045642E"/>
    <w:rsid w:val="0094316A"/>
    <w:rsid w:val="00AA04BE"/>
    <w:rsid w:val="00AB5282"/>
    <w:rsid w:val="00AC4582"/>
    <w:rsid w:val="00B35496"/>
    <w:rsid w:val="00EE09FB"/>
    <w:rsid w:val="00F80F8F"/>
    <w:rsid w:val="00FA63B5"/>
    <w:rsid w:val="00FB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AE45B-11E9-4375-85D9-5585470E1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5642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Uzasadnienie_PZPM_uchylenie</Template>
  <TotalTime>0</TotalTime>
  <Pages>1</Pages>
  <Words>82</Words>
  <Characters>619</Characters>
  <Application>Microsoft Office Word</Application>
  <DocSecurity>0</DocSecurity>
  <Lines>20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2020-01-09T12:00:00Z</dcterms:created>
  <dcterms:modified xsi:type="dcterms:W3CDTF">2020-01-09T12:00:00Z</dcterms:modified>
</cp:coreProperties>
</file>