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51D8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1D80">
              <w:rPr>
                <w:b/>
              </w:rPr>
              <w:fldChar w:fldCharType="separate"/>
            </w:r>
            <w:r w:rsidR="00E51D80">
              <w:rPr>
                <w:b/>
              </w:rPr>
              <w:t>rozstrzygnięcia otwartego konkursu ofert nr 70/2022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 zaburzeniami psychicznymi, zgodnie z wymogami rozporządzenia Ministra Polityki Społecznej z dnia 22 września 2005 r. w sprawie specjalistycznych usług opiekuńczych (Dz. U. z 2005 r. Nr 189, poz. 1598 ze zm.)” w okresie od 1 lipca 2022 roku do 31 grudnia 2022 roku, przez organizacje pozarządowe oraz podmioty, o których mowa w art. 3 ust. 3 ustawy z dnia 24 kwietnia 2003 roku o działalności pożytku publicznego i o wolontariacie,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51D80" w:rsidRDefault="00FA63B5" w:rsidP="00E51D80">
      <w:pPr>
        <w:spacing w:line="360" w:lineRule="auto"/>
        <w:jc w:val="both"/>
      </w:pPr>
      <w:bookmarkStart w:id="2" w:name="z1"/>
      <w:bookmarkEnd w:id="2"/>
    </w:p>
    <w:p w:rsidR="00E51D80" w:rsidRPr="00E51D80" w:rsidRDefault="00E51D80" w:rsidP="00E51D8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1D80">
        <w:rPr>
          <w:color w:val="000000"/>
        </w:rPr>
        <w:t>Świadczenie specjalistycznych usług opiekuńczych w miejscu zamieszkania dla osób z</w:t>
      </w:r>
      <w:r w:rsidR="0006514F">
        <w:rPr>
          <w:color w:val="000000"/>
        </w:rPr>
        <w:t> </w:t>
      </w:r>
      <w:r w:rsidRPr="00E51D80">
        <w:rPr>
          <w:color w:val="000000"/>
        </w:rPr>
        <w:t>zaburzeniami psychicznymi należy do zadań zleconych z zakresu administracji rządowej realizowanych przez gminę. W dniu 6 maja 2022 roku (znak sprawy ZSS-XIII.8120.4.11.2022) Prezydent Miasta Poznania ogłosił konkurs ofert nr 70/2022 na realizację zadań w obszarze pomocy społecznej, w tym pomocy rodzinom i osobom w trudnej sytuacji życiowej, oraz wyrównywania szans tych rodzin i osób poprzez świadczenie specjalistycznych usług opiekuńczych w miejscu zamieszkania dla osób z zaburzeniami psychicznymi. W odpowiedzi na ogłoszony konkurs na wyżej wymienione zadanie wpłynęły dwie oferty. Na posiedzeniu w dniu 10 czerwca 2022 roku Komisja konkursowa, powołana zarządzeniem Nr 381/2022/P Prezydenta Miasta Poznania z dnia 12 maja 2022 roku, zaopiniowała pozytywnie ofertę Polskiego Komitetu Pomocy Społecznej Wielkopolskiego Zarządu Wojewódzkiego wskazaną w załączniku nr 1 do zarządzenia. W załączniku nr 2</w:t>
      </w:r>
      <w:r w:rsidR="0006514F">
        <w:rPr>
          <w:color w:val="000000"/>
        </w:rPr>
        <w:t> </w:t>
      </w:r>
      <w:r w:rsidRPr="00E51D80">
        <w:rPr>
          <w:color w:val="000000"/>
        </w:rPr>
        <w:t>uwzględniono ofertę, która została zaopiniowana negatywnie.</w:t>
      </w:r>
    </w:p>
    <w:p w:rsidR="00E51D80" w:rsidRDefault="00E51D80" w:rsidP="00E51D80">
      <w:pPr>
        <w:spacing w:line="360" w:lineRule="auto"/>
        <w:jc w:val="both"/>
        <w:rPr>
          <w:color w:val="000000"/>
        </w:rPr>
      </w:pPr>
      <w:r w:rsidRPr="00E51D80">
        <w:rPr>
          <w:color w:val="000000"/>
        </w:rPr>
        <w:t>W świetle powyższego wydanie zarządzenia jest w pełni uzasadnione.</w:t>
      </w:r>
    </w:p>
    <w:p w:rsidR="00E51D80" w:rsidRDefault="00E51D80" w:rsidP="00E51D80">
      <w:pPr>
        <w:spacing w:line="360" w:lineRule="auto"/>
        <w:jc w:val="both"/>
      </w:pPr>
    </w:p>
    <w:p w:rsidR="00E51D80" w:rsidRDefault="00E51D80" w:rsidP="00E51D80">
      <w:pPr>
        <w:keepNext/>
        <w:spacing w:line="360" w:lineRule="auto"/>
        <w:jc w:val="center"/>
      </w:pPr>
      <w:r>
        <w:t>ZASTĘPCZYNI DYREKTORKI</w:t>
      </w:r>
    </w:p>
    <w:p w:rsidR="00E51D80" w:rsidRPr="00E51D80" w:rsidRDefault="00E51D80" w:rsidP="00E51D80">
      <w:pPr>
        <w:keepNext/>
        <w:spacing w:line="360" w:lineRule="auto"/>
        <w:jc w:val="center"/>
      </w:pPr>
      <w:r>
        <w:t>(-) Dorota Potejko</w:t>
      </w:r>
    </w:p>
    <w:sectPr w:rsidR="00E51D80" w:rsidRPr="00E51D80" w:rsidSect="00E51D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D80" w:rsidRDefault="00E51D80">
      <w:r>
        <w:separator/>
      </w:r>
    </w:p>
  </w:endnote>
  <w:endnote w:type="continuationSeparator" w:id="0">
    <w:p w:rsidR="00E51D80" w:rsidRDefault="00E51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D80" w:rsidRDefault="00E51D80">
      <w:r>
        <w:separator/>
      </w:r>
    </w:p>
  </w:footnote>
  <w:footnote w:type="continuationSeparator" w:id="0">
    <w:p w:rsidR="00E51D80" w:rsidRDefault="00E51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0/2022 w obszarze „Pomoc społeczna, w tym pomoc rodzinom i osobom w trudnej sytuacji życiowej, oraz wyrównywanie szans tych rodzin i osób” na powierzenie realizacji zadania publicznego pod tytułem „Zapewnienie specjalistycznych usług opiekuńczych uprawnionym osobom w miejscu zamieszkania, dla osób z zaburzeniami psychicznymi, zgodnie z wymogami rozporządzenia Ministra Polityki Społecznej z dnia 22 września 2005 r. w sprawie specjalistycznych usług opiekuńczych (Dz. U. z 2005 r. Nr 189, poz. 1598 ze zm.)” w okresie od 1 lipca 2022 roku do 31 grudnia 2022 roku, przez organizacje pozarządowe oraz podmioty, o których mowa w art. 3 ust. 3 ustawy z dnia 24 kwietnia 2003 roku o działalności pożytku publicznego i o wolontariacie, w 2022 roku."/>
  </w:docVars>
  <w:rsids>
    <w:rsidRoot w:val="00E51D80"/>
    <w:rsid w:val="000607A3"/>
    <w:rsid w:val="0006514F"/>
    <w:rsid w:val="001B1D53"/>
    <w:rsid w:val="0022095A"/>
    <w:rsid w:val="002946C5"/>
    <w:rsid w:val="002C29F3"/>
    <w:rsid w:val="00796326"/>
    <w:rsid w:val="00A87E1B"/>
    <w:rsid w:val="00AA04BE"/>
    <w:rsid w:val="00BB1A14"/>
    <w:rsid w:val="00E51D8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8C8EC-DCA7-4D1D-AB6F-CBB60D6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287</Words>
  <Characters>1783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2022-06-17T07:56:00Z</dcterms:created>
  <dcterms:modified xsi:type="dcterms:W3CDTF">2022-06-17T07:56:00Z</dcterms:modified>
</cp:coreProperties>
</file>