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7440">
          <w:t>888/2024/P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77440">
        <w:rPr>
          <w:b/>
          <w:sz w:val="28"/>
        </w:rPr>
        <w:fldChar w:fldCharType="separate"/>
      </w:r>
      <w:r w:rsidR="00377440">
        <w:rPr>
          <w:b/>
          <w:sz w:val="28"/>
        </w:rPr>
        <w:t>21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7440">
              <w:rPr>
                <w:b/>
                <w:sz w:val="24"/>
                <w:szCs w:val="24"/>
              </w:rPr>
              <w:fldChar w:fldCharType="separate"/>
            </w:r>
            <w:r w:rsidR="00377440">
              <w:rPr>
                <w:b/>
                <w:sz w:val="24"/>
                <w:szCs w:val="24"/>
              </w:rPr>
              <w:t>zarządzenie w sprawie wyboru wniosków inwestycyjnych z udziałem mieszkańców przeznaczonych do realizacji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744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377440">
        <w:rPr>
          <w:color w:val="000000"/>
          <w:sz w:val="24"/>
        </w:rPr>
        <w:t>t.j</w:t>
      </w:r>
      <w:proofErr w:type="spellEnd"/>
      <w:r w:rsidRPr="00377440">
        <w:rPr>
          <w:color w:val="000000"/>
          <w:sz w:val="24"/>
        </w:rPr>
        <w:t>. Dz. U. z 2024 r. poz. 1465) oraz uchwały Nr VIII/66/VI/2011 Rady Miasta Poznania z dnia 22 marca 2011 r. w sprawie trybu i szczegółowych kryteriów oceny wniosków o realizację zadania publicznego w ramach inicjatyw lokalnych zarządza się, co następuje:</w:t>
      </w:r>
    </w:p>
    <w:p w:rsidR="00377440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77440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7440">
        <w:rPr>
          <w:color w:val="000000"/>
          <w:sz w:val="24"/>
          <w:szCs w:val="24"/>
        </w:rPr>
        <w:t>W zarządzeniu Nr 338/2024/P Prezydenta Miasta Poznania z dnia 22 marca 2024 r. w sprawie wyboru wniosków inwestycyjnych z udziałem mieszkańców przeznaczonych do realizacji w</w:t>
      </w:r>
      <w:r w:rsidR="00235D99">
        <w:rPr>
          <w:color w:val="000000"/>
          <w:sz w:val="24"/>
          <w:szCs w:val="24"/>
        </w:rPr>
        <w:t> </w:t>
      </w:r>
      <w:r w:rsidRPr="00377440">
        <w:rPr>
          <w:color w:val="000000"/>
          <w:sz w:val="24"/>
          <w:szCs w:val="24"/>
        </w:rPr>
        <w:t>2024 r., zmienionym zarządzeniem Nr 475/2024/P z dnia 29 kwietnia 2024 roku oraz zarządzeniem Nr 875/2024/P z dnia 11 października 2024 roku, zmienia się załącznik nr 1</w:t>
      </w:r>
      <w:r w:rsidR="00235D99">
        <w:rPr>
          <w:color w:val="000000"/>
          <w:sz w:val="24"/>
          <w:szCs w:val="24"/>
        </w:rPr>
        <w:t> </w:t>
      </w:r>
      <w:r w:rsidRPr="00377440">
        <w:rPr>
          <w:color w:val="000000"/>
          <w:sz w:val="24"/>
          <w:szCs w:val="24"/>
        </w:rPr>
        <w:t>„Wykaz wniosków przyjętych do realizacji w 2024 r.” oraz załącznik nr 2 „Wykaz wniosków przyjętych warunkowo do realizacji w 2024 r.”, które otrzymują nowe brzmienie, określone w załącznikach do niniejszego zarządzenia.</w:t>
      </w:r>
    </w:p>
    <w:p w:rsidR="00377440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77440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7440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377440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77440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7440">
        <w:rPr>
          <w:color w:val="000000"/>
          <w:sz w:val="24"/>
          <w:szCs w:val="24"/>
        </w:rPr>
        <w:t>Zarządzenie wchodzi w życie z dniem podpisania.</w:t>
      </w:r>
    </w:p>
    <w:p w:rsidR="00377440" w:rsidRDefault="00377440" w:rsidP="003774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77440" w:rsidRPr="00377440" w:rsidRDefault="00377440" w:rsidP="003774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77440" w:rsidRPr="00377440" w:rsidSect="003774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40" w:rsidRDefault="00377440">
      <w:r>
        <w:separator/>
      </w:r>
    </w:p>
  </w:endnote>
  <w:endnote w:type="continuationSeparator" w:id="0">
    <w:p w:rsidR="00377440" w:rsidRDefault="0037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40" w:rsidRDefault="00377440">
      <w:r>
        <w:separator/>
      </w:r>
    </w:p>
  </w:footnote>
  <w:footnote w:type="continuationSeparator" w:id="0">
    <w:p w:rsidR="00377440" w:rsidRDefault="0037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4r."/>
    <w:docVar w:name="AktNr" w:val="888/2024/P"/>
    <w:docVar w:name="Sprawa" w:val="zarządzenie w sprawie wyboru wniosków inwestycyjnych z udziałem mieszkańców przeznaczonych do realizacji w 2024 roku."/>
  </w:docVars>
  <w:rsids>
    <w:rsidRoot w:val="00377440"/>
    <w:rsid w:val="0003528D"/>
    <w:rsid w:val="00072485"/>
    <w:rsid w:val="000A5BC9"/>
    <w:rsid w:val="000B2C44"/>
    <w:rsid w:val="000E2E12"/>
    <w:rsid w:val="00167A3B"/>
    <w:rsid w:val="0017594F"/>
    <w:rsid w:val="001E3D52"/>
    <w:rsid w:val="00235D99"/>
    <w:rsid w:val="00326E26"/>
    <w:rsid w:val="003679C6"/>
    <w:rsid w:val="00377440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222</Words>
  <Characters>1274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2024-10-22T08:03:00Z</dcterms:created>
  <dcterms:modified xsi:type="dcterms:W3CDTF">2024-10-22T08:03:00Z</dcterms:modified>
</cp:coreProperties>
</file>