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79B4">
          <w:t>710/2024/P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A79B4">
        <w:rPr>
          <w:b/>
          <w:sz w:val="28"/>
        </w:rPr>
        <w:fldChar w:fldCharType="separate"/>
      </w:r>
      <w:r w:rsidR="009A79B4">
        <w:rPr>
          <w:b/>
          <w:sz w:val="28"/>
        </w:rPr>
        <w:t>25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79B4">
              <w:rPr>
                <w:b/>
                <w:sz w:val="24"/>
                <w:szCs w:val="24"/>
              </w:rPr>
              <w:fldChar w:fldCharType="separate"/>
            </w:r>
            <w:r w:rsidR="009A79B4">
              <w:rPr>
                <w:b/>
                <w:sz w:val="24"/>
                <w:szCs w:val="24"/>
              </w:rPr>
              <w:t>zarządzenie w sprawie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79B4">
        <w:rPr>
          <w:color w:val="000000"/>
          <w:sz w:val="24"/>
          <w:szCs w:val="24"/>
        </w:rPr>
        <w:t>Na podstawie art. 30 ust. 1 ustawy z dnia 8 marca 1990 r. o samorządzie gminnym (t.j. Dz. U. z 2024 r. poz. 609 z późn. zm.) oraz § 12 ust. 2 uchwały Nr XIX/322/VIII/2019 Rady Miasta Poznania z dnia 19 listopada 2019 r. w sprawie zasad wynajmowania lokali wchodzących w</w:t>
      </w:r>
      <w:r w:rsidR="00F60976">
        <w:rPr>
          <w:color w:val="000000"/>
          <w:sz w:val="24"/>
          <w:szCs w:val="24"/>
        </w:rPr>
        <w:t> </w:t>
      </w:r>
      <w:r w:rsidRPr="009A79B4">
        <w:rPr>
          <w:color w:val="000000"/>
          <w:sz w:val="24"/>
          <w:szCs w:val="24"/>
        </w:rPr>
        <w:t>skład mieszkaniowego zasobu Miasta Poznania</w:t>
      </w:r>
      <w:r w:rsidRPr="009A79B4">
        <w:rPr>
          <w:i/>
          <w:iCs/>
          <w:color w:val="000000"/>
          <w:sz w:val="24"/>
          <w:szCs w:val="24"/>
        </w:rPr>
        <w:t xml:space="preserve"> </w:t>
      </w:r>
      <w:r w:rsidRPr="009A79B4">
        <w:rPr>
          <w:color w:val="000000"/>
          <w:sz w:val="24"/>
          <w:szCs w:val="24"/>
        </w:rPr>
        <w:t>(t.j. Dz. Urz. Woj. Wielk. z 2024 r. poz. 1893) zarządza się, co następuje:</w:t>
      </w: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A79B4">
        <w:rPr>
          <w:color w:val="000000"/>
          <w:sz w:val="24"/>
          <w:szCs w:val="24"/>
        </w:rPr>
        <w:t>W zarządzeniu Nr 337/2021/P Prezydenta Miasta Poznania z dnia 13 kwietnia 2021 r. w</w:t>
      </w:r>
      <w:r w:rsidR="00F60976">
        <w:rPr>
          <w:color w:val="000000"/>
          <w:sz w:val="24"/>
          <w:szCs w:val="24"/>
        </w:rPr>
        <w:t> </w:t>
      </w:r>
      <w:r w:rsidRPr="009A79B4">
        <w:rPr>
          <w:color w:val="000000"/>
          <w:sz w:val="24"/>
          <w:szCs w:val="24"/>
        </w:rPr>
        <w:t xml:space="preserve">sprawie Komisji ds. Opiniowania List, zmienionym zarządzeniem Nr 653/2022/P z dnia 26 sierpnia 2022 r., </w:t>
      </w:r>
      <w:r w:rsidRPr="009A79B4">
        <w:rPr>
          <w:color w:val="000000"/>
          <w:sz w:val="24"/>
        </w:rPr>
        <w:t xml:space="preserve">wprowadza się następujące zmiany: 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1) § 1 ust. 1 otrzymuje brzmienie: 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>„1. Prezydent Miasta Poznania ustala skład Komisji ds. Opiniowania List, zwanej dalej Komisją, spośród kandydatów zgłoszonych przez: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1) Przewodniczącego Rady Miasta Poznania (1-3 kandydatów);  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2) Dyrektora Biura Spraw Lokalowych (2 kandydatów);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3) Dyrektora Miejskiego Ośrodka Pomocy Rodzinie (1 kandydat); 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4) Prezesa Zarządu Komunalnych Zasobów Lokalowych Sp. z o.o. (2 kandydatów);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5) Przewodniczącego Miejskiej Rady Seniorów (1 kandydat);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6) Przewodniczącego Zarządu Wielkopolskiego Stowarzyszenia Lokatorów (1 kandydat); </w:t>
      </w:r>
    </w:p>
    <w:p w:rsidR="009A79B4" w:rsidRPr="009A79B4" w:rsidRDefault="009A79B4" w:rsidP="009A79B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 xml:space="preserve">  7) Prezesa Zarządu Przedsiębiorstwa Społecznego Diakonijna Spółka Zatrudnienia Sp. z o.o. (1 kandydat).”;</w:t>
      </w:r>
    </w:p>
    <w:p w:rsidR="009A79B4" w:rsidRPr="009A79B4" w:rsidRDefault="009A79B4" w:rsidP="009A79B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lastRenderedPageBreak/>
        <w:t xml:space="preserve">2) § 1 ust. 2 otrzymuje brzmienie: „2. W skład Komisji wchodzi również Dyrektor Biura Spraw Lokalowych pełniący funkcję Pełnomocnika Prezydenta Miasta Poznania ds. Ochrony Praw Lokatorów i Projektów Mieszkaniowych..”;  </w:t>
      </w: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79B4">
        <w:rPr>
          <w:color w:val="000000"/>
          <w:sz w:val="24"/>
          <w:szCs w:val="24"/>
        </w:rPr>
        <w:t>3) § 1 ust. 4 otrzymuje brzmienie: „4. W skład Komisji wchodzi od 8 do 12 członków.”</w:t>
      </w: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79B4">
        <w:rPr>
          <w:color w:val="000000"/>
          <w:sz w:val="24"/>
          <w:szCs w:val="24"/>
        </w:rPr>
        <w:t>Wykonanie zarządzenia powierza się Dyrektorowi Biura Spraw Lokalowych.</w:t>
      </w: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79B4">
        <w:rPr>
          <w:color w:val="000000"/>
          <w:sz w:val="24"/>
          <w:szCs w:val="24"/>
        </w:rPr>
        <w:t>Zarządzenie wchodzi w życie z dniem podpisania.</w:t>
      </w:r>
    </w:p>
    <w:p w:rsidR="009A79B4" w:rsidRDefault="009A79B4" w:rsidP="009A79B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9A79B4" w:rsidRPr="009A79B4" w:rsidRDefault="009A79B4" w:rsidP="009A79B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A79B4" w:rsidRPr="009A79B4" w:rsidSect="009A79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B4" w:rsidRDefault="009A79B4">
      <w:r>
        <w:separator/>
      </w:r>
    </w:p>
  </w:endnote>
  <w:endnote w:type="continuationSeparator" w:id="0">
    <w:p w:rsidR="009A79B4" w:rsidRDefault="009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B4" w:rsidRDefault="009A79B4">
      <w:r>
        <w:separator/>
      </w:r>
    </w:p>
  </w:footnote>
  <w:footnote w:type="continuationSeparator" w:id="0">
    <w:p w:rsidR="009A79B4" w:rsidRDefault="009A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pca 2024r."/>
    <w:docVar w:name="AktNr" w:val="710/2024/P"/>
    <w:docVar w:name="Sprawa" w:val="zarządzenie w sprawie Komisji ds. Opiniowania List."/>
  </w:docVars>
  <w:rsids>
    <w:rsidRoot w:val="009A79B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A79B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0976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BC0EB-6661-461E-8A8D-1F3AC486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309</Words>
  <Characters>1783</Characters>
  <Application>Microsoft Office Word</Application>
  <DocSecurity>0</DocSecurity>
  <Lines>54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2024-07-26T07:34:00Z</dcterms:created>
  <dcterms:modified xsi:type="dcterms:W3CDTF">2024-07-26T07:34:00Z</dcterms:modified>
</cp:coreProperties>
</file>