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2189">
              <w:rPr>
                <w:b/>
              </w:rPr>
              <w:fldChar w:fldCharType="separate"/>
            </w:r>
            <w:r w:rsidR="004E2189">
              <w:rPr>
                <w:b/>
              </w:rPr>
              <w:t>rozstrzygnięcia otwartego konkursu ofert nr 64/2024 na wspieranie realizacji zadań Miasta Poznania w obszarze „Działalność na rzecz rodziny, macierzyństwa, rodzicielstwa, upowszechniania i ochrony praw dziecka” na lata 2024–2026 (dla przedsiębiorców).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2189" w:rsidRDefault="00FA63B5" w:rsidP="004E2189">
      <w:pPr>
        <w:spacing w:line="360" w:lineRule="auto"/>
        <w:jc w:val="both"/>
      </w:pPr>
      <w:bookmarkStart w:id="2" w:name="z1"/>
      <w:bookmarkEnd w:id="2"/>
    </w:p>
    <w:p w:rsidR="004E2189" w:rsidRPr="004E2189" w:rsidRDefault="004E2189" w:rsidP="004E21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4E2189">
        <w:rPr>
          <w:color w:val="000000"/>
          <w:szCs w:val="22"/>
        </w:rPr>
        <w:t>Na podstawie art. 61 ustawy o opiece nad dziećmi w wieku do lat 3 prezydent miasta może zlecić organizację opieki nad dziećmi w formie żłobka, klubu dziecięcego lub dziennego opiekuna podmiotom wymienionym w art. 8 ust. 1 pkt 2 i 3 ww. ustawy. Zgodnie z treścią art. 11 ust. 1 pkt 1 ustawy z dnia 24 kwietnia 2003 r. o działalności pożytku publicznego i</w:t>
      </w:r>
      <w:r w:rsidR="003F5C6D">
        <w:rPr>
          <w:color w:val="000000"/>
          <w:szCs w:val="22"/>
        </w:rPr>
        <w:t> </w:t>
      </w:r>
      <w:r w:rsidRPr="004E2189">
        <w:rPr>
          <w:color w:val="000000"/>
          <w:szCs w:val="22"/>
        </w:rPr>
        <w:t>o</w:t>
      </w:r>
      <w:r w:rsidR="003F5C6D">
        <w:rPr>
          <w:color w:val="000000"/>
          <w:szCs w:val="22"/>
        </w:rPr>
        <w:t> </w:t>
      </w:r>
      <w:r w:rsidRPr="004E2189">
        <w:rPr>
          <w:color w:val="000000"/>
          <w:szCs w:val="22"/>
        </w:rPr>
        <w:t>wolontariacie organy administracji publicznej wspierają realizację zadań publicznych.</w:t>
      </w:r>
    </w:p>
    <w:p w:rsidR="004E2189" w:rsidRPr="004E2189" w:rsidRDefault="004E2189" w:rsidP="004E21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4E2189">
        <w:rPr>
          <w:color w:val="000000"/>
          <w:szCs w:val="22"/>
        </w:rPr>
        <w:t>Prezydent Miasta Poznania 11 marca 2024 r. ogłosił otwarty konkurs ofert nr 64/2024 na realizację zadania publicznego w obszarze działalności na rzecz rodziny, macierzyństwa, rodzicielstwa, upowszechniania i ochrony praw dziecka na lata 2024</w:t>
      </w:r>
      <w:r w:rsidRPr="004E2189">
        <w:rPr>
          <w:color w:val="000000"/>
          <w:szCs w:val="20"/>
        </w:rPr>
        <w:t>–</w:t>
      </w:r>
      <w:r w:rsidRPr="004E2189">
        <w:rPr>
          <w:color w:val="000000"/>
          <w:szCs w:val="22"/>
        </w:rPr>
        <w:t xml:space="preserve">2026. W odpowiedzi na ogłoszony konkurs na zadanie pt. „Organizacja opieki sprawowanej w formie żłobka (dla przedsiębiorców)” wpłynęło 68 ofert. Wszystkie zostały zweryfikowane pod względem wymogów formalnych określonych w ogłoszeniu konkursowym nr 64/2024. W wyniku analizy oceny formalnej stwierdzono, że 5 </w:t>
      </w:r>
      <w:r w:rsidRPr="004E2189">
        <w:rPr>
          <w:color w:val="000000"/>
        </w:rPr>
        <w:t>ofert nie spełnia wymogów formalnych określonych w wyżej wymienionym ogłoszeniu (załącznik nr 2 do zarządzenia).</w:t>
      </w:r>
      <w:r w:rsidRPr="004E2189">
        <w:rPr>
          <w:color w:val="000000"/>
          <w:szCs w:val="22"/>
        </w:rPr>
        <w:t xml:space="preserve"> </w:t>
      </w:r>
    </w:p>
    <w:p w:rsidR="004E2189" w:rsidRPr="004E2189" w:rsidRDefault="004E2189" w:rsidP="004E21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2189">
        <w:rPr>
          <w:color w:val="000000"/>
          <w:szCs w:val="22"/>
        </w:rPr>
        <w:t xml:space="preserve">Komisja Konkursowa ds. działalności na rzecz rodziny, macierzyństwa, rodzicielstwa, upowszechniania i ochrony praw dziecka, powołana zarządzeniem Nr 397/2024/P Prezydenta Miasta Poznania z dnia 9 kwietnia 2024 r., dokonała oceny merytorycznej i zaopiniowała pozytywnie 63 oferty. </w:t>
      </w:r>
      <w:r w:rsidRPr="004E2189">
        <w:rPr>
          <w:color w:val="000000"/>
        </w:rPr>
        <w:t>Dotację przyznano podmiotom wymienionym w załączniku nr 1 do zarządzenia. Podmioty niespełniające wymogów formalnych wymieniono w załączniku nr 2</w:t>
      </w:r>
      <w:r w:rsidR="003F5C6D">
        <w:rPr>
          <w:color w:val="000000"/>
        </w:rPr>
        <w:t> </w:t>
      </w:r>
      <w:r w:rsidRPr="004E2189">
        <w:rPr>
          <w:color w:val="000000"/>
        </w:rPr>
        <w:t xml:space="preserve">do zarządzenia. </w:t>
      </w:r>
    </w:p>
    <w:p w:rsidR="004E2189" w:rsidRDefault="004E2189" w:rsidP="004E2189">
      <w:pPr>
        <w:spacing w:line="360" w:lineRule="auto"/>
        <w:jc w:val="both"/>
        <w:rPr>
          <w:color w:val="000000"/>
        </w:rPr>
      </w:pPr>
      <w:r w:rsidRPr="004E2189">
        <w:rPr>
          <w:color w:val="000000"/>
        </w:rPr>
        <w:t>W świetle powyższego przyjęcie zarządzenia jest w pełni zasadne.</w:t>
      </w:r>
    </w:p>
    <w:p w:rsidR="004E2189" w:rsidRDefault="004E2189" w:rsidP="004E2189">
      <w:pPr>
        <w:spacing w:line="360" w:lineRule="auto"/>
        <w:jc w:val="both"/>
      </w:pPr>
    </w:p>
    <w:p w:rsidR="004E2189" w:rsidRDefault="004E2189" w:rsidP="004E2189">
      <w:pPr>
        <w:keepNext/>
        <w:spacing w:line="360" w:lineRule="auto"/>
        <w:jc w:val="center"/>
      </w:pPr>
      <w:r>
        <w:lastRenderedPageBreak/>
        <w:t>DYREKTORKA WYDZIAŁU</w:t>
      </w:r>
    </w:p>
    <w:p w:rsidR="004E2189" w:rsidRPr="004E2189" w:rsidRDefault="004E2189" w:rsidP="004E2189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4E2189" w:rsidRPr="004E2189" w:rsidSect="004E21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89" w:rsidRDefault="004E2189">
      <w:r>
        <w:separator/>
      </w:r>
    </w:p>
  </w:endnote>
  <w:endnote w:type="continuationSeparator" w:id="0">
    <w:p w:rsidR="004E2189" w:rsidRDefault="004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89" w:rsidRDefault="004E2189">
      <w:r>
        <w:separator/>
      </w:r>
    </w:p>
  </w:footnote>
  <w:footnote w:type="continuationSeparator" w:id="0">
    <w:p w:rsidR="004E2189" w:rsidRDefault="004E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4/2024 na wspieranie realizacji zadań Miasta Poznania w obszarze „Działalność na rzecz rodziny, macierzyństwa, rodzicielstwa, upowszechniania i ochrony praw dziecka” na lata 2024–2026 (dla przedsiębiorców)."/>
  </w:docVars>
  <w:rsids>
    <w:rsidRoot w:val="004E2189"/>
    <w:rsid w:val="000607A3"/>
    <w:rsid w:val="001B1D53"/>
    <w:rsid w:val="0022095A"/>
    <w:rsid w:val="002946C5"/>
    <w:rsid w:val="002C29F3"/>
    <w:rsid w:val="003F5C6D"/>
    <w:rsid w:val="004E218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278</Words>
  <Characters>1762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2024-05-24T06:39:00Z</dcterms:created>
  <dcterms:modified xsi:type="dcterms:W3CDTF">2024-05-24T06:39:00Z</dcterms:modified>
</cp:coreProperties>
</file>