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7E2B">
              <w:rPr>
                <w:b/>
              </w:rPr>
              <w:fldChar w:fldCharType="separate"/>
            </w:r>
            <w:r w:rsidR="00B37E2B">
              <w:rPr>
                <w:b/>
              </w:rPr>
              <w:t>wyznaczenia pani Haliny Strońskiej do pełnienia w zastępstwie obowiązków dyrektora Szkoły Podstawowej nr 59 im. gen. J. H. Dąbrowskiego w Poznaniu, ul. Baranowska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7E2B" w:rsidRDefault="00FA63B5" w:rsidP="00B37E2B">
      <w:pPr>
        <w:spacing w:line="360" w:lineRule="auto"/>
        <w:jc w:val="both"/>
      </w:pPr>
      <w:bookmarkStart w:id="2" w:name="z1"/>
      <w:bookmarkEnd w:id="2"/>
    </w:p>
    <w:p w:rsidR="00B37E2B" w:rsidRDefault="00B37E2B" w:rsidP="00B37E2B">
      <w:pPr>
        <w:spacing w:line="360" w:lineRule="auto"/>
        <w:jc w:val="both"/>
        <w:rPr>
          <w:color w:val="000000"/>
        </w:rPr>
      </w:pPr>
      <w:r w:rsidRPr="00B37E2B">
        <w:rPr>
          <w:color w:val="000000"/>
        </w:rPr>
        <w:t>W związku z nieobecnością dyrektora Szkoły Podstawowej nr 59 im. gen. J. H. Dąbrowskiego w Poznaniu wynikającą z nagłego zdarzenia losowego oraz przy jednoczesnej planowej nieobecności wicedyrektora, uniemożliwiającej sprawowanie przez niego zastępstwa, zachodzi konieczność wyznaczenia osoby do kierowania placówką.  Zgodnie z</w:t>
      </w:r>
      <w:r w:rsidR="00182DD1">
        <w:rPr>
          <w:color w:val="000000"/>
        </w:rPr>
        <w:t> </w:t>
      </w:r>
      <w:r w:rsidRPr="00B37E2B">
        <w:rPr>
          <w:color w:val="000000"/>
        </w:rPr>
        <w:t>art. 68 ust. 9 ustawy z dnia 14 grudnia 2016 r. Prawo oświatowe w przypadku nieobecności dyrektora szkoły lub placówki zastępuje go wicedyrektor, a w szkołach i placówkach, w</w:t>
      </w:r>
      <w:r w:rsidR="00182DD1">
        <w:rPr>
          <w:color w:val="000000"/>
        </w:rPr>
        <w:t> </w:t>
      </w:r>
      <w:r w:rsidRPr="00B37E2B">
        <w:rPr>
          <w:color w:val="000000"/>
        </w:rPr>
        <w:t>których nie utworzono stanowiska wicedyrektora, inny nauczyciel tej szkoły lub placówki wyznaczony przez organ prowadzący. W celu zapewnienia ciągłości kierowania placówką oraz realizacji niezbędnych działań na rzecz szkoły, w tym bezpiecznych i higienicznych warunków nauki, wychowania i opieki, wyznacza się panią Halinę Strońską do pełnienia w</w:t>
      </w:r>
      <w:r w:rsidR="00182DD1">
        <w:rPr>
          <w:color w:val="000000"/>
        </w:rPr>
        <w:t> </w:t>
      </w:r>
      <w:r w:rsidRPr="00B37E2B">
        <w:rPr>
          <w:color w:val="000000"/>
        </w:rPr>
        <w:t>zastępstwie obowiązków dyrektora.</w:t>
      </w:r>
    </w:p>
    <w:p w:rsidR="00B37E2B" w:rsidRDefault="00B37E2B" w:rsidP="00B37E2B">
      <w:pPr>
        <w:spacing w:line="360" w:lineRule="auto"/>
        <w:jc w:val="both"/>
      </w:pPr>
    </w:p>
    <w:p w:rsidR="00B37E2B" w:rsidRDefault="00B37E2B" w:rsidP="00B37E2B">
      <w:pPr>
        <w:keepNext/>
        <w:spacing w:line="360" w:lineRule="auto"/>
        <w:jc w:val="center"/>
      </w:pPr>
      <w:r>
        <w:t>ZASTĘPCA DYREKTORA</w:t>
      </w:r>
    </w:p>
    <w:p w:rsidR="00B37E2B" w:rsidRPr="00B37E2B" w:rsidRDefault="00B37E2B" w:rsidP="00B37E2B">
      <w:pPr>
        <w:keepNext/>
        <w:spacing w:line="360" w:lineRule="auto"/>
        <w:jc w:val="center"/>
      </w:pPr>
      <w:r>
        <w:t>(-) Wiesław Banaś</w:t>
      </w:r>
    </w:p>
    <w:sectPr w:rsidR="00B37E2B" w:rsidRPr="00B37E2B" w:rsidSect="00B37E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2B" w:rsidRDefault="00B37E2B">
      <w:r>
        <w:separator/>
      </w:r>
    </w:p>
  </w:endnote>
  <w:endnote w:type="continuationSeparator" w:id="0">
    <w:p w:rsidR="00B37E2B" w:rsidRDefault="00B3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2B" w:rsidRDefault="00B37E2B">
      <w:r>
        <w:separator/>
      </w:r>
    </w:p>
  </w:footnote>
  <w:footnote w:type="continuationSeparator" w:id="0">
    <w:p w:rsidR="00B37E2B" w:rsidRDefault="00B3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Haliny Strońskiej do pełnienia w zastępstwie obowiązków dyrektora Szkoły Podstawowej nr 59 im. gen. J. H. Dąbrowskiego w Poznaniu, ul. Baranowska 1."/>
  </w:docVars>
  <w:rsids>
    <w:rsidRoot w:val="00B37E2B"/>
    <w:rsid w:val="000607A3"/>
    <w:rsid w:val="00182DD1"/>
    <w:rsid w:val="001B1D53"/>
    <w:rsid w:val="0022095A"/>
    <w:rsid w:val="002946C5"/>
    <w:rsid w:val="002C29F3"/>
    <w:rsid w:val="00796326"/>
    <w:rsid w:val="00A87E1B"/>
    <w:rsid w:val="00AA04BE"/>
    <w:rsid w:val="00B37E2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163</Words>
  <Characters>1045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2024-06-06T05:30:00Z</dcterms:created>
  <dcterms:modified xsi:type="dcterms:W3CDTF">2024-06-06T05:30:00Z</dcterms:modified>
</cp:coreProperties>
</file>