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178C">
          <w:t>651/2024/P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9178C">
        <w:rPr>
          <w:b/>
          <w:sz w:val="28"/>
        </w:rPr>
        <w:fldChar w:fldCharType="separate"/>
      </w:r>
      <w:r w:rsidR="00E9178C">
        <w:rPr>
          <w:b/>
          <w:sz w:val="28"/>
        </w:rPr>
        <w:t>28 czerwca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178C">
              <w:rPr>
                <w:b/>
                <w:sz w:val="24"/>
                <w:szCs w:val="24"/>
              </w:rPr>
              <w:fldChar w:fldCharType="separate"/>
            </w:r>
            <w:r w:rsidR="00E9178C">
              <w:rPr>
                <w:b/>
                <w:sz w:val="24"/>
                <w:szCs w:val="24"/>
              </w:rPr>
              <w:t xml:space="preserve">zarządzenie w sprawie powołania Komisji </w:t>
            </w:r>
            <w:proofErr w:type="spellStart"/>
            <w:r w:rsidR="00E9178C">
              <w:rPr>
                <w:b/>
                <w:sz w:val="24"/>
                <w:szCs w:val="24"/>
              </w:rPr>
              <w:t>ws</w:t>
            </w:r>
            <w:proofErr w:type="spellEnd"/>
            <w:r w:rsidR="00E9178C">
              <w:rPr>
                <w:b/>
                <w:sz w:val="24"/>
                <w:szCs w:val="24"/>
              </w:rPr>
              <w:t>. najmu socjalnego lokali ze wsparciem.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9178C" w:rsidP="00E917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9178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E9178C">
        <w:rPr>
          <w:color w:val="000000"/>
          <w:sz w:val="24"/>
          <w:szCs w:val="24"/>
        </w:rPr>
        <w:t>t.j</w:t>
      </w:r>
      <w:proofErr w:type="spellEnd"/>
      <w:r w:rsidRPr="00E9178C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E9178C">
        <w:rPr>
          <w:color w:val="000000"/>
          <w:sz w:val="24"/>
          <w:szCs w:val="24"/>
        </w:rPr>
        <w:t>późn</w:t>
      </w:r>
      <w:proofErr w:type="spellEnd"/>
      <w:r w:rsidRPr="00E9178C">
        <w:rPr>
          <w:color w:val="000000"/>
          <w:sz w:val="24"/>
          <w:szCs w:val="24"/>
        </w:rPr>
        <w:t>. zm.), w związku z § 6 zarządzenia Nr 872/2019/P Prezydenta Miasta Poznania z dnia 31 października 2019 r. w sprawie programu „Najem socjalny lokali ze wsparciem”</w:t>
      </w:r>
      <w:r w:rsidRPr="00E9178C">
        <w:rPr>
          <w:color w:val="FF0000"/>
          <w:sz w:val="24"/>
          <w:szCs w:val="24"/>
        </w:rPr>
        <w:t xml:space="preserve"> </w:t>
      </w:r>
      <w:r w:rsidRPr="00E9178C">
        <w:rPr>
          <w:color w:val="000000"/>
          <w:sz w:val="24"/>
          <w:szCs w:val="24"/>
        </w:rPr>
        <w:t>(ze zm.) zarządza się, co następuje:</w:t>
      </w:r>
    </w:p>
    <w:p w:rsidR="00E9178C" w:rsidRDefault="00E9178C" w:rsidP="00E917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9178C" w:rsidRDefault="00E9178C" w:rsidP="00E9178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178C" w:rsidRDefault="00E9178C" w:rsidP="00E9178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9178C" w:rsidRPr="00E9178C" w:rsidRDefault="00E9178C" w:rsidP="00E917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178C">
        <w:rPr>
          <w:color w:val="000000"/>
          <w:sz w:val="24"/>
          <w:szCs w:val="24"/>
        </w:rPr>
        <w:t>W zarządzeniu Nr 664/2022/P Prezydenta Miasta Poznania z dnia 30 sierpnia 2022 r. w</w:t>
      </w:r>
      <w:r w:rsidR="00766D29">
        <w:rPr>
          <w:color w:val="000000"/>
          <w:sz w:val="24"/>
          <w:szCs w:val="24"/>
        </w:rPr>
        <w:t> </w:t>
      </w:r>
      <w:r w:rsidRPr="00E9178C">
        <w:rPr>
          <w:color w:val="000000"/>
          <w:sz w:val="24"/>
          <w:szCs w:val="24"/>
        </w:rPr>
        <w:t xml:space="preserve">sprawie powołania Komisji </w:t>
      </w:r>
      <w:proofErr w:type="spellStart"/>
      <w:r w:rsidRPr="00E9178C">
        <w:rPr>
          <w:color w:val="000000"/>
          <w:sz w:val="24"/>
          <w:szCs w:val="24"/>
        </w:rPr>
        <w:t>ws</w:t>
      </w:r>
      <w:proofErr w:type="spellEnd"/>
      <w:r w:rsidRPr="00E9178C">
        <w:rPr>
          <w:color w:val="000000"/>
          <w:sz w:val="24"/>
          <w:szCs w:val="24"/>
        </w:rPr>
        <w:t>. najmu socjalnego lokali ze wsparciem, zmienionym zarządzeniami Prezydenta Miasta Poznania: Nr 229/2023/P z dnia 31 marca 2023 r., Nr 344/2023/P z dnia 17 maja 2023 r., Nr 418/2023/P z dnia 13 czerwca 2023 r., Nr 322/2024/P z dnia 20 marca 2024 r., wprowadza się następujące zmiany:</w:t>
      </w:r>
    </w:p>
    <w:p w:rsidR="00E9178C" w:rsidRPr="00E9178C" w:rsidRDefault="00E9178C" w:rsidP="00E917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178C">
        <w:rPr>
          <w:color w:val="000000"/>
          <w:sz w:val="24"/>
          <w:szCs w:val="24"/>
        </w:rPr>
        <w:t>1) w § 1 ust. 1 pkt 3 otrzymuje brzmienie: „3) Lucyna Mazur – Sekretarz Komisji, Biuro Spraw Lokalowych;”;</w:t>
      </w:r>
    </w:p>
    <w:p w:rsidR="00E9178C" w:rsidRDefault="00E9178C" w:rsidP="00E9178C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178C">
        <w:rPr>
          <w:color w:val="000000"/>
          <w:sz w:val="24"/>
          <w:szCs w:val="24"/>
        </w:rPr>
        <w:t>2) w § 1 ust. 1 pkt 22 otrzymuje brzmienie: „22) Justyna Gościniak – członek Komisji, Fundacja Inicjowania Rozwoju Społecznego.”.</w:t>
      </w:r>
    </w:p>
    <w:p w:rsidR="00E9178C" w:rsidRDefault="00E9178C" w:rsidP="00E917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9178C" w:rsidRDefault="00E9178C" w:rsidP="00E9178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178C" w:rsidRDefault="00E9178C" w:rsidP="00E9178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9178C" w:rsidRDefault="00E9178C" w:rsidP="00E917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178C">
        <w:rPr>
          <w:color w:val="000000"/>
          <w:sz w:val="24"/>
          <w:szCs w:val="24"/>
        </w:rPr>
        <w:t>Wykonanie zarządzenia powierza się Dyrektorowi Biura Spraw Lokalowych.</w:t>
      </w:r>
    </w:p>
    <w:p w:rsidR="00E9178C" w:rsidRDefault="00E9178C" w:rsidP="00E917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9178C" w:rsidRDefault="00E9178C" w:rsidP="00E9178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9178C" w:rsidRDefault="00E9178C" w:rsidP="00E9178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9178C" w:rsidRDefault="00E9178C" w:rsidP="00E917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178C">
        <w:rPr>
          <w:color w:val="000000"/>
          <w:sz w:val="24"/>
          <w:szCs w:val="24"/>
        </w:rPr>
        <w:t>Zarządzenie wchodzi w życie z dniem podpisania.</w:t>
      </w:r>
    </w:p>
    <w:p w:rsidR="00E9178C" w:rsidRDefault="00E9178C" w:rsidP="00E917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9178C" w:rsidRDefault="00E9178C" w:rsidP="00E9178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178C" w:rsidRDefault="00E9178C" w:rsidP="00E9178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E9178C" w:rsidRDefault="00E9178C" w:rsidP="00E9178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E9178C" w:rsidRPr="00E9178C" w:rsidRDefault="00E9178C" w:rsidP="00E9178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E9178C" w:rsidRPr="00E9178C" w:rsidSect="00E917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8C" w:rsidRDefault="00E9178C">
      <w:r>
        <w:separator/>
      </w:r>
    </w:p>
  </w:endnote>
  <w:endnote w:type="continuationSeparator" w:id="0">
    <w:p w:rsidR="00E9178C" w:rsidRDefault="00E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8C" w:rsidRDefault="00E9178C">
      <w:r>
        <w:separator/>
      </w:r>
    </w:p>
  </w:footnote>
  <w:footnote w:type="continuationSeparator" w:id="0">
    <w:p w:rsidR="00E9178C" w:rsidRDefault="00E9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4r."/>
    <w:docVar w:name="AktNr" w:val="651/2024/P"/>
    <w:docVar w:name="Sprawa" w:val="zarządzenie w sprawie powołania Komisji ws. najmu socjalnego lokali ze wsparciem."/>
  </w:docVars>
  <w:rsids>
    <w:rsidRoot w:val="00E9178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66D29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9178C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236</Words>
  <Characters>1239</Characters>
  <Application>Microsoft Office Word</Application>
  <DocSecurity>0</DocSecurity>
  <Lines>44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2024-06-28T11:42:00Z</dcterms:created>
  <dcterms:modified xsi:type="dcterms:W3CDTF">2024-06-28T11:42:00Z</dcterms:modified>
</cp:coreProperties>
</file>