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EB4A6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B4A67">
              <w:rPr>
                <w:b/>
              </w:rPr>
              <w:fldChar w:fldCharType="separate"/>
            </w:r>
            <w:r w:rsidR="00EB4A67">
              <w:rPr>
                <w:b/>
              </w:rPr>
              <w:t>zarządzenie w sprawie rozstrzygnięcia pierwszego naboru w ramach otwartego konkursu ofert nr 92/2024 na powierzenie realizacji zadań Miasta Poznania w obszarze „Działalność na rzecz organizacji pozarządowych oraz podmiotów wymienionych w art. 3 ust. 3 ustawy, w zakresie określonym w pkt 1-32a w roku 2024”.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B4A67" w:rsidRDefault="00FA63B5" w:rsidP="00EB4A67">
      <w:pPr>
        <w:spacing w:line="360" w:lineRule="auto"/>
        <w:jc w:val="both"/>
      </w:pPr>
      <w:bookmarkStart w:id="2" w:name="z1"/>
      <w:bookmarkEnd w:id="2"/>
    </w:p>
    <w:p w:rsidR="00EB4A67" w:rsidRPr="00EB4A67" w:rsidRDefault="00EB4A67" w:rsidP="00EB4A6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4A67">
        <w:rPr>
          <w:color w:val="000000"/>
        </w:rPr>
        <w:t>Zgodnie z treścią art. 11 ust. 2 ustawy z dnia 24 kwietnia 2003 r. o działalności pożytku publicznego i o wolontariacie organy administracji samorządowej mogą powierzyć realizację zadań publicznych organizacjom pozarządowym oraz podmiotom wymienionym w art. 3 ust. 3, prowadzącym działalność statutową w obszarze objętym konkursem, poprzez prowadzenie otwartego konkursu ofert.</w:t>
      </w:r>
    </w:p>
    <w:p w:rsidR="00EB4A67" w:rsidRPr="00EB4A67" w:rsidRDefault="00EB4A67" w:rsidP="00EB4A6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4A67">
        <w:rPr>
          <w:color w:val="000000"/>
        </w:rPr>
        <w:t>Dnia 18 kwietnia 2024 r. został ogłoszony otwarty konkurs ofert nr 92/2024 na realizację zadania publicznego w obszarze „Działalność na rzecz organizacji pozarządowych oraz podmiotów wymienionych w art. 3 ust. 3 ustawy, w zakresie określonym w pkt 1-32a w roku 2024”.</w:t>
      </w:r>
    </w:p>
    <w:p w:rsidR="00EB4A67" w:rsidRPr="00EB4A67" w:rsidRDefault="00EB4A67" w:rsidP="00EB4A6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4A67">
        <w:rPr>
          <w:color w:val="000000"/>
        </w:rPr>
        <w:t xml:space="preserve">W odpowiedzi na ogłoszony konkurs, w ramach pierwszego naboru, wpłynęło 5 ofert, spośród których 3 otrzymały pozytywną ocenę formalną. Komisja Konkursowa, powołana przez Prezydenta Miasta Poznania zarządzeniem Nr 479/2024/P z dnia 29 kwietnia 2024 r., zaopiniowała oferty na realizację zadania publicznego pn. „Wsparcie organizacji pozarządowych poprzez dofinansowanie do wkładu własnego do projektów współfinansowanych z funduszy zewnętrznych”. Do Urzędu Miasta Poznania wpłynęły od Fundacji </w:t>
      </w:r>
      <w:proofErr w:type="spellStart"/>
      <w:r w:rsidRPr="00EB4A67">
        <w:rPr>
          <w:color w:val="000000"/>
        </w:rPr>
        <w:t>ORCHidea</w:t>
      </w:r>
      <w:proofErr w:type="spellEnd"/>
      <w:r w:rsidRPr="00EB4A67">
        <w:rPr>
          <w:color w:val="000000"/>
        </w:rPr>
        <w:t xml:space="preserve"> (27 czerwca 2024 r.) i Fundacji „</w:t>
      </w:r>
      <w:proofErr w:type="spellStart"/>
      <w:r w:rsidRPr="00EB4A67">
        <w:rPr>
          <w:color w:val="000000"/>
        </w:rPr>
        <w:t>Supersprawni</w:t>
      </w:r>
      <w:proofErr w:type="spellEnd"/>
      <w:r w:rsidRPr="00EB4A67">
        <w:rPr>
          <w:color w:val="000000"/>
        </w:rPr>
        <w:t>” (20 sierpnia 2024 r.) wiadomości o rezygnacji z przyznanych dotacji.</w:t>
      </w:r>
    </w:p>
    <w:p w:rsidR="00EB4A67" w:rsidRPr="00EB4A67" w:rsidRDefault="00EB4A67" w:rsidP="00EB4A6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4A67">
        <w:rPr>
          <w:color w:val="000000"/>
        </w:rPr>
        <w:t>W związku z tym uaktualniono zapis dotyczący przyznanych kwot dotacji i terminu realizacji zadania publicznego.</w:t>
      </w:r>
    </w:p>
    <w:p w:rsidR="00EB4A67" w:rsidRPr="00EB4A67" w:rsidRDefault="00EB4A67" w:rsidP="00EB4A6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4A67">
        <w:rPr>
          <w:color w:val="000000"/>
        </w:rPr>
        <w:t>W załączniku nr 1 wskazano podmiot, który uzyskał dofinansowanie na ww. zadanie publiczne.</w:t>
      </w:r>
    </w:p>
    <w:p w:rsidR="00EB4A67" w:rsidRDefault="00EB4A67" w:rsidP="00EB4A67">
      <w:pPr>
        <w:spacing w:line="360" w:lineRule="auto"/>
        <w:jc w:val="both"/>
        <w:rPr>
          <w:color w:val="000000"/>
        </w:rPr>
      </w:pPr>
      <w:r w:rsidRPr="00EB4A67">
        <w:rPr>
          <w:color w:val="000000"/>
        </w:rPr>
        <w:lastRenderedPageBreak/>
        <w:t>W świetle powyższego wydanie zarządzenia jest w pełni uzasadnione.</w:t>
      </w:r>
    </w:p>
    <w:p w:rsidR="00EB4A67" w:rsidRDefault="00EB4A67" w:rsidP="00EB4A67">
      <w:pPr>
        <w:spacing w:line="360" w:lineRule="auto"/>
        <w:jc w:val="both"/>
      </w:pPr>
    </w:p>
    <w:p w:rsidR="00EB4A67" w:rsidRDefault="00EB4A67" w:rsidP="00EB4A67">
      <w:pPr>
        <w:keepNext/>
        <w:spacing w:line="360" w:lineRule="auto"/>
        <w:jc w:val="center"/>
      </w:pPr>
      <w:r>
        <w:t>DYREKTOR BIURA</w:t>
      </w:r>
    </w:p>
    <w:p w:rsidR="00EB4A67" w:rsidRPr="00EB4A67" w:rsidRDefault="00EB4A67" w:rsidP="00EB4A67">
      <w:pPr>
        <w:keepNext/>
        <w:spacing w:line="360" w:lineRule="auto"/>
        <w:jc w:val="center"/>
      </w:pPr>
      <w:r>
        <w:t>(-) Grzegorz Kamiński</w:t>
      </w:r>
    </w:p>
    <w:sectPr w:rsidR="00EB4A67" w:rsidRPr="00EB4A67" w:rsidSect="00EB4A6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A67" w:rsidRDefault="00EB4A67">
      <w:r>
        <w:separator/>
      </w:r>
    </w:p>
  </w:endnote>
  <w:endnote w:type="continuationSeparator" w:id="0">
    <w:p w:rsidR="00EB4A67" w:rsidRDefault="00EB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A67" w:rsidRDefault="00EB4A67">
      <w:r>
        <w:separator/>
      </w:r>
    </w:p>
  </w:footnote>
  <w:footnote w:type="continuationSeparator" w:id="0">
    <w:p w:rsidR="00EB4A67" w:rsidRDefault="00EB4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pierwszego naboru w ramach otwartego konkursu ofert nr 92/2024 na powierzenie realizacji zadań Miasta Poznania w obszarze „Działalność na rzecz organizacji pozarządowych oraz podmiotów wymienionych w art. 3 ust. 3 ustawy, w zakresie określonym w pkt 1-32a w roku 2024”."/>
  </w:docVars>
  <w:rsids>
    <w:rsidRoot w:val="00EB4A67"/>
    <w:rsid w:val="000607A3"/>
    <w:rsid w:val="00191992"/>
    <w:rsid w:val="001B1D53"/>
    <w:rsid w:val="002946C5"/>
    <w:rsid w:val="002C29F3"/>
    <w:rsid w:val="006A277E"/>
    <w:rsid w:val="008C68E6"/>
    <w:rsid w:val="00AA04BE"/>
    <w:rsid w:val="00AC4582"/>
    <w:rsid w:val="00B35496"/>
    <w:rsid w:val="00B76696"/>
    <w:rsid w:val="00CD2456"/>
    <w:rsid w:val="00EB4A6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273</Words>
  <Characters>1731</Characters>
  <Application>Microsoft Office Word</Application>
  <DocSecurity>0</DocSecurity>
  <Lines>39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2024-08-27T10:16:00Z</dcterms:created>
  <dcterms:modified xsi:type="dcterms:W3CDTF">2024-08-27T10:16:00Z</dcterms:modified>
</cp:coreProperties>
</file>